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25" w:rsidRDefault="00A23125" w:rsidP="00A23125"/>
    <w:p w:rsidR="00EC08F2" w:rsidRPr="000D0E5D" w:rsidRDefault="00EC08F2" w:rsidP="00EC08F2">
      <w:pPr>
        <w:jc w:val="center"/>
      </w:pPr>
      <w:r w:rsidRPr="000D0E5D">
        <w:t>FORMULARZ ZGŁOSZENIOWY UCZESTNIKA KONFERENCJI</w:t>
      </w:r>
    </w:p>
    <w:p w:rsidR="00EC08F2" w:rsidRDefault="00EC08F2" w:rsidP="00A23125"/>
    <w:p w:rsidR="00EC08F2" w:rsidRPr="000D0E5D" w:rsidRDefault="00EC08F2" w:rsidP="00EC08F2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/>
          <w:bCs/>
          <w:color w:val="31849B" w:themeColor="accent5" w:themeShade="BF"/>
          <w:sz w:val="32"/>
          <w:szCs w:val="32"/>
        </w:rPr>
      </w:pPr>
      <w:r w:rsidRPr="000D0E5D">
        <w:rPr>
          <w:rFonts w:ascii="Book Antiqua" w:hAnsi="Book Antiqua" w:cs="Arial"/>
          <w:b/>
          <w:bCs/>
          <w:color w:val="31849B" w:themeColor="accent5" w:themeShade="BF"/>
          <w:sz w:val="32"/>
          <w:szCs w:val="32"/>
        </w:rPr>
        <w:t xml:space="preserve">Perspektywy rozwoju ekonomii społecznej </w:t>
      </w:r>
    </w:p>
    <w:p w:rsidR="00EC08F2" w:rsidRPr="000D0E5D" w:rsidRDefault="00EC08F2" w:rsidP="00EC08F2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/>
          <w:bCs/>
          <w:color w:val="4F81BD" w:themeColor="accent1"/>
          <w:sz w:val="32"/>
          <w:szCs w:val="32"/>
        </w:rPr>
      </w:pPr>
      <w:r w:rsidRPr="000D0E5D">
        <w:rPr>
          <w:rFonts w:ascii="Book Antiqua" w:hAnsi="Book Antiqua" w:cs="Arial"/>
          <w:b/>
          <w:bCs/>
          <w:color w:val="31849B" w:themeColor="accent5" w:themeShade="BF"/>
          <w:sz w:val="32"/>
          <w:szCs w:val="32"/>
        </w:rPr>
        <w:t>w województwie pomorskim</w:t>
      </w:r>
    </w:p>
    <w:p w:rsidR="00EC08F2" w:rsidRPr="000D0E5D" w:rsidRDefault="00EC08F2" w:rsidP="00EC08F2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/>
          <w:bCs/>
          <w:color w:val="31849B" w:themeColor="accent5" w:themeShade="BF"/>
          <w:sz w:val="32"/>
          <w:szCs w:val="32"/>
        </w:rPr>
      </w:pPr>
    </w:p>
    <w:p w:rsidR="00EC08F2" w:rsidRPr="00EC08F2" w:rsidRDefault="00EC08F2" w:rsidP="00EC08F2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EC08F2">
        <w:rPr>
          <w:rFonts w:ascii="Book Antiqua" w:hAnsi="Book Antiqua" w:cs="Arial"/>
          <w:b/>
          <w:bCs/>
          <w:sz w:val="32"/>
          <w:szCs w:val="32"/>
        </w:rPr>
        <w:t>23 listopada 2015 r.</w:t>
      </w:r>
    </w:p>
    <w:p w:rsidR="00EC08F2" w:rsidRDefault="00EC08F2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28"/>
          <w:szCs w:val="28"/>
        </w:rPr>
      </w:pPr>
    </w:p>
    <w:p w:rsidR="00EC08F2" w:rsidRDefault="00EC08F2" w:rsidP="00EC08F2">
      <w:pPr>
        <w:jc w:val="center"/>
        <w:rPr>
          <w:rFonts w:ascii="Book Antiqua" w:hAnsi="Book Antiqua" w:cs="Arial"/>
          <w:sz w:val="28"/>
          <w:szCs w:val="28"/>
        </w:rPr>
      </w:pPr>
      <w:r w:rsidRPr="00EC08F2">
        <w:rPr>
          <w:rFonts w:ascii="Book Antiqua" w:hAnsi="Book Antiqua" w:cs="Arial"/>
          <w:sz w:val="28"/>
          <w:szCs w:val="28"/>
        </w:rPr>
        <w:t xml:space="preserve">Sala im. Lecha Bądkowskiego, </w:t>
      </w:r>
    </w:p>
    <w:p w:rsidR="00EC08F2" w:rsidRPr="00EC08F2" w:rsidRDefault="00EC08F2" w:rsidP="00EC08F2">
      <w:pPr>
        <w:jc w:val="center"/>
        <w:rPr>
          <w:rFonts w:ascii="Book Antiqua" w:hAnsi="Book Antiqua" w:cs="Arial"/>
          <w:sz w:val="28"/>
          <w:szCs w:val="28"/>
        </w:rPr>
      </w:pPr>
      <w:r w:rsidRPr="00EC08F2">
        <w:rPr>
          <w:rFonts w:ascii="Book Antiqua" w:hAnsi="Book Antiqua" w:cs="Arial"/>
          <w:sz w:val="28"/>
          <w:szCs w:val="28"/>
        </w:rPr>
        <w:t>Urząd Marszałkowski Województwa Pomorskiego</w:t>
      </w:r>
    </w:p>
    <w:p w:rsidR="00EC08F2" w:rsidRPr="00EC08F2" w:rsidRDefault="00EC08F2" w:rsidP="00EC08F2">
      <w:pPr>
        <w:jc w:val="center"/>
        <w:rPr>
          <w:rFonts w:ascii="Book Antiqua" w:hAnsi="Book Antiqua" w:cs="Arial"/>
          <w:b/>
          <w:sz w:val="28"/>
          <w:szCs w:val="28"/>
        </w:rPr>
      </w:pPr>
      <w:r w:rsidRPr="00EC08F2">
        <w:rPr>
          <w:rFonts w:ascii="Book Antiqua" w:hAnsi="Book Antiqua" w:cs="Arial"/>
          <w:sz w:val="28"/>
          <w:szCs w:val="28"/>
        </w:rPr>
        <w:t>ul. Okopowa 21/27, 80-810 Gdańsk</w:t>
      </w:r>
    </w:p>
    <w:p w:rsidR="00EC08F2" w:rsidRDefault="00EC08F2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</w:p>
    <w:tbl>
      <w:tblPr>
        <w:tblStyle w:val="Tabela-Siatk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93"/>
        <w:gridCol w:w="6117"/>
      </w:tblGrid>
      <w:tr w:rsidR="00EC08F2" w:rsidTr="00EC08F2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C08F2" w:rsidRPr="00EC08F2" w:rsidRDefault="00EC08F2" w:rsidP="00EC08F2">
            <w:pPr>
              <w:tabs>
                <w:tab w:val="left" w:pos="0"/>
                <w:tab w:val="left" w:pos="142"/>
              </w:tabs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 w:rsidRPr="00EC08F2">
              <w:rPr>
                <w:rFonts w:ascii="Book Antiqua" w:hAnsi="Book Antiqua" w:cs="Arial"/>
                <w:b/>
                <w:bCs/>
                <w:sz w:val="32"/>
                <w:szCs w:val="32"/>
              </w:rPr>
              <w:t>DANE UCZESTNIKA</w:t>
            </w:r>
          </w:p>
        </w:tc>
      </w:tr>
      <w:tr w:rsidR="00EC08F2" w:rsidTr="00F45DA6">
        <w:tc>
          <w:tcPr>
            <w:tcW w:w="3093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Imię i nazwisko</w:t>
            </w:r>
          </w:p>
        </w:tc>
        <w:tc>
          <w:tcPr>
            <w:tcW w:w="6117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93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Stanowisko/funkcja</w:t>
            </w:r>
          </w:p>
        </w:tc>
        <w:tc>
          <w:tcPr>
            <w:tcW w:w="6117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93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Telefon</w:t>
            </w:r>
          </w:p>
        </w:tc>
        <w:tc>
          <w:tcPr>
            <w:tcW w:w="6117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93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E-mail</w:t>
            </w:r>
          </w:p>
        </w:tc>
        <w:tc>
          <w:tcPr>
            <w:tcW w:w="6117" w:type="dxa"/>
            <w:shd w:val="clear" w:color="auto" w:fill="auto"/>
          </w:tcPr>
          <w:p w:rsidR="00EC08F2" w:rsidRDefault="00EC08F2" w:rsidP="00EC08F2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</w:tbl>
    <w:p w:rsidR="00EC08F2" w:rsidRDefault="00EC08F2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</w:p>
    <w:tbl>
      <w:tblPr>
        <w:tblStyle w:val="Tabela-Siatk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85"/>
        <w:gridCol w:w="6125"/>
      </w:tblGrid>
      <w:tr w:rsidR="00EC08F2" w:rsidTr="00C26E59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C08F2" w:rsidRPr="00EC08F2" w:rsidRDefault="00EC08F2" w:rsidP="00C26E59">
            <w:pPr>
              <w:tabs>
                <w:tab w:val="left" w:pos="0"/>
                <w:tab w:val="left" w:pos="142"/>
              </w:tabs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/>
                <w:bCs/>
                <w:sz w:val="32"/>
                <w:szCs w:val="32"/>
              </w:rPr>
              <w:t>DANE INSTYTUCJI</w:t>
            </w:r>
          </w:p>
        </w:tc>
      </w:tr>
      <w:tr w:rsidR="00EC08F2" w:rsidTr="00F45DA6">
        <w:tc>
          <w:tcPr>
            <w:tcW w:w="308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Pełna nazwa</w:t>
            </w:r>
          </w:p>
        </w:tc>
        <w:tc>
          <w:tcPr>
            <w:tcW w:w="612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8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Adres</w:t>
            </w:r>
          </w:p>
        </w:tc>
        <w:tc>
          <w:tcPr>
            <w:tcW w:w="612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8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Telefon</w:t>
            </w:r>
          </w:p>
        </w:tc>
        <w:tc>
          <w:tcPr>
            <w:tcW w:w="612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  <w:tr w:rsidR="00EC08F2" w:rsidTr="00F45DA6">
        <w:tc>
          <w:tcPr>
            <w:tcW w:w="308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Cs/>
                <w:sz w:val="32"/>
                <w:szCs w:val="32"/>
              </w:rPr>
              <w:t>E-mail</w:t>
            </w:r>
          </w:p>
        </w:tc>
        <w:tc>
          <w:tcPr>
            <w:tcW w:w="6125" w:type="dxa"/>
            <w:shd w:val="clear" w:color="auto" w:fill="auto"/>
          </w:tcPr>
          <w:p w:rsidR="00EC08F2" w:rsidRDefault="00EC08F2" w:rsidP="00C26E59">
            <w:pPr>
              <w:tabs>
                <w:tab w:val="left" w:pos="0"/>
                <w:tab w:val="left" w:pos="142"/>
              </w:tabs>
              <w:rPr>
                <w:rFonts w:ascii="Book Antiqua" w:hAnsi="Book Antiqua" w:cs="Arial"/>
                <w:bCs/>
                <w:sz w:val="32"/>
                <w:szCs w:val="32"/>
              </w:rPr>
            </w:pPr>
          </w:p>
        </w:tc>
      </w:tr>
    </w:tbl>
    <w:p w:rsidR="00EC08F2" w:rsidRDefault="00EC08F2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</w:p>
    <w:p w:rsidR="00EC08F2" w:rsidRPr="000D0E5D" w:rsidRDefault="00EC08F2" w:rsidP="009770C7">
      <w:pPr>
        <w:tabs>
          <w:tab w:val="left" w:pos="0"/>
          <w:tab w:val="left" w:pos="142"/>
        </w:tabs>
        <w:jc w:val="both"/>
        <w:rPr>
          <w:rFonts w:ascii="Book Antiqua" w:hAnsi="Book Antiqua" w:cs="Arial"/>
          <w:bCs/>
          <w:sz w:val="20"/>
          <w:szCs w:val="20"/>
        </w:rPr>
      </w:pPr>
      <w:r w:rsidRPr="000D0E5D">
        <w:rPr>
          <w:rFonts w:ascii="Book Antiqua" w:hAnsi="Book Antiqua" w:cs="Arial"/>
          <w:bCs/>
          <w:sz w:val="20"/>
          <w:szCs w:val="20"/>
        </w:rPr>
        <w:t>Wyrażam zgodę na przetwarzanie moich danych osobowych zawartych w zgłoszeniu</w:t>
      </w:r>
      <w:r w:rsidR="009770C7">
        <w:rPr>
          <w:rFonts w:ascii="Book Antiqua" w:hAnsi="Book Antiqua" w:cs="Arial"/>
          <w:bCs/>
          <w:sz w:val="20"/>
          <w:szCs w:val="20"/>
        </w:rPr>
        <w:t>, na potrzeby rekrutacji,</w:t>
      </w:r>
      <w:r w:rsidRPr="000D0E5D">
        <w:rPr>
          <w:rFonts w:ascii="Book Antiqua" w:hAnsi="Book Antiqua" w:cs="Arial"/>
          <w:bCs/>
          <w:sz w:val="20"/>
          <w:szCs w:val="20"/>
        </w:rPr>
        <w:t xml:space="preserve"> zgodnie z ustawą z dnia 29 sierpnia 1997 roku o ochronie</w:t>
      </w:r>
      <w:r w:rsidR="009770C7">
        <w:rPr>
          <w:rFonts w:ascii="Book Antiqua" w:hAnsi="Book Antiqua" w:cs="Arial"/>
          <w:bCs/>
          <w:sz w:val="20"/>
          <w:szCs w:val="20"/>
        </w:rPr>
        <w:t xml:space="preserve"> danych osobowych (Dz.U. z 2002 </w:t>
      </w:r>
      <w:r w:rsidRPr="000D0E5D">
        <w:rPr>
          <w:rFonts w:ascii="Book Antiqua" w:hAnsi="Book Antiqua" w:cs="Arial"/>
          <w:bCs/>
          <w:sz w:val="20"/>
          <w:szCs w:val="20"/>
        </w:rPr>
        <w:t>r. Nr 101, poz. 926 z późn. zm.)</w:t>
      </w:r>
    </w:p>
    <w:p w:rsidR="00EC08F2" w:rsidRDefault="00EC08F2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</w:p>
    <w:p w:rsidR="007F70A6" w:rsidRDefault="007F70A6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  <w:bookmarkStart w:id="0" w:name="_GoBack"/>
      <w:bookmarkEnd w:id="0"/>
    </w:p>
    <w:p w:rsidR="000D0E5D" w:rsidRDefault="000D0E5D" w:rsidP="00EC08F2">
      <w:pPr>
        <w:tabs>
          <w:tab w:val="left" w:pos="0"/>
          <w:tab w:val="left" w:pos="142"/>
        </w:tabs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………………………………………………………………………….</w:t>
      </w:r>
    </w:p>
    <w:p w:rsidR="000D0E5D" w:rsidRPr="000D0E5D" w:rsidRDefault="000D0E5D" w:rsidP="000D0E5D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Cs/>
        </w:rPr>
      </w:pPr>
      <w:r w:rsidRPr="000D0E5D">
        <w:rPr>
          <w:rFonts w:ascii="Book Antiqua" w:hAnsi="Book Antiqua" w:cs="Arial"/>
          <w:bCs/>
        </w:rPr>
        <w:t>Data i podpis osoby biorącej udział w konferencji</w:t>
      </w:r>
    </w:p>
    <w:p w:rsidR="000D0E5D" w:rsidRDefault="000D0E5D" w:rsidP="000D0E5D">
      <w:pPr>
        <w:tabs>
          <w:tab w:val="left" w:pos="0"/>
          <w:tab w:val="left" w:pos="142"/>
        </w:tabs>
        <w:jc w:val="center"/>
        <w:rPr>
          <w:rFonts w:ascii="Book Antiqua" w:hAnsi="Book Antiqua" w:cs="Arial"/>
          <w:b/>
          <w:bCs/>
        </w:rPr>
      </w:pPr>
    </w:p>
    <w:p w:rsidR="000D0E5D" w:rsidRPr="000D0E5D" w:rsidRDefault="000D0E5D" w:rsidP="000D0E5D">
      <w:pPr>
        <w:tabs>
          <w:tab w:val="left" w:pos="0"/>
          <w:tab w:val="left" w:pos="142"/>
        </w:tabs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Formularz zgłoszeniowy należy przesłać na adres e-mail: </w:t>
      </w:r>
      <w:hyperlink r:id="rId7" w:history="1">
        <w:r w:rsidRPr="00D14E62">
          <w:rPr>
            <w:rStyle w:val="Hipercze"/>
            <w:rFonts w:ascii="Book Antiqua" w:hAnsi="Book Antiqua" w:cs="Arial"/>
            <w:b/>
            <w:bCs/>
          </w:rPr>
          <w:t>a.chrul@pomorskie.eu</w:t>
        </w:r>
      </w:hyperlink>
      <w:r>
        <w:rPr>
          <w:rFonts w:ascii="Book Antiqua" w:hAnsi="Book Antiqua" w:cs="Arial"/>
          <w:b/>
          <w:bCs/>
        </w:rPr>
        <w:t xml:space="preserve"> do 20.11.2015 r.</w:t>
      </w:r>
    </w:p>
    <w:p w:rsidR="00EC08F2" w:rsidRPr="00A23125" w:rsidRDefault="00EC08F2" w:rsidP="00A23125"/>
    <w:sectPr w:rsidR="00EC08F2" w:rsidRPr="00A23125" w:rsidSect="00EC08F2">
      <w:footerReference w:type="default" r:id="rId8"/>
      <w:headerReference w:type="first" r:id="rId9"/>
      <w:footerReference w:type="first" r:id="rId10"/>
      <w:pgSz w:w="11906" w:h="16838" w:code="9"/>
      <w:pgMar w:top="2279" w:right="1418" w:bottom="1418" w:left="1418" w:header="340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3E" w:rsidRDefault="003B5B3E">
      <w:r>
        <w:separator/>
      </w:r>
    </w:p>
  </w:endnote>
  <w:endnote w:type="continuationSeparator" w:id="0">
    <w:p w:rsidR="003B5B3E" w:rsidRDefault="003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Pr="00124D4A" w:rsidRDefault="00CA2164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1" layoutInCell="0" allowOverlap="1" wp14:anchorId="47C8C34E" wp14:editId="7BF9623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0" t="0" r="635" b="1270"/>
          <wp:wrapNone/>
          <wp:docPr id="85" name="Obraz 85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Pr="00B01F08" w:rsidRDefault="00CA2164" w:rsidP="00B01F08">
    <w:pPr>
      <w:pStyle w:val="Stopka"/>
    </w:pPr>
    <w:r>
      <w:rPr>
        <w:noProof/>
      </w:rPr>
      <w:drawing>
        <wp:anchor distT="0" distB="0" distL="114300" distR="114300" simplePos="0" relativeHeight="251657728" behindDoc="0" locked="1" layoutInCell="0" allowOverlap="1" wp14:anchorId="783AAC51" wp14:editId="7DF1869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0" t="0" r="635" b="1270"/>
          <wp:wrapNone/>
          <wp:docPr id="84" name="Obraz 84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3E" w:rsidRDefault="003B5B3E">
      <w:r>
        <w:separator/>
      </w:r>
    </w:p>
  </w:footnote>
  <w:footnote w:type="continuationSeparator" w:id="0">
    <w:p w:rsidR="003B5B3E" w:rsidRDefault="003B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25" w:rsidRDefault="00CA2164">
    <w:pPr>
      <w:pStyle w:val="Nagwek"/>
    </w:pPr>
    <w:r>
      <w:rPr>
        <w:noProof/>
      </w:rPr>
      <w:drawing>
        <wp:anchor distT="0" distB="0" distL="114300" distR="114300" simplePos="0" relativeHeight="251656704" behindDoc="0" locked="1" layoutInCell="0" allowOverlap="1" wp14:anchorId="293A0B36" wp14:editId="32CCDCA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8815" cy="1090930"/>
          <wp:effectExtent l="0" t="0" r="635" b="0"/>
          <wp:wrapNone/>
          <wp:docPr id="37" name="Obraz 37" descr="listowniki UMWP kolor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istowniki UMWP kolor nag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4"/>
    <w:rsid w:val="00061F20"/>
    <w:rsid w:val="00080D83"/>
    <w:rsid w:val="000D0E5D"/>
    <w:rsid w:val="000D283E"/>
    <w:rsid w:val="00124D4A"/>
    <w:rsid w:val="00130B23"/>
    <w:rsid w:val="00174FD6"/>
    <w:rsid w:val="001975A5"/>
    <w:rsid w:val="001B210F"/>
    <w:rsid w:val="001D1ABC"/>
    <w:rsid w:val="00241C1F"/>
    <w:rsid w:val="002425AE"/>
    <w:rsid w:val="00276ED5"/>
    <w:rsid w:val="002A3A2F"/>
    <w:rsid w:val="002C6347"/>
    <w:rsid w:val="002D5E2D"/>
    <w:rsid w:val="002E74D5"/>
    <w:rsid w:val="00320AAC"/>
    <w:rsid w:val="00325198"/>
    <w:rsid w:val="0035482A"/>
    <w:rsid w:val="003619F2"/>
    <w:rsid w:val="00365820"/>
    <w:rsid w:val="003B5B3E"/>
    <w:rsid w:val="003C554F"/>
    <w:rsid w:val="003D4718"/>
    <w:rsid w:val="003F6F72"/>
    <w:rsid w:val="0040149C"/>
    <w:rsid w:val="00403954"/>
    <w:rsid w:val="00414478"/>
    <w:rsid w:val="00492BD3"/>
    <w:rsid w:val="004964DA"/>
    <w:rsid w:val="004B70BD"/>
    <w:rsid w:val="00505556"/>
    <w:rsid w:val="005760A9"/>
    <w:rsid w:val="00594464"/>
    <w:rsid w:val="005C3B36"/>
    <w:rsid w:val="00622781"/>
    <w:rsid w:val="00640BFF"/>
    <w:rsid w:val="0069621B"/>
    <w:rsid w:val="006D1ABA"/>
    <w:rsid w:val="006F209E"/>
    <w:rsid w:val="00727F94"/>
    <w:rsid w:val="007337EB"/>
    <w:rsid w:val="00745D18"/>
    <w:rsid w:val="00776530"/>
    <w:rsid w:val="00791E8E"/>
    <w:rsid w:val="007A0109"/>
    <w:rsid w:val="007B2500"/>
    <w:rsid w:val="007B6275"/>
    <w:rsid w:val="007D61D6"/>
    <w:rsid w:val="007E1B19"/>
    <w:rsid w:val="007F70A6"/>
    <w:rsid w:val="00823932"/>
    <w:rsid w:val="00827311"/>
    <w:rsid w:val="00834BB4"/>
    <w:rsid w:val="00835187"/>
    <w:rsid w:val="008945D9"/>
    <w:rsid w:val="009770C7"/>
    <w:rsid w:val="009D71C1"/>
    <w:rsid w:val="009E4DB0"/>
    <w:rsid w:val="009F2CF0"/>
    <w:rsid w:val="00A00B22"/>
    <w:rsid w:val="00A04690"/>
    <w:rsid w:val="00A23125"/>
    <w:rsid w:val="00A40DD3"/>
    <w:rsid w:val="00A8311B"/>
    <w:rsid w:val="00B01F08"/>
    <w:rsid w:val="00B0638A"/>
    <w:rsid w:val="00B16E8F"/>
    <w:rsid w:val="00B30401"/>
    <w:rsid w:val="00B40A6E"/>
    <w:rsid w:val="00B6637D"/>
    <w:rsid w:val="00BB76D0"/>
    <w:rsid w:val="00BC363C"/>
    <w:rsid w:val="00C34AEF"/>
    <w:rsid w:val="00C62C24"/>
    <w:rsid w:val="00C635B6"/>
    <w:rsid w:val="00C71204"/>
    <w:rsid w:val="00C82081"/>
    <w:rsid w:val="00CA2164"/>
    <w:rsid w:val="00CE005B"/>
    <w:rsid w:val="00D0361A"/>
    <w:rsid w:val="00D30ADD"/>
    <w:rsid w:val="00D43A0D"/>
    <w:rsid w:val="00D46867"/>
    <w:rsid w:val="00DC733E"/>
    <w:rsid w:val="00DE3445"/>
    <w:rsid w:val="00DF57BE"/>
    <w:rsid w:val="00E06500"/>
    <w:rsid w:val="00E53258"/>
    <w:rsid w:val="00E57060"/>
    <w:rsid w:val="00E83749"/>
    <w:rsid w:val="00E87616"/>
    <w:rsid w:val="00EA5C16"/>
    <w:rsid w:val="00EC08F2"/>
    <w:rsid w:val="00EC6327"/>
    <w:rsid w:val="00EF000D"/>
    <w:rsid w:val="00F45DA6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C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D0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C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D0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chrul@pomorskie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rul\Desktop\DRUKI,%20R&#211;&#379;NE\nowe%20listowniki\listownik_kolor_Regionalny_Osrodek_Polityki_Spolecznej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listownik_kolor_Regionalny_Osrodek_Polityki_Spolecznej_szablon-2012</Template>
  <TotalTime>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Chrul Agata</dc:creator>
  <cp:lastModifiedBy>Chrul Agata</cp:lastModifiedBy>
  <cp:revision>4</cp:revision>
  <cp:lastPrinted>2015-11-09T11:32:00Z</cp:lastPrinted>
  <dcterms:created xsi:type="dcterms:W3CDTF">2015-11-09T10:46:00Z</dcterms:created>
  <dcterms:modified xsi:type="dcterms:W3CDTF">2015-11-09T13:28:00Z</dcterms:modified>
</cp:coreProperties>
</file>