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98927" w14:textId="68D12CD1" w:rsidR="00484AF6" w:rsidRDefault="00EC1523" w:rsidP="00EC1523">
      <w:pPr>
        <w:spacing w:after="0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Załącznik </w:t>
      </w:r>
      <w:r w:rsidR="0060591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r 1 do Regulaminu</w:t>
      </w:r>
    </w:p>
    <w:p w14:paraId="473B674D" w14:textId="19D37A1F" w:rsidR="00484AF6" w:rsidRDefault="00484AF6" w:rsidP="00484AF6">
      <w:pPr>
        <w:spacing w:after="0"/>
        <w:rPr>
          <w:rFonts w:asciiTheme="minorHAnsi" w:hAnsiTheme="minorHAnsi" w:cstheme="minorHAnsi"/>
          <w:b w:val="0"/>
        </w:rPr>
      </w:pPr>
      <w:r w:rsidRPr="00801ED4">
        <w:rPr>
          <w:rFonts w:asciiTheme="minorHAnsi" w:hAnsiTheme="minorHAnsi" w:cstheme="minorHAnsi"/>
        </w:rPr>
        <w:t xml:space="preserve">FORMULARZ ZGŁOSZENIOWY </w:t>
      </w:r>
    </w:p>
    <w:p w14:paraId="6100C39D" w14:textId="256E8542" w:rsidR="005E2940" w:rsidRDefault="005E2940" w:rsidP="00484AF6">
      <w:pPr>
        <w:spacing w:after="0"/>
        <w:rPr>
          <w:rFonts w:asciiTheme="minorHAnsi" w:hAnsiTheme="minorHAnsi"/>
          <w:b w:val="0"/>
          <w:kern w:val="24"/>
        </w:rPr>
      </w:pPr>
      <w:r w:rsidRPr="00345A35">
        <w:rPr>
          <w:rFonts w:asciiTheme="minorHAnsi" w:hAnsiTheme="minorHAnsi"/>
          <w:kern w:val="24"/>
        </w:rPr>
        <w:t>do udziału w projekcie</w:t>
      </w:r>
      <w:r>
        <w:rPr>
          <w:rFonts w:asciiTheme="minorHAnsi" w:hAnsiTheme="minorHAnsi"/>
          <w:kern w:val="24"/>
        </w:rPr>
        <w:t xml:space="preserve"> </w:t>
      </w:r>
      <w:r w:rsidR="00954F94">
        <w:rPr>
          <w:rFonts w:asciiTheme="minorHAnsi" w:hAnsiTheme="minorHAnsi"/>
          <w:kern w:val="24"/>
        </w:rPr>
        <w:t xml:space="preserve"> pod nazwą</w:t>
      </w:r>
      <w:r>
        <w:rPr>
          <w:rFonts w:asciiTheme="minorHAnsi" w:hAnsiTheme="minorHAnsi"/>
          <w:kern w:val="24"/>
        </w:rPr>
        <w:t xml:space="preserve"> „Włączamy Pomorskie!”</w:t>
      </w:r>
    </w:p>
    <w:p w14:paraId="4CF6BEB4" w14:textId="097F1C0C" w:rsidR="00484AF6" w:rsidRDefault="001D352E" w:rsidP="00954F94">
      <w:pPr>
        <w:spacing w:before="360" w:after="0"/>
        <w:ind w:firstLine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DOTYCZĄCE FORMY WSPARCIA:</w:t>
      </w:r>
    </w:p>
    <w:p w14:paraId="4903DA37" w14:textId="76EAA89D" w:rsidR="00E47D5C" w:rsidRDefault="00E47D5C" w:rsidP="00407B3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Nazwa:</w:t>
      </w:r>
    </w:p>
    <w:p w14:paraId="23539622" w14:textId="68BB6BA1" w:rsidR="00E47D5C" w:rsidRDefault="00E47D5C" w:rsidP="00407B3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Termin:</w:t>
      </w:r>
    </w:p>
    <w:p w14:paraId="0C58157F" w14:textId="4A963A5C" w:rsidR="005E2940" w:rsidRDefault="00E47D5C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Miejsce:</w:t>
      </w:r>
    </w:p>
    <w:p w14:paraId="1943A7C6" w14:textId="77777777" w:rsidR="00E47D5C" w:rsidRDefault="00484AF6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</w:rPr>
      </w:pPr>
      <w:r w:rsidRPr="00801ED4">
        <w:rPr>
          <w:rFonts w:asciiTheme="minorHAnsi" w:hAnsiTheme="minorHAnsi" w:cstheme="minorHAnsi"/>
        </w:rPr>
        <w:t xml:space="preserve">DANE INSTYTUCJI ZGŁASZAJĄCEJ </w:t>
      </w:r>
      <w:r>
        <w:rPr>
          <w:rFonts w:asciiTheme="minorHAnsi" w:hAnsiTheme="minorHAnsi" w:cstheme="minorHAnsi"/>
        </w:rPr>
        <w:t>UCZESTNIKA</w:t>
      </w:r>
      <w:r w:rsidR="005E2940">
        <w:rPr>
          <w:rFonts w:asciiTheme="minorHAnsi" w:hAnsiTheme="minorHAnsi" w:cstheme="minorHAnsi"/>
        </w:rPr>
        <w:t xml:space="preserve"> / UCZESTNICZKĘ</w:t>
      </w:r>
      <w:r w:rsidRPr="00801ED4">
        <w:rPr>
          <w:rFonts w:asciiTheme="minorHAnsi" w:hAnsiTheme="minorHAnsi" w:cstheme="minorHAnsi"/>
        </w:rPr>
        <w:t xml:space="preserve">      </w:t>
      </w:r>
    </w:p>
    <w:p w14:paraId="2431DBA1" w14:textId="27C385A9" w:rsidR="00E47D5C" w:rsidRDefault="00E47D5C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 w:rsidRPr="00E47D5C">
        <w:rPr>
          <w:rFonts w:asciiTheme="minorHAnsi" w:hAnsiTheme="minorHAnsi" w:cstheme="minorHAnsi"/>
          <w:b w:val="0"/>
        </w:rPr>
        <w:t>Nazwa instytucji:</w:t>
      </w:r>
    </w:p>
    <w:p w14:paraId="12EB5F07" w14:textId="0F08F8CC" w:rsidR="00E47D5C" w:rsidRDefault="00E47D5C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Adres instytucji:</w:t>
      </w:r>
    </w:p>
    <w:p w14:paraId="6559274C" w14:textId="37BD4BF0" w:rsidR="00E47D5C" w:rsidRDefault="00E47D5C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Telefon instytucji:</w:t>
      </w:r>
    </w:p>
    <w:p w14:paraId="0D748DB7" w14:textId="0049B364" w:rsidR="00E47D5C" w:rsidRPr="00E47D5C" w:rsidRDefault="00E47D5C" w:rsidP="00E47D5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E-mail instytucji:</w:t>
      </w:r>
    </w:p>
    <w:p w14:paraId="41A2FE37" w14:textId="77777777" w:rsidR="00E47D5C" w:rsidRDefault="00484AF6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801ED4">
        <w:rPr>
          <w:rFonts w:asciiTheme="minorHAnsi" w:hAnsiTheme="minorHAnsi" w:cstheme="minorHAnsi"/>
        </w:rPr>
        <w:t xml:space="preserve">ANE </w:t>
      </w:r>
      <w:r w:rsidR="005E2940">
        <w:rPr>
          <w:rFonts w:asciiTheme="minorHAnsi" w:hAnsiTheme="minorHAnsi" w:cstheme="minorHAnsi"/>
        </w:rPr>
        <w:t>UCZESTNIKA / UCZESTNICZKI</w:t>
      </w:r>
    </w:p>
    <w:p w14:paraId="703E43F6" w14:textId="41852362" w:rsidR="00E47D5C" w:rsidRDefault="00E47D5C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 w:rsidRPr="00E47D5C">
        <w:rPr>
          <w:rFonts w:asciiTheme="minorHAnsi" w:hAnsiTheme="minorHAnsi" w:cstheme="minorHAnsi"/>
          <w:b w:val="0"/>
        </w:rPr>
        <w:t>Imię i nazwisko</w:t>
      </w:r>
      <w:r>
        <w:rPr>
          <w:rFonts w:asciiTheme="minorHAnsi" w:hAnsiTheme="minorHAnsi" w:cstheme="minorHAnsi"/>
          <w:b w:val="0"/>
        </w:rPr>
        <w:t xml:space="preserve"> uczestnika</w:t>
      </w:r>
      <w:r w:rsidRPr="00E47D5C">
        <w:rPr>
          <w:rFonts w:asciiTheme="minorHAnsi" w:hAnsiTheme="minorHAnsi" w:cstheme="minorHAnsi"/>
          <w:b w:val="0"/>
        </w:rPr>
        <w:t>:</w:t>
      </w:r>
    </w:p>
    <w:p w14:paraId="348061F8" w14:textId="1FF4526C" w:rsidR="00E47D5C" w:rsidRDefault="00E47D5C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Stanowisko służbowe uczestnika:</w:t>
      </w:r>
    </w:p>
    <w:p w14:paraId="544F8AC9" w14:textId="6CB86BCC" w:rsidR="00E47D5C" w:rsidRDefault="00E47D5C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Uzasadnienie potrzeby udziału we wsparciu (pole nieobowiązkowe):</w:t>
      </w:r>
    </w:p>
    <w:p w14:paraId="3E7C1E12" w14:textId="7F09C4A1" w:rsidR="00E47D5C" w:rsidRDefault="00E47D5C" w:rsidP="00E47D5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Telefon kontaktowy uczestnika / uczestniczki:</w:t>
      </w:r>
    </w:p>
    <w:p w14:paraId="34C963AD" w14:textId="7B0AC522" w:rsidR="00E47D5C" w:rsidRDefault="00E47D5C" w:rsidP="00E47D5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E-mail uczestnika / uczestniczki:</w:t>
      </w:r>
    </w:p>
    <w:p w14:paraId="2980ED42" w14:textId="06F0909E" w:rsidR="00E47D5C" w:rsidRDefault="00E47D5C" w:rsidP="00E47D5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</w:t>
      </w:r>
      <w:r w:rsidRPr="00E47D5C">
        <w:rPr>
          <w:rFonts w:asciiTheme="minorHAnsi" w:hAnsiTheme="minorHAnsi" w:cstheme="minorHAnsi"/>
          <w:b w:val="0"/>
        </w:rPr>
        <w:t xml:space="preserve">ieczęć i podpis osoby </w:t>
      </w:r>
      <w:r w:rsidR="006C1F34">
        <w:rPr>
          <w:rFonts w:asciiTheme="minorHAnsi" w:hAnsiTheme="minorHAnsi" w:cstheme="minorHAnsi"/>
          <w:b w:val="0"/>
        </w:rPr>
        <w:t>reprezentującej</w:t>
      </w:r>
      <w:r w:rsidRPr="00E47D5C">
        <w:rPr>
          <w:rFonts w:asciiTheme="minorHAnsi" w:hAnsiTheme="minorHAnsi" w:cstheme="minorHAnsi"/>
          <w:b w:val="0"/>
        </w:rPr>
        <w:t xml:space="preserve"> instytucj</w:t>
      </w:r>
      <w:r w:rsidR="006C1F34">
        <w:rPr>
          <w:rFonts w:asciiTheme="minorHAnsi" w:hAnsiTheme="minorHAnsi" w:cstheme="minorHAnsi"/>
          <w:b w:val="0"/>
        </w:rPr>
        <w:t>ę</w:t>
      </w:r>
      <w:r>
        <w:rPr>
          <w:rFonts w:asciiTheme="minorHAnsi" w:hAnsiTheme="minorHAnsi" w:cstheme="minorHAnsi"/>
          <w:b w:val="0"/>
        </w:rPr>
        <w:t>:</w:t>
      </w:r>
    </w:p>
    <w:p w14:paraId="7A66134D" w14:textId="3C4D5815" w:rsidR="00E47D5C" w:rsidRDefault="00E47D5C" w:rsidP="00E47D5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</w:rPr>
      </w:pPr>
      <w:r w:rsidRPr="00954F94">
        <w:rPr>
          <w:rFonts w:asciiTheme="minorHAnsi" w:hAnsiTheme="minorHAnsi" w:cstheme="minorHAnsi"/>
        </w:rPr>
        <w:t>INFORMACJE DODATKOWE NIEZBĘDNE DO WŁAŚCIWEJ ORGANIZACJI WSPARCIA:</w:t>
      </w:r>
    </w:p>
    <w:p w14:paraId="35FFC21B" w14:textId="28901A38" w:rsidR="00954F94" w:rsidRPr="00954F94" w:rsidRDefault="00954F94" w:rsidP="00954F94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</w:rPr>
      </w:pPr>
      <w:r w:rsidRPr="00954F94">
        <w:rPr>
          <w:rFonts w:asciiTheme="minorHAnsi" w:hAnsiTheme="minorHAnsi" w:cstheme="minorHAnsi"/>
        </w:rPr>
        <w:t>Specjalne potrzeby uczestnika / uczestniczki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>w obszarze dostępności:</w:t>
      </w:r>
    </w:p>
    <w:p w14:paraId="5C7982D4" w14:textId="77777777" w:rsidR="00954F94" w:rsidRDefault="00954F94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color w:val="000000"/>
        </w:rPr>
      </w:pPr>
      <w:r w:rsidRPr="00801ED4">
        <w:rPr>
          <w:rFonts w:asciiTheme="minorHAnsi" w:hAnsiTheme="minorHAnsi" w:cstheme="minorHAnsi"/>
          <w:color w:val="000000"/>
        </w:rPr>
        <w:t>Specjalne potrzeby żywieniowe</w:t>
      </w:r>
      <w:r>
        <w:rPr>
          <w:rFonts w:asciiTheme="minorHAnsi" w:hAnsiTheme="minorHAnsi" w:cstheme="minorHAnsi"/>
          <w:color w:val="000000"/>
        </w:rPr>
        <w:t>:</w:t>
      </w:r>
    </w:p>
    <w:p w14:paraId="3A8C95CD" w14:textId="77777777" w:rsidR="00954F94" w:rsidRDefault="00954F94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color w:val="000000"/>
        </w:rPr>
      </w:pPr>
      <w:r w:rsidRPr="00801ED4">
        <w:rPr>
          <w:rFonts w:asciiTheme="minorHAnsi" w:hAnsiTheme="minorHAnsi" w:cstheme="minorHAnsi"/>
          <w:color w:val="000000"/>
        </w:rPr>
        <w:t>Inne</w:t>
      </w:r>
      <w:r>
        <w:rPr>
          <w:rFonts w:asciiTheme="minorHAnsi" w:hAnsiTheme="minorHAnsi" w:cstheme="minorHAnsi"/>
          <w:color w:val="000000"/>
        </w:rPr>
        <w:t xml:space="preserve"> specjalne potrzeby:</w:t>
      </w:r>
    </w:p>
    <w:p w14:paraId="430037B2" w14:textId="77777777" w:rsidR="00BF410C" w:rsidRDefault="00954F94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Chęć korzystania z noclegu (o ile dotyczy):</w:t>
      </w:r>
    </w:p>
    <w:p w14:paraId="58AF8DF2" w14:textId="7A657882" w:rsidR="00484AF6" w:rsidRPr="00E47D5C" w:rsidRDefault="00484AF6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14:paraId="566989BC" w14:textId="04EF228C" w:rsidR="00484AF6" w:rsidRPr="00A940BD" w:rsidRDefault="00484AF6" w:rsidP="00954F94">
      <w:pPr>
        <w:pStyle w:val="Akapitzlist"/>
        <w:numPr>
          <w:ilvl w:val="0"/>
          <w:numId w:val="26"/>
        </w:numPr>
        <w:suppressAutoHyphens/>
        <w:spacing w:before="360" w:after="0" w:line="240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A940BD">
        <w:rPr>
          <w:rFonts w:asciiTheme="minorHAnsi" w:hAnsiTheme="minorHAnsi" w:cstheme="minorHAnsi"/>
          <w:b w:val="0"/>
        </w:rPr>
        <w:t>Ja, niżej podpisana</w:t>
      </w:r>
      <w:r w:rsidR="00954F94">
        <w:rPr>
          <w:rFonts w:asciiTheme="minorHAnsi" w:hAnsiTheme="minorHAnsi" w:cstheme="minorHAnsi"/>
          <w:b w:val="0"/>
        </w:rPr>
        <w:t xml:space="preserve"> /podpisany</w:t>
      </w:r>
      <w:r w:rsidRPr="00A940BD">
        <w:rPr>
          <w:rFonts w:asciiTheme="minorHAnsi" w:hAnsiTheme="minorHAnsi" w:cstheme="minorHAnsi"/>
          <w:b w:val="0"/>
        </w:rPr>
        <w:t xml:space="preserve"> potwierdzam chęć uczestnictwa w</w:t>
      </w:r>
      <w:r w:rsidR="00290291" w:rsidRPr="00A940BD">
        <w:rPr>
          <w:rFonts w:asciiTheme="minorHAnsi" w:hAnsiTheme="minorHAnsi" w:cstheme="minorHAnsi"/>
          <w:b w:val="0"/>
        </w:rPr>
        <w:t xml:space="preserve">e wsparciu </w:t>
      </w:r>
      <w:r w:rsidRPr="00A940BD">
        <w:rPr>
          <w:rFonts w:asciiTheme="minorHAnsi" w:hAnsiTheme="minorHAnsi" w:cstheme="minorHAnsi"/>
          <w:b w:val="0"/>
        </w:rPr>
        <w:t>organizowany</w:t>
      </w:r>
      <w:r w:rsidR="00290291" w:rsidRPr="00A940BD">
        <w:rPr>
          <w:rFonts w:asciiTheme="minorHAnsi" w:hAnsiTheme="minorHAnsi" w:cstheme="minorHAnsi"/>
          <w:b w:val="0"/>
        </w:rPr>
        <w:t>m</w:t>
      </w:r>
      <w:r w:rsidRPr="00A940BD">
        <w:rPr>
          <w:rFonts w:asciiTheme="minorHAnsi" w:hAnsiTheme="minorHAnsi" w:cstheme="minorHAnsi"/>
          <w:b w:val="0"/>
        </w:rPr>
        <w:t xml:space="preserve"> w ramach projektu „</w:t>
      </w:r>
      <w:r w:rsidR="00290291" w:rsidRPr="00A940BD">
        <w:rPr>
          <w:rFonts w:asciiTheme="minorHAnsi" w:hAnsiTheme="minorHAnsi" w:cstheme="minorHAnsi"/>
          <w:b w:val="0"/>
        </w:rPr>
        <w:t>Włączamy Pomorskie!</w:t>
      </w:r>
      <w:r w:rsidRPr="00A940BD">
        <w:rPr>
          <w:rFonts w:asciiTheme="minorHAnsi" w:hAnsiTheme="minorHAnsi" w:cstheme="minorHAnsi"/>
          <w:b w:val="0"/>
        </w:rPr>
        <w:t xml:space="preserve">”, </w:t>
      </w:r>
      <w:r w:rsidR="00290291" w:rsidRPr="00A940BD">
        <w:rPr>
          <w:b w:val="0"/>
        </w:rPr>
        <w:t xml:space="preserve">realizowanego </w:t>
      </w:r>
      <w:r w:rsidR="00290291" w:rsidRPr="00A940BD">
        <w:rPr>
          <w:rFonts w:cs="Calibri"/>
          <w:b w:val="0"/>
        </w:rPr>
        <w:t>w ramach programu Fundusze Europejskie dla Rozwoju Społecznego 2021-2027 współfinansowanego ze środków Europejskiego Funduszu Społecznego Plus</w:t>
      </w:r>
      <w:r w:rsidRPr="00A940BD">
        <w:rPr>
          <w:rFonts w:asciiTheme="minorHAnsi" w:hAnsiTheme="minorHAnsi" w:cstheme="minorHAnsi"/>
          <w:b w:val="0"/>
        </w:rPr>
        <w:t>.</w:t>
      </w:r>
    </w:p>
    <w:p w14:paraId="29D5C55E" w14:textId="09CBFA6F" w:rsidR="00484AF6" w:rsidRPr="00A940BD" w:rsidRDefault="00484AF6" w:rsidP="007679D4">
      <w:pPr>
        <w:pStyle w:val="Akapitzlist"/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A940BD">
        <w:rPr>
          <w:rFonts w:asciiTheme="minorHAnsi" w:hAnsiTheme="minorHAnsi" w:cstheme="minorHAnsi"/>
          <w:b w:val="0"/>
        </w:rPr>
        <w:t>Oświadczam, iż zapoznałam</w:t>
      </w:r>
      <w:r w:rsidR="001D352E">
        <w:rPr>
          <w:rFonts w:asciiTheme="minorHAnsi" w:hAnsiTheme="minorHAnsi" w:cstheme="minorHAnsi"/>
          <w:b w:val="0"/>
        </w:rPr>
        <w:t xml:space="preserve"> / zapoznałem</w:t>
      </w:r>
      <w:r w:rsidRPr="00A940BD">
        <w:rPr>
          <w:rFonts w:asciiTheme="minorHAnsi" w:hAnsiTheme="minorHAnsi" w:cstheme="minorHAnsi"/>
          <w:b w:val="0"/>
        </w:rPr>
        <w:t xml:space="preserve"> się z Regulaminem uczestnictwa w projekcie.</w:t>
      </w:r>
    </w:p>
    <w:p w14:paraId="09017959" w14:textId="77777777" w:rsidR="00484AF6" w:rsidRPr="00A940BD" w:rsidRDefault="00484AF6" w:rsidP="007679D4">
      <w:pPr>
        <w:pStyle w:val="Akapitzlist"/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A940BD">
        <w:rPr>
          <w:rFonts w:asciiTheme="minorHAnsi" w:hAnsiTheme="minorHAnsi" w:cstheme="minorHAnsi"/>
          <w:b w:val="0"/>
        </w:rPr>
        <w:t>Oświadczam, iż wszystkie podane w formularzu dane odpowiadają stanowi faktycznemu i są prawdziwe.</w:t>
      </w:r>
    </w:p>
    <w:p w14:paraId="76DD9BEC" w14:textId="2EB3B3E8" w:rsidR="00954F94" w:rsidRDefault="00484AF6" w:rsidP="00954F94">
      <w:pPr>
        <w:tabs>
          <w:tab w:val="left" w:pos="4230"/>
        </w:tabs>
        <w:spacing w:before="360" w:after="0" w:line="240" w:lineRule="auto"/>
        <w:ind w:firstLine="284"/>
        <w:jc w:val="both"/>
        <w:rPr>
          <w:rFonts w:asciiTheme="minorHAnsi" w:hAnsiTheme="minorHAnsi" w:cstheme="minorHAnsi"/>
        </w:rPr>
      </w:pPr>
      <w:r w:rsidRPr="00801ED4">
        <w:rPr>
          <w:rFonts w:asciiTheme="minorHAnsi" w:hAnsiTheme="minorHAnsi" w:cstheme="minorHAnsi"/>
        </w:rPr>
        <w:t>Dat</w:t>
      </w:r>
      <w:r w:rsidR="00954F94">
        <w:rPr>
          <w:rFonts w:asciiTheme="minorHAnsi" w:hAnsiTheme="minorHAnsi" w:cstheme="minorHAnsi"/>
        </w:rPr>
        <w:t>a:</w:t>
      </w:r>
    </w:p>
    <w:p w14:paraId="6468613E" w14:textId="3F0998D5" w:rsidR="00A940BD" w:rsidRPr="00071167" w:rsidRDefault="00484AF6" w:rsidP="00954F94">
      <w:pPr>
        <w:tabs>
          <w:tab w:val="left" w:pos="4230"/>
        </w:tabs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801ED4">
        <w:rPr>
          <w:rFonts w:asciiTheme="minorHAnsi" w:hAnsiTheme="minorHAnsi" w:cstheme="minorHAnsi"/>
        </w:rPr>
        <w:t xml:space="preserve">Podpis </w:t>
      </w:r>
      <w:r w:rsidR="00290291">
        <w:rPr>
          <w:rFonts w:asciiTheme="minorHAnsi" w:hAnsiTheme="minorHAnsi" w:cstheme="minorHAnsi"/>
        </w:rPr>
        <w:t>uczestnika</w:t>
      </w:r>
      <w:r w:rsidR="00954F94">
        <w:rPr>
          <w:rFonts w:asciiTheme="minorHAnsi" w:hAnsiTheme="minorHAnsi" w:cstheme="minorHAnsi"/>
        </w:rPr>
        <w:t>:</w:t>
      </w:r>
    </w:p>
    <w:p w14:paraId="541EC043" w14:textId="77777777" w:rsidR="00A940BD" w:rsidRDefault="00A940BD" w:rsidP="00A940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l-PL"/>
        </w:rPr>
      </w:pPr>
    </w:p>
    <w:sectPr w:rsidR="00A940BD" w:rsidSect="00D37AE1">
      <w:headerReference w:type="default" r:id="rId9"/>
      <w:footerReference w:type="default" r:id="rId10"/>
      <w:pgSz w:w="11906" w:h="16838"/>
      <w:pgMar w:top="993" w:right="1417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7BB00" w14:textId="77777777" w:rsidR="009A547D" w:rsidRDefault="009A547D" w:rsidP="00DC5DAC">
      <w:pPr>
        <w:spacing w:after="0" w:line="240" w:lineRule="auto"/>
      </w:pPr>
      <w:r>
        <w:separator/>
      </w:r>
    </w:p>
  </w:endnote>
  <w:endnote w:type="continuationSeparator" w:id="0">
    <w:p w14:paraId="26CE2AFF" w14:textId="77777777" w:rsidR="009A547D" w:rsidRDefault="009A547D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FD20" w14:textId="37CC122E" w:rsidR="009A547D" w:rsidRDefault="009A547D" w:rsidP="00453232">
    <w:r>
      <w:rPr>
        <w:noProof/>
        <w:lang w:eastAsia="pl-PL"/>
      </w:rPr>
      <w:drawing>
        <wp:inline distT="0" distB="0" distL="0" distR="0" wp14:anchorId="51BBDE23" wp14:editId="39ECF00C">
          <wp:extent cx="2724150" cy="994653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D24445" wp14:editId="046BBDCB">
              <wp:simplePos x="0" y="0"/>
              <wp:positionH relativeFrom="column">
                <wp:posOffset>-91440</wp:posOffset>
              </wp:positionH>
              <wp:positionV relativeFrom="paragraph">
                <wp:posOffset>139699</wp:posOffset>
              </wp:positionV>
              <wp:extent cx="5943600" cy="0"/>
              <wp:effectExtent l="0" t="0" r="19050" b="19050"/>
              <wp:wrapSquare wrapText="bothSides"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31DCA" id="Łącznik prostoliniowy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yG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6yO5mC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">
              <w10:wrap type="square"/>
            </v:line>
          </w:pict>
        </mc:Fallback>
      </mc:AlternateContent>
    </w:r>
  </w:p>
  <w:p w14:paraId="7D1AD993" w14:textId="77777777" w:rsidR="009A547D" w:rsidRDefault="009A547D">
    <w:pPr>
      <w:pStyle w:val="Stopka"/>
    </w:pPr>
  </w:p>
  <w:p w14:paraId="0A19E5E6" w14:textId="77777777" w:rsidR="009A547D" w:rsidRDefault="009A5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E0728" w14:textId="77777777" w:rsidR="009A547D" w:rsidRDefault="009A547D" w:rsidP="00DC5DAC">
      <w:pPr>
        <w:spacing w:after="0" w:line="240" w:lineRule="auto"/>
      </w:pPr>
      <w:r>
        <w:separator/>
      </w:r>
    </w:p>
  </w:footnote>
  <w:footnote w:type="continuationSeparator" w:id="0">
    <w:p w14:paraId="193832A7" w14:textId="77777777" w:rsidR="009A547D" w:rsidRDefault="009A547D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CDFE" w14:textId="3E7780C9" w:rsidR="009A547D" w:rsidRDefault="009A547D">
    <w:pPr>
      <w:pStyle w:val="Nagwek"/>
    </w:pPr>
    <w:r>
      <w:rPr>
        <w:noProof/>
        <w:lang w:eastAsia="pl-PL"/>
      </w:rPr>
      <w:drawing>
        <wp:inline distT="0" distB="0" distL="0" distR="0" wp14:anchorId="0994671B" wp14:editId="1D44203F">
          <wp:extent cx="5759450" cy="793750"/>
          <wp:effectExtent l="0" t="0" r="0" b="635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2728D" w14:textId="77777777" w:rsidR="009A547D" w:rsidRDefault="009A5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9A66A1"/>
    <w:multiLevelType w:val="hybridMultilevel"/>
    <w:tmpl w:val="D958919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5"/>
  </w:num>
  <w:num w:numId="3">
    <w:abstractNumId w:val="14"/>
  </w:num>
  <w:num w:numId="4">
    <w:abstractNumId w:val="34"/>
  </w:num>
  <w:num w:numId="5">
    <w:abstractNumId w:val="20"/>
  </w:num>
  <w:num w:numId="6">
    <w:abstractNumId w:val="2"/>
  </w:num>
  <w:num w:numId="7">
    <w:abstractNumId w:val="6"/>
  </w:num>
  <w:num w:numId="8">
    <w:abstractNumId w:val="9"/>
  </w:num>
  <w:num w:numId="9">
    <w:abstractNumId w:val="29"/>
  </w:num>
  <w:num w:numId="10">
    <w:abstractNumId w:val="23"/>
  </w:num>
  <w:num w:numId="11">
    <w:abstractNumId w:val="33"/>
  </w:num>
  <w:num w:numId="12">
    <w:abstractNumId w:val="32"/>
  </w:num>
  <w:num w:numId="13">
    <w:abstractNumId w:val="30"/>
  </w:num>
  <w:num w:numId="14">
    <w:abstractNumId w:val="16"/>
  </w:num>
  <w:num w:numId="15">
    <w:abstractNumId w:val="39"/>
  </w:num>
  <w:num w:numId="16">
    <w:abstractNumId w:val="18"/>
  </w:num>
  <w:num w:numId="17">
    <w:abstractNumId w:val="0"/>
  </w:num>
  <w:num w:numId="18">
    <w:abstractNumId w:val="35"/>
  </w:num>
  <w:num w:numId="19">
    <w:abstractNumId w:val="3"/>
  </w:num>
  <w:num w:numId="20">
    <w:abstractNumId w:val="21"/>
  </w:num>
  <w:num w:numId="21">
    <w:abstractNumId w:val="24"/>
  </w:num>
  <w:num w:numId="22">
    <w:abstractNumId w:val="15"/>
  </w:num>
  <w:num w:numId="23">
    <w:abstractNumId w:val="37"/>
  </w:num>
  <w:num w:numId="24">
    <w:abstractNumId w:val="17"/>
  </w:num>
  <w:num w:numId="25">
    <w:abstractNumId w:val="3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19"/>
  </w:num>
  <w:num w:numId="30">
    <w:abstractNumId w:val="26"/>
  </w:num>
  <w:num w:numId="31">
    <w:abstractNumId w:val="38"/>
  </w:num>
  <w:num w:numId="32">
    <w:abstractNumId w:val="28"/>
  </w:num>
  <w:num w:numId="33">
    <w:abstractNumId w:val="12"/>
  </w:num>
  <w:num w:numId="34">
    <w:abstractNumId w:val="10"/>
  </w:num>
  <w:num w:numId="35">
    <w:abstractNumId w:val="27"/>
  </w:num>
  <w:num w:numId="36">
    <w:abstractNumId w:val="8"/>
  </w:num>
  <w:num w:numId="37">
    <w:abstractNumId w:val="4"/>
  </w:num>
  <w:num w:numId="38">
    <w:abstractNumId w:val="25"/>
  </w:num>
  <w:num w:numId="39">
    <w:abstractNumId w:val="13"/>
  </w:num>
  <w:num w:numId="4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5581EF8-A625-43E7-BB2D-DEEE70406998}"/>
  </w:docVars>
  <w:rsids>
    <w:rsidRoot w:val="00174A75"/>
    <w:rsid w:val="0000080C"/>
    <w:rsid w:val="00000B64"/>
    <w:rsid w:val="00001A6D"/>
    <w:rsid w:val="0000684F"/>
    <w:rsid w:val="000176C0"/>
    <w:rsid w:val="00027B7E"/>
    <w:rsid w:val="000312D9"/>
    <w:rsid w:val="00042C32"/>
    <w:rsid w:val="000504C2"/>
    <w:rsid w:val="00067999"/>
    <w:rsid w:val="00070651"/>
    <w:rsid w:val="00071167"/>
    <w:rsid w:val="00080496"/>
    <w:rsid w:val="000A3C20"/>
    <w:rsid w:val="000A3D25"/>
    <w:rsid w:val="000B3578"/>
    <w:rsid w:val="000B37D3"/>
    <w:rsid w:val="000C3FB2"/>
    <w:rsid w:val="000D14B5"/>
    <w:rsid w:val="000D4DB3"/>
    <w:rsid w:val="000E5D6A"/>
    <w:rsid w:val="000F13CD"/>
    <w:rsid w:val="000F52B6"/>
    <w:rsid w:val="000F5476"/>
    <w:rsid w:val="000F7FD9"/>
    <w:rsid w:val="001035B3"/>
    <w:rsid w:val="001042B5"/>
    <w:rsid w:val="00107A16"/>
    <w:rsid w:val="001160C6"/>
    <w:rsid w:val="00133097"/>
    <w:rsid w:val="0013506B"/>
    <w:rsid w:val="0013760A"/>
    <w:rsid w:val="00140FBF"/>
    <w:rsid w:val="00141996"/>
    <w:rsid w:val="00142365"/>
    <w:rsid w:val="001433F7"/>
    <w:rsid w:val="00156154"/>
    <w:rsid w:val="00161D7E"/>
    <w:rsid w:val="00162085"/>
    <w:rsid w:val="00164152"/>
    <w:rsid w:val="001649C4"/>
    <w:rsid w:val="00174A75"/>
    <w:rsid w:val="0018282C"/>
    <w:rsid w:val="00185E35"/>
    <w:rsid w:val="00194392"/>
    <w:rsid w:val="00197C43"/>
    <w:rsid w:val="001A0E59"/>
    <w:rsid w:val="001A3F80"/>
    <w:rsid w:val="001A7210"/>
    <w:rsid w:val="001B4EE1"/>
    <w:rsid w:val="001B7FA5"/>
    <w:rsid w:val="001C3782"/>
    <w:rsid w:val="001C5FCB"/>
    <w:rsid w:val="001D0A04"/>
    <w:rsid w:val="001D352E"/>
    <w:rsid w:val="001D5164"/>
    <w:rsid w:val="001D5FD7"/>
    <w:rsid w:val="001D6552"/>
    <w:rsid w:val="001E288F"/>
    <w:rsid w:val="001E5348"/>
    <w:rsid w:val="001E598C"/>
    <w:rsid w:val="001F1229"/>
    <w:rsid w:val="00200BC6"/>
    <w:rsid w:val="002056B2"/>
    <w:rsid w:val="00207178"/>
    <w:rsid w:val="00207EE1"/>
    <w:rsid w:val="00211AB8"/>
    <w:rsid w:val="00211C6C"/>
    <w:rsid w:val="00215B7D"/>
    <w:rsid w:val="00217C8B"/>
    <w:rsid w:val="002204EB"/>
    <w:rsid w:val="0022092F"/>
    <w:rsid w:val="00222EC4"/>
    <w:rsid w:val="0022719B"/>
    <w:rsid w:val="002301AB"/>
    <w:rsid w:val="002374E3"/>
    <w:rsid w:val="0025349D"/>
    <w:rsid w:val="00260AF2"/>
    <w:rsid w:val="00261547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531F3"/>
    <w:rsid w:val="00354578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C6658"/>
    <w:rsid w:val="003F5712"/>
    <w:rsid w:val="00400205"/>
    <w:rsid w:val="0040525B"/>
    <w:rsid w:val="00405C3B"/>
    <w:rsid w:val="00407B3C"/>
    <w:rsid w:val="00411688"/>
    <w:rsid w:val="00411F17"/>
    <w:rsid w:val="00414ED7"/>
    <w:rsid w:val="00417A6F"/>
    <w:rsid w:val="00421040"/>
    <w:rsid w:val="00423CFD"/>
    <w:rsid w:val="00430D85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7151"/>
    <w:rsid w:val="004E3DCA"/>
    <w:rsid w:val="004E738B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65EFD"/>
    <w:rsid w:val="00572C1A"/>
    <w:rsid w:val="00573C27"/>
    <w:rsid w:val="005740B9"/>
    <w:rsid w:val="005754F1"/>
    <w:rsid w:val="0059381B"/>
    <w:rsid w:val="005A00DA"/>
    <w:rsid w:val="005A2235"/>
    <w:rsid w:val="005A4827"/>
    <w:rsid w:val="005A593A"/>
    <w:rsid w:val="005A66EF"/>
    <w:rsid w:val="005B056F"/>
    <w:rsid w:val="005B0F86"/>
    <w:rsid w:val="005B3341"/>
    <w:rsid w:val="005B5B62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515BC"/>
    <w:rsid w:val="00662171"/>
    <w:rsid w:val="00662962"/>
    <w:rsid w:val="0066629E"/>
    <w:rsid w:val="0066703D"/>
    <w:rsid w:val="00667347"/>
    <w:rsid w:val="006725AE"/>
    <w:rsid w:val="0068074F"/>
    <w:rsid w:val="0068567F"/>
    <w:rsid w:val="006865B5"/>
    <w:rsid w:val="00694352"/>
    <w:rsid w:val="00696FEF"/>
    <w:rsid w:val="00697BD2"/>
    <w:rsid w:val="006A04C1"/>
    <w:rsid w:val="006A7DFB"/>
    <w:rsid w:val="006C1F34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51923"/>
    <w:rsid w:val="00753DA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108F"/>
    <w:rsid w:val="007F41BB"/>
    <w:rsid w:val="00801B53"/>
    <w:rsid w:val="00817935"/>
    <w:rsid w:val="00824335"/>
    <w:rsid w:val="00824A1A"/>
    <w:rsid w:val="0083030A"/>
    <w:rsid w:val="00832858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0B9F"/>
    <w:rsid w:val="008A2E72"/>
    <w:rsid w:val="008A2EA9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4F94"/>
    <w:rsid w:val="0095542B"/>
    <w:rsid w:val="0095576A"/>
    <w:rsid w:val="00956945"/>
    <w:rsid w:val="0096552C"/>
    <w:rsid w:val="00965641"/>
    <w:rsid w:val="009676F6"/>
    <w:rsid w:val="009815AD"/>
    <w:rsid w:val="009822E6"/>
    <w:rsid w:val="0098380D"/>
    <w:rsid w:val="00985BF4"/>
    <w:rsid w:val="00987358"/>
    <w:rsid w:val="00991D82"/>
    <w:rsid w:val="00997CE1"/>
    <w:rsid w:val="009A461B"/>
    <w:rsid w:val="009A547D"/>
    <w:rsid w:val="009A6FB9"/>
    <w:rsid w:val="009A7C0B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C3C10"/>
    <w:rsid w:val="00AD4D62"/>
    <w:rsid w:val="00AD7EE4"/>
    <w:rsid w:val="00AE2ACB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27CBC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E6603"/>
    <w:rsid w:val="00BF2B4A"/>
    <w:rsid w:val="00BF410C"/>
    <w:rsid w:val="00BF4876"/>
    <w:rsid w:val="00BF6D2A"/>
    <w:rsid w:val="00C012AE"/>
    <w:rsid w:val="00C0244E"/>
    <w:rsid w:val="00C0267C"/>
    <w:rsid w:val="00C15AAB"/>
    <w:rsid w:val="00C20C87"/>
    <w:rsid w:val="00C3277E"/>
    <w:rsid w:val="00C36919"/>
    <w:rsid w:val="00C36BEF"/>
    <w:rsid w:val="00C42088"/>
    <w:rsid w:val="00C4576A"/>
    <w:rsid w:val="00C45D1D"/>
    <w:rsid w:val="00C510CA"/>
    <w:rsid w:val="00C54D58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90D4C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F2F2D"/>
    <w:rsid w:val="00DF571D"/>
    <w:rsid w:val="00E05AA9"/>
    <w:rsid w:val="00E076C3"/>
    <w:rsid w:val="00E106B4"/>
    <w:rsid w:val="00E144C8"/>
    <w:rsid w:val="00E161EB"/>
    <w:rsid w:val="00E2191C"/>
    <w:rsid w:val="00E21CD3"/>
    <w:rsid w:val="00E2447C"/>
    <w:rsid w:val="00E36522"/>
    <w:rsid w:val="00E47D5C"/>
    <w:rsid w:val="00E47EF3"/>
    <w:rsid w:val="00E56AC9"/>
    <w:rsid w:val="00E570A9"/>
    <w:rsid w:val="00E65A27"/>
    <w:rsid w:val="00E674B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E152A"/>
    <w:rsid w:val="00EE2A0C"/>
    <w:rsid w:val="00EE6A6B"/>
    <w:rsid w:val="00EE6F12"/>
    <w:rsid w:val="00EF14EA"/>
    <w:rsid w:val="00EF1846"/>
    <w:rsid w:val="00EF4AE5"/>
    <w:rsid w:val="00F01227"/>
    <w:rsid w:val="00F0662E"/>
    <w:rsid w:val="00F13E11"/>
    <w:rsid w:val="00F209ED"/>
    <w:rsid w:val="00F265E6"/>
    <w:rsid w:val="00F26A2E"/>
    <w:rsid w:val="00F3196F"/>
    <w:rsid w:val="00F357AE"/>
    <w:rsid w:val="00F40A9A"/>
    <w:rsid w:val="00F4123B"/>
    <w:rsid w:val="00F462F1"/>
    <w:rsid w:val="00F54AD0"/>
    <w:rsid w:val="00F6029F"/>
    <w:rsid w:val="00F61CCB"/>
    <w:rsid w:val="00F634D3"/>
    <w:rsid w:val="00F640AB"/>
    <w:rsid w:val="00F707E1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402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1EF8-A625-43E7-BB2D-DEEE704069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F25A90C-0AEF-48E1-9D93-1F8BFB89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0</TotalTime>
  <Pages>1</Pages>
  <Words>188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Miedzierska Ilona</cp:lastModifiedBy>
  <cp:revision>2</cp:revision>
  <cp:lastPrinted>2024-03-25T06:58:00Z</cp:lastPrinted>
  <dcterms:created xsi:type="dcterms:W3CDTF">2024-10-22T12:16:00Z</dcterms:created>
  <dcterms:modified xsi:type="dcterms:W3CDTF">2024-10-22T12:16:00Z</dcterms:modified>
</cp:coreProperties>
</file>