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98927" w14:textId="7BC4778B" w:rsidR="00484AF6" w:rsidRDefault="00EC1523" w:rsidP="00EC1523">
      <w:pPr>
        <w:spacing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</w:t>
      </w:r>
      <w:r w:rsidR="006059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r </w:t>
      </w:r>
      <w:r w:rsidR="003B780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Regulaminu</w:t>
      </w:r>
    </w:p>
    <w:p w14:paraId="473B674D" w14:textId="3B7822B3" w:rsidR="00484AF6" w:rsidRDefault="00484AF6" w:rsidP="00484AF6">
      <w:pPr>
        <w:spacing w:after="0"/>
        <w:rPr>
          <w:rFonts w:asciiTheme="minorHAnsi" w:hAnsiTheme="minorHAnsi" w:cstheme="minorHAnsi"/>
          <w:b w:val="0"/>
        </w:rPr>
      </w:pPr>
      <w:r w:rsidRPr="00801ED4">
        <w:rPr>
          <w:rFonts w:asciiTheme="minorHAnsi" w:hAnsiTheme="minorHAnsi" w:cstheme="minorHAnsi"/>
        </w:rPr>
        <w:t xml:space="preserve">FORMULARZ </w:t>
      </w:r>
      <w:r w:rsidR="000D12E7">
        <w:rPr>
          <w:rFonts w:asciiTheme="minorHAnsi" w:hAnsiTheme="minorHAnsi" w:cstheme="minorHAnsi"/>
        </w:rPr>
        <w:t xml:space="preserve">UCZESTNICTWA </w:t>
      </w:r>
      <w:r w:rsidRPr="00801ED4">
        <w:rPr>
          <w:rFonts w:asciiTheme="minorHAnsi" w:hAnsiTheme="minorHAnsi" w:cstheme="minorHAnsi"/>
        </w:rPr>
        <w:t xml:space="preserve"> </w:t>
      </w:r>
    </w:p>
    <w:p w14:paraId="6100C39D" w14:textId="5CF81382" w:rsidR="005E2940" w:rsidRDefault="000D12E7" w:rsidP="00484AF6">
      <w:pPr>
        <w:spacing w:after="0"/>
        <w:rPr>
          <w:rFonts w:asciiTheme="minorHAnsi" w:hAnsiTheme="minorHAnsi"/>
          <w:b w:val="0"/>
          <w:kern w:val="24"/>
        </w:rPr>
      </w:pPr>
      <w:r>
        <w:rPr>
          <w:rFonts w:asciiTheme="minorHAnsi" w:hAnsiTheme="minorHAnsi"/>
          <w:kern w:val="24"/>
        </w:rPr>
        <w:t>w projekcie</w:t>
      </w:r>
      <w:r w:rsidR="005E2940">
        <w:rPr>
          <w:rFonts w:asciiTheme="minorHAnsi" w:hAnsiTheme="minorHAnsi"/>
          <w:kern w:val="24"/>
        </w:rPr>
        <w:t xml:space="preserve"> „Włączamy Pomorskie!”</w:t>
      </w:r>
    </w:p>
    <w:p w14:paraId="4CF6BEB4" w14:textId="71D5B847" w:rsidR="00484AF6" w:rsidRDefault="001D352E" w:rsidP="00954F94">
      <w:pPr>
        <w:spacing w:before="360" w:after="0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</w:t>
      </w:r>
      <w:r w:rsidR="000D12E7">
        <w:rPr>
          <w:rFonts w:asciiTheme="minorHAnsi" w:hAnsiTheme="minorHAnsi" w:cstheme="minorHAnsi"/>
        </w:rPr>
        <w:t>PODMIOTU / INSTYTUCJI OBJĘTEJ WSPARCIEM</w:t>
      </w:r>
    </w:p>
    <w:p w14:paraId="4903DA37" w14:textId="307D7EC7" w:rsidR="00E47D5C" w:rsidRDefault="00E47D5C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Nazwa</w:t>
      </w:r>
      <w:r w:rsidR="000D12E7">
        <w:rPr>
          <w:rFonts w:asciiTheme="minorHAnsi" w:hAnsiTheme="minorHAnsi" w:cstheme="minorHAnsi"/>
          <w:b w:val="0"/>
        </w:rPr>
        <w:t xml:space="preserve"> podmiotu / instytucji</w:t>
      </w:r>
      <w:r>
        <w:rPr>
          <w:rFonts w:asciiTheme="minorHAnsi" w:hAnsiTheme="minorHAnsi" w:cstheme="minorHAnsi"/>
          <w:b w:val="0"/>
        </w:rPr>
        <w:t>:</w:t>
      </w:r>
    </w:p>
    <w:p w14:paraId="23539622" w14:textId="4CB82D41" w:rsidR="00E47D5C" w:rsidRDefault="000D12E7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NIP podmiotu / instytucji</w:t>
      </w:r>
      <w:r w:rsidR="00E47D5C">
        <w:rPr>
          <w:rFonts w:asciiTheme="minorHAnsi" w:hAnsiTheme="minorHAnsi" w:cstheme="minorHAnsi"/>
          <w:b w:val="0"/>
        </w:rPr>
        <w:t>:</w:t>
      </w:r>
    </w:p>
    <w:p w14:paraId="50ACF94B" w14:textId="35832A04" w:rsidR="004B3451" w:rsidRDefault="004B3451" w:rsidP="00407B3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Dane adresowe podmiotu / instytucji:</w:t>
      </w:r>
    </w:p>
    <w:p w14:paraId="0C58157F" w14:textId="03EFB0BA" w:rsidR="005E2940" w:rsidRDefault="000D12E7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Województwo</w:t>
      </w:r>
      <w:r w:rsidR="00E47D5C">
        <w:rPr>
          <w:rFonts w:asciiTheme="minorHAnsi" w:hAnsiTheme="minorHAnsi" w:cstheme="minorHAnsi"/>
          <w:b w:val="0"/>
        </w:rPr>
        <w:t>:</w:t>
      </w:r>
    </w:p>
    <w:p w14:paraId="44B419AF" w14:textId="1D5B77CF" w:rsidR="000D12E7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Powiat:</w:t>
      </w:r>
    </w:p>
    <w:p w14:paraId="1B0FC444" w14:textId="5910086E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Gmina:</w:t>
      </w:r>
    </w:p>
    <w:p w14:paraId="600D4905" w14:textId="572041B2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Miejscowość:</w:t>
      </w:r>
    </w:p>
    <w:p w14:paraId="6B24E8CB" w14:textId="0B852C6C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Kod pocztowy:</w:t>
      </w:r>
    </w:p>
    <w:p w14:paraId="25727A50" w14:textId="0F05EE26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Ulica:</w:t>
      </w:r>
    </w:p>
    <w:p w14:paraId="739F35BF" w14:textId="718DE325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Nr budynku:</w:t>
      </w:r>
    </w:p>
    <w:p w14:paraId="140EE937" w14:textId="6B4FFD3F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Nr lokalu:</w:t>
      </w:r>
    </w:p>
    <w:p w14:paraId="1BC7D240" w14:textId="04C0DB2E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kontaktowy</w:t>
      </w:r>
      <w:r w:rsidR="000C0A97">
        <w:rPr>
          <w:rFonts w:asciiTheme="minorHAnsi" w:hAnsiTheme="minorHAnsi" w:cstheme="minorHAnsi"/>
          <w:b w:val="0"/>
        </w:rPr>
        <w:t xml:space="preserve"> podmiotu / instytucji</w:t>
      </w:r>
      <w:r>
        <w:rPr>
          <w:rFonts w:asciiTheme="minorHAnsi" w:hAnsiTheme="minorHAnsi" w:cstheme="minorHAnsi"/>
          <w:b w:val="0"/>
        </w:rPr>
        <w:t>:</w:t>
      </w:r>
    </w:p>
    <w:p w14:paraId="3847B8CC" w14:textId="42D36B25" w:rsidR="00642F80" w:rsidRDefault="00642F80" w:rsidP="00E47D5C">
      <w:pPr>
        <w:spacing w:after="0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Adres e-mail</w:t>
      </w:r>
      <w:r w:rsidR="00421B48">
        <w:rPr>
          <w:rFonts w:asciiTheme="minorHAnsi" w:hAnsiTheme="minorHAnsi" w:cstheme="minorHAnsi"/>
          <w:b w:val="0"/>
        </w:rPr>
        <w:t xml:space="preserve"> podmiotu / instytucji</w:t>
      </w:r>
      <w:r>
        <w:rPr>
          <w:rFonts w:asciiTheme="minorHAnsi" w:hAnsiTheme="minorHAnsi" w:cstheme="minorHAnsi"/>
          <w:b w:val="0"/>
        </w:rPr>
        <w:t>:</w:t>
      </w:r>
    </w:p>
    <w:p w14:paraId="3405AEA9" w14:textId="57C7B5FB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PRZYNALEŻNOŚĆ DO GRUPY DOCELOWEJ</w:t>
      </w:r>
    </w:p>
    <w:p w14:paraId="239D30FB" w14:textId="2BFF2EB0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Typ instytucji </w:t>
      </w:r>
      <w:r w:rsidRPr="00642F80">
        <w:rPr>
          <w:rFonts w:asciiTheme="minorHAnsi" w:hAnsiTheme="minorHAnsi" w:cstheme="minorHAnsi"/>
          <w:b w:val="0"/>
        </w:rPr>
        <w:t>(</w:t>
      </w:r>
      <w:r w:rsidR="004B3451">
        <w:rPr>
          <w:rFonts w:asciiTheme="minorHAnsi" w:hAnsiTheme="minorHAnsi" w:cstheme="minorHAnsi"/>
          <w:b w:val="0"/>
        </w:rPr>
        <w:t>zaznacz właściwe</w:t>
      </w:r>
      <w:r w:rsidRPr="00642F80">
        <w:rPr>
          <w:rFonts w:asciiTheme="minorHAnsi" w:hAnsiTheme="minorHAnsi" w:cstheme="minorHAnsi"/>
          <w:b w:val="0"/>
        </w:rPr>
        <w:t>)</w:t>
      </w:r>
    </w:p>
    <w:p w14:paraId="70403827" w14:textId="717E83A1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samorząd terytorialny lub jego jednostka organizacyjna</w:t>
      </w:r>
    </w:p>
    <w:p w14:paraId="1D8CA4BC" w14:textId="68866313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ośrodek wsparcia ekonomii społecznej</w:t>
      </w:r>
    </w:p>
    <w:p w14:paraId="0693C000" w14:textId="7F9AA9A9" w:rsidR="00642F80" w:rsidRDefault="00642F80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inny podmiot, realizujący działania z zakresu polityki społecznej na poziomie lokalnym i regionalnym</w:t>
      </w:r>
    </w:p>
    <w:p w14:paraId="4F75F95F" w14:textId="198AF0FF" w:rsidR="00642F80" w:rsidRDefault="00642F80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organizacja pozarządowa</w:t>
      </w:r>
    </w:p>
    <w:p w14:paraId="024C13AC" w14:textId="24A9A823" w:rsidR="00642F80" w:rsidRDefault="00642F80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przedsiębiorca</w:t>
      </w:r>
    </w:p>
    <w:p w14:paraId="1BA40BA7" w14:textId="080F032F" w:rsidR="00642F80" w:rsidRDefault="00642F80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podmiot sektora publicznego, prywatnego i społecznego realizujący szeroko rozumiane zadania w  obszarze polityki społecznej, na przykład: służba zatrudnienia, jednostka systemu edukacji, kultury, zdrowia, szkoła wyższa, jednostka wymiaru sprawiedliwości i tak dalej</w:t>
      </w:r>
    </w:p>
    <w:p w14:paraId="42F9CF08" w14:textId="1716EC2C" w:rsidR="00642F80" w:rsidRDefault="00642F80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</w:rPr>
      </w:pPr>
      <w:r w:rsidRPr="00D433B1">
        <w:rPr>
          <w:rFonts w:asciiTheme="minorHAnsi" w:hAnsiTheme="minorHAnsi" w:cstheme="minorHAnsi"/>
        </w:rPr>
        <w:t>DANE UCZESTNIKA</w:t>
      </w:r>
      <w:r w:rsidR="00D433B1">
        <w:rPr>
          <w:rFonts w:asciiTheme="minorHAnsi" w:hAnsiTheme="minorHAnsi" w:cstheme="minorHAnsi"/>
        </w:rPr>
        <w:t xml:space="preserve"> / UCZESTNICZKI</w:t>
      </w:r>
    </w:p>
    <w:p w14:paraId="656F23A2" w14:textId="21AF7F1D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 w:rsidRPr="00D433B1">
        <w:rPr>
          <w:rFonts w:asciiTheme="minorHAnsi" w:hAnsiTheme="minorHAnsi" w:cstheme="minorHAnsi"/>
          <w:b w:val="0"/>
        </w:rPr>
        <w:t>Imię / Imiona</w:t>
      </w:r>
      <w:r w:rsidR="000C0A97">
        <w:rPr>
          <w:rFonts w:asciiTheme="minorHAnsi" w:hAnsiTheme="minorHAnsi" w:cstheme="minorHAnsi"/>
          <w:b w:val="0"/>
        </w:rPr>
        <w:t xml:space="preserve"> uczestnika</w:t>
      </w:r>
      <w:r w:rsidR="004B3451">
        <w:rPr>
          <w:rFonts w:asciiTheme="minorHAnsi" w:hAnsiTheme="minorHAnsi" w:cstheme="minorHAnsi"/>
          <w:b w:val="0"/>
        </w:rPr>
        <w:t xml:space="preserve"> / uczestniczki</w:t>
      </w:r>
      <w:r w:rsidR="000C0A97">
        <w:rPr>
          <w:rFonts w:asciiTheme="minorHAnsi" w:hAnsiTheme="minorHAnsi" w:cstheme="minorHAnsi"/>
          <w:b w:val="0"/>
        </w:rPr>
        <w:t>:</w:t>
      </w:r>
    </w:p>
    <w:p w14:paraId="6196699D" w14:textId="0B526B45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Nazwisko</w:t>
      </w:r>
      <w:r w:rsidR="000C0A97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uczestnika / uczestniczki</w:t>
      </w:r>
      <w:r>
        <w:rPr>
          <w:rFonts w:asciiTheme="minorHAnsi" w:hAnsiTheme="minorHAnsi" w:cstheme="minorHAnsi"/>
          <w:b w:val="0"/>
        </w:rPr>
        <w:t>:</w:t>
      </w:r>
    </w:p>
    <w:p w14:paraId="3AC847D6" w14:textId="72352E32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Obywatelstwo</w:t>
      </w:r>
      <w:r w:rsidR="000C0A97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uczestnika / uczestniczki</w:t>
      </w:r>
      <w:r>
        <w:rPr>
          <w:rFonts w:asciiTheme="minorHAnsi" w:hAnsiTheme="minorHAnsi" w:cstheme="minorHAnsi"/>
          <w:b w:val="0"/>
        </w:rPr>
        <w:t>:</w:t>
      </w:r>
    </w:p>
    <w:p w14:paraId="72C246D1" w14:textId="076F0C90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Numer Pesel</w:t>
      </w:r>
      <w:r w:rsidR="004F5D33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uczestnika / uczestniczki</w:t>
      </w:r>
      <w:r>
        <w:rPr>
          <w:rFonts w:asciiTheme="minorHAnsi" w:hAnsiTheme="minorHAnsi" w:cstheme="minorHAnsi"/>
          <w:b w:val="0"/>
        </w:rPr>
        <w:t>:</w:t>
      </w:r>
    </w:p>
    <w:p w14:paraId="67315828" w14:textId="72331C3D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Brak Pesel / Inny numer identyfikacyjny: </w:t>
      </w:r>
    </w:p>
    <w:p w14:paraId="5A51CBD1" w14:textId="559F5240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Płeć</w:t>
      </w:r>
      <w:r w:rsidR="00294756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uczestnika / uczestniczki</w:t>
      </w:r>
      <w:r>
        <w:rPr>
          <w:rFonts w:asciiTheme="minorHAnsi" w:hAnsiTheme="minorHAnsi" w:cstheme="minorHAnsi"/>
          <w:b w:val="0"/>
        </w:rPr>
        <w:t xml:space="preserve">: </w:t>
      </w:r>
    </w:p>
    <w:p w14:paraId="1C07B040" w14:textId="3B971FE6" w:rsidR="00D433B1" w:rsidRDefault="00D433B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Wiek w chwili przystąpienia </w:t>
      </w:r>
      <w:r w:rsidR="004B3451">
        <w:rPr>
          <w:rFonts w:asciiTheme="minorHAnsi" w:hAnsiTheme="minorHAnsi" w:cstheme="minorHAnsi"/>
          <w:b w:val="0"/>
        </w:rPr>
        <w:t>uczestnika / uczestniczki</w:t>
      </w:r>
      <w:r w:rsidR="004B3451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do projektu: </w:t>
      </w:r>
    </w:p>
    <w:p w14:paraId="2C9ED18A" w14:textId="254EA502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Wykształcenie</w:t>
      </w:r>
      <w:r w:rsidR="00294756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uczestnika / uczestniczki</w:t>
      </w:r>
      <w:r w:rsidR="004B3451">
        <w:rPr>
          <w:rFonts w:asciiTheme="minorHAnsi" w:hAnsiTheme="minorHAnsi" w:cstheme="minorHAnsi"/>
          <w:b w:val="0"/>
        </w:rPr>
        <w:t xml:space="preserve"> (zaznacz właściwe)</w:t>
      </w:r>
      <w:r>
        <w:rPr>
          <w:rFonts w:asciiTheme="minorHAnsi" w:hAnsiTheme="minorHAnsi" w:cstheme="minorHAnsi"/>
          <w:b w:val="0"/>
        </w:rPr>
        <w:t>:</w:t>
      </w:r>
    </w:p>
    <w:p w14:paraId="1F3FD103" w14:textId="77AEECC7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Średnie I stopnia lub niższe ISCED 0-2</w:t>
      </w:r>
    </w:p>
    <w:p w14:paraId="1A1A9053" w14:textId="0CBE7C24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Ponadgimnazjalne ISCED 3 lub policealne ISCED 4</w:t>
      </w:r>
    </w:p>
    <w:p w14:paraId="16D7BC69" w14:textId="02AD2FA6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Wyższe ISCED 5-8</w:t>
      </w:r>
    </w:p>
    <w:p w14:paraId="106A4E31" w14:textId="7A934388" w:rsidR="004B3451" w:rsidRDefault="004B3451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Dane adresowe </w:t>
      </w:r>
      <w:r>
        <w:rPr>
          <w:rFonts w:asciiTheme="minorHAnsi" w:hAnsiTheme="minorHAnsi" w:cstheme="minorHAnsi"/>
          <w:b w:val="0"/>
        </w:rPr>
        <w:t>uczestnika / uczestniczki</w:t>
      </w:r>
      <w:r>
        <w:rPr>
          <w:rFonts w:asciiTheme="minorHAnsi" w:hAnsiTheme="minorHAnsi" w:cstheme="minorHAnsi"/>
          <w:b w:val="0"/>
        </w:rPr>
        <w:t>:</w:t>
      </w:r>
    </w:p>
    <w:p w14:paraId="7B27CE49" w14:textId="49099A1E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Kraj:</w:t>
      </w:r>
    </w:p>
    <w:p w14:paraId="3213E381" w14:textId="3C0DD90E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Województwo:</w:t>
      </w:r>
    </w:p>
    <w:p w14:paraId="7A4CCD5B" w14:textId="1E96F957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Powiat:</w:t>
      </w:r>
    </w:p>
    <w:p w14:paraId="20E840FF" w14:textId="75202FD3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Gmina:</w:t>
      </w:r>
    </w:p>
    <w:p w14:paraId="6ED79D79" w14:textId="0B738B54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Miejscowość:</w:t>
      </w:r>
    </w:p>
    <w:p w14:paraId="6AB4DA73" w14:textId="2D69797F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Kod pocztowy:</w:t>
      </w:r>
    </w:p>
    <w:p w14:paraId="4266BF26" w14:textId="6BEC87D6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Telefon kontaktowy:</w:t>
      </w:r>
    </w:p>
    <w:p w14:paraId="6C240650" w14:textId="7C06F356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Adres e-mail:</w:t>
      </w:r>
    </w:p>
    <w:p w14:paraId="31B21E88" w14:textId="21AC6AD8" w:rsidR="00013C46" w:rsidRDefault="00013C46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</w:rPr>
      </w:pPr>
      <w:r w:rsidRPr="00013C46">
        <w:rPr>
          <w:rFonts w:asciiTheme="minorHAnsi" w:hAnsiTheme="minorHAnsi" w:cstheme="minorHAnsi"/>
        </w:rPr>
        <w:t>STATUS UCZESTNIKA / UCZESTNICZKI W CHWILI PRZYSTĄPIENIA DO PROJEKTU</w:t>
      </w:r>
    </w:p>
    <w:p w14:paraId="6E8BAFF7" w14:textId="31F3F9DC" w:rsidR="00013C46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obcego pochodzenia</w:t>
      </w:r>
      <w:r w:rsidR="004B3451">
        <w:rPr>
          <w:rFonts w:asciiTheme="minorHAnsi" w:hAnsiTheme="minorHAnsi" w:cstheme="minorHAnsi"/>
          <w:b w:val="0"/>
        </w:rPr>
        <w:t xml:space="preserve"> (wpisz tak lub nie)</w:t>
      </w:r>
      <w:r>
        <w:rPr>
          <w:rFonts w:asciiTheme="minorHAnsi" w:hAnsiTheme="minorHAnsi" w:cstheme="minorHAnsi"/>
          <w:b w:val="0"/>
        </w:rPr>
        <w:t>:</w:t>
      </w:r>
    </w:p>
    <w:p w14:paraId="3026BED4" w14:textId="2F1A38F0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państwa trzeciego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</w:t>
      </w:r>
      <w:r w:rsidR="004B3451">
        <w:rPr>
          <w:rFonts w:asciiTheme="minorHAnsi" w:hAnsiTheme="minorHAnsi" w:cstheme="minorHAnsi"/>
          <w:b w:val="0"/>
        </w:rPr>
        <w:t>:</w:t>
      </w:r>
    </w:p>
    <w:p w14:paraId="0FFD9FC7" w14:textId="1C072D86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należąca do mniejszości narodowej lub etnicznej (w tym społeczności marginalizowane)</w:t>
      </w:r>
      <w:r w:rsidR="004B3451">
        <w:rPr>
          <w:rFonts w:asciiTheme="minorHAnsi" w:hAnsiTheme="minorHAnsi" w:cstheme="minorHAnsi"/>
          <w:b w:val="0"/>
        </w:rPr>
        <w:t xml:space="preserve">, </w:t>
      </w:r>
      <w:r w:rsidR="004B3451">
        <w:rPr>
          <w:rFonts w:asciiTheme="minorHAnsi" w:hAnsiTheme="minorHAnsi" w:cstheme="minorHAnsi"/>
          <w:b w:val="0"/>
        </w:rPr>
        <w:t>(wpisz tak lub nie)</w:t>
      </w:r>
      <w:r w:rsidR="004B3451">
        <w:rPr>
          <w:rFonts w:asciiTheme="minorHAnsi" w:hAnsiTheme="minorHAnsi" w:cstheme="minorHAnsi"/>
          <w:b w:val="0"/>
        </w:rPr>
        <w:t>:</w:t>
      </w:r>
    </w:p>
    <w:p w14:paraId="7930D078" w14:textId="5A6A3B74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Odmowa podania informacji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</w:t>
      </w:r>
      <w:r w:rsidR="004B3451">
        <w:rPr>
          <w:rFonts w:asciiTheme="minorHAnsi" w:hAnsiTheme="minorHAnsi" w:cstheme="minorHAnsi"/>
          <w:b w:val="0"/>
        </w:rPr>
        <w:t>ub</w:t>
      </w:r>
      <w:r w:rsidR="004B3451">
        <w:rPr>
          <w:rFonts w:asciiTheme="minorHAnsi" w:hAnsiTheme="minorHAnsi" w:cstheme="minorHAnsi"/>
          <w:b w:val="0"/>
        </w:rPr>
        <w:t xml:space="preserve"> nie</w:t>
      </w:r>
      <w:r w:rsidR="004B3451">
        <w:rPr>
          <w:rFonts w:asciiTheme="minorHAnsi" w:hAnsiTheme="minorHAnsi" w:cstheme="minorHAnsi"/>
          <w:b w:val="0"/>
        </w:rPr>
        <w:t xml:space="preserve"> lub odmowa podania informacji</w:t>
      </w:r>
      <w:r w:rsidR="004B3451">
        <w:rPr>
          <w:rFonts w:asciiTheme="minorHAnsi" w:hAnsiTheme="minorHAnsi" w:cstheme="minorHAnsi"/>
          <w:b w:val="0"/>
        </w:rPr>
        <w:t>)</w:t>
      </w:r>
      <w:r w:rsidR="004B3451">
        <w:rPr>
          <w:rFonts w:asciiTheme="minorHAnsi" w:hAnsiTheme="minorHAnsi" w:cstheme="minorHAnsi"/>
          <w:b w:val="0"/>
        </w:rPr>
        <w:t>:</w:t>
      </w:r>
    </w:p>
    <w:p w14:paraId="0504F377" w14:textId="3877BFCF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bezdomna lub dotknięta wykluczeniem z dostępu do mieszkań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</w:t>
      </w:r>
      <w:r w:rsidR="004B3451">
        <w:rPr>
          <w:rFonts w:asciiTheme="minorHAnsi" w:hAnsiTheme="minorHAnsi" w:cstheme="minorHAnsi"/>
          <w:b w:val="0"/>
        </w:rPr>
        <w:t>:</w:t>
      </w:r>
    </w:p>
    <w:p w14:paraId="719F4AB9" w14:textId="65064CE7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z niepełnosprawnościami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 lub odmowa podania informacji)</w:t>
      </w:r>
      <w:r w:rsidR="004B3451">
        <w:rPr>
          <w:rFonts w:asciiTheme="minorHAnsi" w:hAnsiTheme="minorHAnsi" w:cstheme="minorHAnsi"/>
          <w:b w:val="0"/>
        </w:rPr>
        <w:t>:</w:t>
      </w:r>
    </w:p>
    <w:p w14:paraId="2AE520BF" w14:textId="007B30CB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</w:rPr>
      </w:pPr>
      <w:r w:rsidRPr="00C34903">
        <w:rPr>
          <w:rFonts w:asciiTheme="minorHAnsi" w:hAnsiTheme="minorHAnsi" w:cstheme="minorHAnsi"/>
        </w:rPr>
        <w:t>STATUS UCZESTNIKA / UCZESTNICZKI NA RYNKU PRACY W CHWILI PRZYSTĄPIENIA DO PROJEKTU</w:t>
      </w:r>
    </w:p>
    <w:p w14:paraId="110B808A" w14:textId="6B5E55B2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 w:rsidRPr="00C34903">
        <w:rPr>
          <w:rFonts w:asciiTheme="minorHAnsi" w:hAnsiTheme="minorHAnsi" w:cstheme="minorHAnsi"/>
          <w:b w:val="0"/>
        </w:rPr>
        <w:t>Osoba bezrobotna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5158D978" w14:textId="75E950FF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tym:</w:t>
      </w:r>
    </w:p>
    <w:p w14:paraId="12D549C4" w14:textId="66A92AEA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bezrobotna zarejestrowana w ewidencji urzędów pracy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7FDEEEF5" w14:textId="44ACEF0C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długotrwale bezrobotna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 xml:space="preserve">zarejestrowana w ewidencji urzędów pracy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657DECEE" w14:textId="02E03D1D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inne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3243E2F1" w14:textId="143D8470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bezrobotna niezarejestrowana w ewidencji urzędów pracy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25BD4401" w14:textId="1ED9AFFF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długotrwale bezrobotna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niezarejestrowana w ewidencji urzędów</w:t>
      </w:r>
      <w:r>
        <w:rPr>
          <w:rFonts w:asciiTheme="minorHAnsi" w:hAnsiTheme="minorHAnsi" w:cstheme="minorHAnsi"/>
          <w:b w:val="0"/>
        </w:rPr>
        <w:t>: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111C961E" w14:textId="170E708A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inne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1561186F" w14:textId="4C97DD32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bierna zawodowo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54A92281" w14:textId="3C2083F8" w:rsidR="00C34903" w:rsidRDefault="00C34903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tym:</w:t>
      </w:r>
    </w:p>
    <w:p w14:paraId="46739098" w14:textId="68258055" w:rsidR="00C34903" w:rsidRDefault="00F71495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</w:t>
      </w:r>
      <w:r>
        <w:rPr>
          <w:rFonts w:asciiTheme="minorHAnsi" w:hAnsiTheme="minorHAnsi" w:cstheme="minorHAnsi"/>
          <w:b w:val="0"/>
        </w:rPr>
        <w:t xml:space="preserve">soba bierna zawodowo </w:t>
      </w:r>
      <w:r w:rsidR="00C34903">
        <w:rPr>
          <w:rFonts w:asciiTheme="minorHAnsi" w:hAnsiTheme="minorHAnsi" w:cstheme="minorHAnsi"/>
          <w:b w:val="0"/>
        </w:rPr>
        <w:t xml:space="preserve">nieuczestnicząca </w:t>
      </w:r>
      <w:r w:rsidR="00B82DC8">
        <w:rPr>
          <w:rFonts w:asciiTheme="minorHAnsi" w:hAnsiTheme="minorHAnsi" w:cstheme="minorHAnsi"/>
          <w:b w:val="0"/>
        </w:rPr>
        <w:t>w kształceniu lub szkoleniu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</w:t>
      </w:r>
      <w:r w:rsidR="00B82DC8">
        <w:rPr>
          <w:rFonts w:asciiTheme="minorHAnsi" w:hAnsiTheme="minorHAnsi" w:cstheme="minorHAnsi"/>
          <w:b w:val="0"/>
        </w:rPr>
        <w:t>:</w:t>
      </w:r>
    </w:p>
    <w:p w14:paraId="214B39C5" w14:textId="04A957D8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ucząca się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2799577E" w14:textId="51C21E64" w:rsidR="00C34903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inne</w:t>
      </w:r>
      <w:r w:rsidR="004B3451">
        <w:rPr>
          <w:rFonts w:asciiTheme="minorHAnsi" w:hAnsiTheme="minorHAnsi" w:cstheme="minorHAnsi"/>
          <w:b w:val="0"/>
        </w:rPr>
        <w:t xml:space="preserve"> </w:t>
      </w:r>
      <w:r w:rsidR="004B3451">
        <w:rPr>
          <w:rFonts w:asciiTheme="minorHAnsi" w:hAnsiTheme="minorHAnsi" w:cstheme="minorHAnsi"/>
          <w:b w:val="0"/>
        </w:rPr>
        <w:t>(wpisz tak lub nie):</w:t>
      </w:r>
    </w:p>
    <w:p w14:paraId="1689FBE5" w14:textId="3F08DAE3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pracująca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303F418D" w14:textId="133B195C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w tym:</w:t>
      </w:r>
    </w:p>
    <w:p w14:paraId="2B0C636F" w14:textId="7924B38F" w:rsidR="00C34903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osoba prowadząca działalność na własny rachunek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451FA26E" w14:textId="533129BF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administracji rządowej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2AED90D9" w14:textId="36669359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administracji samorządowej (z wyłączeniem szkół i placówek systemu oświaty)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 w:rsidR="00F71495">
        <w:rPr>
          <w:rFonts w:asciiTheme="minorHAnsi" w:hAnsiTheme="minorHAnsi" w:cstheme="minorHAnsi"/>
          <w:b w:val="0"/>
        </w:rPr>
        <w:t>:</w:t>
      </w:r>
    </w:p>
    <w:p w14:paraId="6BF325EC" w14:textId="74D2C423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organizacji pozarządowej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74DC24C7" w14:textId="33AAD059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mikro, małym lub średnim przedsiębiorstwie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2A25B481" w14:textId="3036AE42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dużym przedsiębiorstwie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27AE8C2C" w14:textId="5A5DB313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podmiocie wykonującym działalność leczniczą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53CE1757" w14:textId="75853737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szkole lub placówce oświaty</w:t>
      </w:r>
      <w:r w:rsidR="00F71495">
        <w:rPr>
          <w:rFonts w:asciiTheme="minorHAnsi" w:hAnsiTheme="minorHAnsi" w:cstheme="minorHAnsi"/>
          <w:b w:val="0"/>
        </w:rPr>
        <w:t xml:space="preserve"> </w:t>
      </w:r>
      <w:r w:rsidR="00F71495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1470233D" w14:textId="47ECCFF5" w:rsidR="00B82DC8" w:rsidRDefault="00B82DC8" w:rsidP="00642F80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pracownik zatrudniony w uczelni</w:t>
      </w:r>
      <w:r w:rsidR="009F6A0C">
        <w:rPr>
          <w:rFonts w:asciiTheme="minorHAnsi" w:hAnsiTheme="minorHAnsi" w:cstheme="minorHAnsi"/>
          <w:b w:val="0"/>
        </w:rPr>
        <w:t xml:space="preserve"> </w:t>
      </w:r>
      <w:r w:rsidR="009F6A0C">
        <w:rPr>
          <w:rFonts w:asciiTheme="minorHAnsi" w:hAnsiTheme="minorHAnsi" w:cstheme="minorHAnsi"/>
          <w:b w:val="0"/>
        </w:rPr>
        <w:t>(wpisz tak lub nie)</w:t>
      </w:r>
      <w:r>
        <w:rPr>
          <w:rFonts w:asciiTheme="minorHAnsi" w:hAnsiTheme="minorHAnsi" w:cstheme="minorHAnsi"/>
          <w:b w:val="0"/>
        </w:rPr>
        <w:t>:</w:t>
      </w:r>
    </w:p>
    <w:p w14:paraId="2371CEA9" w14:textId="6011E64F" w:rsidR="0022138E" w:rsidRDefault="00B82DC8" w:rsidP="0022138E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inne:</w:t>
      </w:r>
    </w:p>
    <w:p w14:paraId="14106718" w14:textId="77777777" w:rsidR="00F7770F" w:rsidRDefault="00F7770F" w:rsidP="0022138E">
      <w:pPr>
        <w:spacing w:before="360" w:after="0" w:line="240" w:lineRule="auto"/>
        <w:ind w:left="284"/>
        <w:jc w:val="left"/>
        <w:rPr>
          <w:rFonts w:asciiTheme="minorHAnsi" w:hAnsiTheme="minorHAnsi" w:cstheme="minorHAnsi"/>
        </w:rPr>
      </w:pPr>
      <w:r w:rsidRPr="00F7770F">
        <w:rPr>
          <w:rFonts w:asciiTheme="minorHAnsi" w:hAnsiTheme="minorHAnsi" w:cstheme="minorHAnsi"/>
        </w:rPr>
        <w:lastRenderedPageBreak/>
        <w:t>Dek</w:t>
      </w:r>
      <w:bookmarkStart w:id="0" w:name="_GoBack"/>
      <w:bookmarkEnd w:id="0"/>
      <w:r w:rsidRPr="00F7770F">
        <w:rPr>
          <w:rFonts w:asciiTheme="minorHAnsi" w:hAnsiTheme="minorHAnsi" w:cstheme="minorHAnsi"/>
        </w:rPr>
        <w:t>laracja uczestnictwa w projekcie:</w:t>
      </w:r>
    </w:p>
    <w:p w14:paraId="31DF7C10" w14:textId="5FA17525" w:rsidR="00F7770F" w:rsidRDefault="00F7770F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 w:rsidRPr="00A940BD">
        <w:rPr>
          <w:rFonts w:asciiTheme="minorHAnsi" w:hAnsiTheme="minorHAnsi" w:cstheme="minorHAnsi"/>
          <w:b w:val="0"/>
        </w:rPr>
        <w:t>Ja, niżej podpisan</w:t>
      </w:r>
      <w:r>
        <w:rPr>
          <w:rFonts w:asciiTheme="minorHAnsi" w:hAnsiTheme="minorHAnsi" w:cstheme="minorHAnsi"/>
          <w:b w:val="0"/>
        </w:rPr>
        <w:t xml:space="preserve">y /podpisana deklaruję gotowość do uczestnictwa w projekcie „Włączamy Pomorskie!” realizowanym przez Województwo Pomorskie </w:t>
      </w:r>
      <w:r w:rsidR="00F4756D">
        <w:rPr>
          <w:rFonts w:asciiTheme="minorHAnsi" w:hAnsiTheme="minorHAnsi" w:cstheme="minorHAnsi"/>
          <w:b w:val="0"/>
        </w:rPr>
        <w:t>/ Regionalny Ośrodek Polityki Społecznej Urzędu Marszałkowskiego Województwa Pomorskiego.</w:t>
      </w:r>
    </w:p>
    <w:p w14:paraId="501807C6" w14:textId="767D0093" w:rsidR="00F4756D" w:rsidRDefault="00F4756D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Oświadczam, że zapoznałem się / zapoznałam się z Regulaminem rekrutacji i uczestnictwa w projekcie oraz z klauzulami informacyjnymi, dotyczącymi zasad przetwarzania moich danych osobowych, dostępnymi na  stronie: </w:t>
      </w:r>
      <w:hyperlink r:id="rId9" w:history="1">
        <w:r w:rsidRPr="00696D9B">
          <w:rPr>
            <w:rStyle w:val="Hipercze"/>
            <w:rFonts w:asciiTheme="minorHAnsi" w:hAnsiTheme="minorHAnsi" w:cstheme="minorHAnsi"/>
            <w:b w:val="0"/>
          </w:rPr>
          <w:t>https://rops.pomorskie.eu/wlaczamy-pomorskie</w:t>
        </w:r>
      </w:hyperlink>
      <w:r>
        <w:rPr>
          <w:rFonts w:asciiTheme="minorHAnsi" w:hAnsiTheme="minorHAnsi" w:cstheme="minorHAnsi"/>
          <w:b w:val="0"/>
        </w:rPr>
        <w:t>.</w:t>
      </w:r>
    </w:p>
    <w:p w14:paraId="348BF027" w14:textId="321BEB51" w:rsidR="00F4756D" w:rsidRDefault="00F4756D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Oświadczam, że spełniam kryteria kwalifikowalności uprawniające do udziału w projekcie, a dane przedstawione przeze mnie w formularzu zgłoszeniowym odpowiadają stanowi faktycznemu i </w:t>
      </w:r>
      <w:r w:rsidR="005C54A2">
        <w:rPr>
          <w:rFonts w:asciiTheme="minorHAnsi" w:hAnsiTheme="minorHAnsi" w:cstheme="minorHAnsi"/>
          <w:b w:val="0"/>
        </w:rPr>
        <w:t>pozostają aktualne na dzień podpisania niniejszej deklaracji.</w:t>
      </w:r>
    </w:p>
    <w:p w14:paraId="741F4901" w14:textId="6E8185D9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W terminie do czterech tygodni po zakończeniu udziału w projekcie przekażę beneficjentowi dane dotyczące uzyskania kwalifikacji lub nabycia kompetencji po opuszczeniu programu. </w:t>
      </w:r>
    </w:p>
    <w:p w14:paraId="79F8CF96" w14:textId="79B83FB9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Jestem świadomy / świadoma odpowiedzialności za składanie oświadczeń niezgodnych z prawdą. </w:t>
      </w:r>
    </w:p>
    <w:p w14:paraId="2C7191C5" w14:textId="1BF20C42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</w:p>
    <w:p w14:paraId="2FCD03B7" w14:textId="3E238CDF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Miejscowość:</w:t>
      </w:r>
    </w:p>
    <w:p w14:paraId="74E02EDC" w14:textId="687571BB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Data:</w:t>
      </w:r>
    </w:p>
    <w:p w14:paraId="7C990293" w14:textId="618A3985" w:rsidR="005C54A2" w:rsidRDefault="005C54A2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Czytelny podpis uczestnika / uczestniczki projektu:</w:t>
      </w:r>
    </w:p>
    <w:p w14:paraId="6300AFEB" w14:textId="77777777" w:rsidR="00F4756D" w:rsidRDefault="00F4756D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</w:p>
    <w:p w14:paraId="22466889" w14:textId="77777777" w:rsidR="00F4756D" w:rsidRDefault="00F4756D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</w:p>
    <w:p w14:paraId="5E2AD60C" w14:textId="77777777" w:rsidR="00F7770F" w:rsidRDefault="00F7770F" w:rsidP="00F7770F">
      <w:pPr>
        <w:spacing w:after="0" w:line="240" w:lineRule="auto"/>
        <w:ind w:left="284"/>
        <w:jc w:val="left"/>
        <w:rPr>
          <w:rFonts w:asciiTheme="minorHAnsi" w:hAnsiTheme="minorHAnsi" w:cstheme="minorHAnsi"/>
          <w:b w:val="0"/>
        </w:rPr>
      </w:pPr>
    </w:p>
    <w:p w14:paraId="7AB6B2B2" w14:textId="77777777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</w:p>
    <w:p w14:paraId="6368E680" w14:textId="77777777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</w:p>
    <w:p w14:paraId="514AEB70" w14:textId="77777777" w:rsidR="00642F80" w:rsidRDefault="00642F80" w:rsidP="00407B3C">
      <w:pPr>
        <w:spacing w:after="0" w:line="240" w:lineRule="auto"/>
        <w:ind w:firstLine="284"/>
        <w:jc w:val="left"/>
        <w:rPr>
          <w:rFonts w:asciiTheme="minorHAnsi" w:hAnsiTheme="minorHAnsi" w:cstheme="minorHAnsi"/>
        </w:rPr>
      </w:pPr>
    </w:p>
    <w:p w14:paraId="544F8AC9" w14:textId="6DCB81AB" w:rsidR="00E47D5C" w:rsidRDefault="00E47D5C" w:rsidP="00407B3C">
      <w:pPr>
        <w:tabs>
          <w:tab w:val="left" w:pos="6269"/>
        </w:tabs>
        <w:spacing w:after="0"/>
        <w:ind w:firstLine="284"/>
        <w:jc w:val="left"/>
        <w:rPr>
          <w:rFonts w:asciiTheme="minorHAnsi" w:hAnsiTheme="minorHAnsi" w:cstheme="minorHAnsi"/>
          <w:b w:val="0"/>
        </w:rPr>
      </w:pPr>
    </w:p>
    <w:sectPr w:rsidR="00E47D5C" w:rsidSect="004B3451">
      <w:headerReference w:type="default" r:id="rId10"/>
      <w:footerReference w:type="default" r:id="rId11"/>
      <w:pgSz w:w="11906" w:h="16838"/>
      <w:pgMar w:top="993" w:right="849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BB00" w14:textId="77777777" w:rsidR="009A547D" w:rsidRDefault="009A547D" w:rsidP="00DC5DAC">
      <w:pPr>
        <w:spacing w:after="0" w:line="240" w:lineRule="auto"/>
      </w:pPr>
      <w:r>
        <w:separator/>
      </w:r>
    </w:p>
  </w:endnote>
  <w:endnote w:type="continuationSeparator" w:id="0">
    <w:p w14:paraId="26CE2AFF" w14:textId="77777777" w:rsidR="009A547D" w:rsidRDefault="009A547D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FD20" w14:textId="37CC122E" w:rsidR="009A547D" w:rsidRDefault="009A547D" w:rsidP="00453232">
    <w:r>
      <w:rPr>
        <w:noProof/>
        <w:lang w:eastAsia="pl-PL"/>
      </w:rPr>
      <w:drawing>
        <wp:inline distT="0" distB="0" distL="0" distR="0" wp14:anchorId="51BBDE23" wp14:editId="39ECF00C">
          <wp:extent cx="2724150" cy="994653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46BBDCB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31DCA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9A547D" w:rsidRDefault="009A547D">
    <w:pPr>
      <w:pStyle w:val="Stopka"/>
    </w:pPr>
  </w:p>
  <w:p w14:paraId="0A19E5E6" w14:textId="77777777" w:rsidR="009A547D" w:rsidRDefault="009A5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0728" w14:textId="77777777" w:rsidR="009A547D" w:rsidRDefault="009A547D" w:rsidP="00DC5DAC">
      <w:pPr>
        <w:spacing w:after="0" w:line="240" w:lineRule="auto"/>
      </w:pPr>
      <w:r>
        <w:separator/>
      </w:r>
    </w:p>
  </w:footnote>
  <w:footnote w:type="continuationSeparator" w:id="0">
    <w:p w14:paraId="193832A7" w14:textId="77777777" w:rsidR="009A547D" w:rsidRDefault="009A547D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CDFE" w14:textId="3E7780C9" w:rsidR="009A547D" w:rsidRDefault="009A547D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9A547D" w:rsidRDefault="009A5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A66A1"/>
    <w:multiLevelType w:val="hybridMultilevel"/>
    <w:tmpl w:val="D958919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5"/>
  </w:num>
  <w:num w:numId="3">
    <w:abstractNumId w:val="14"/>
  </w:num>
  <w:num w:numId="4">
    <w:abstractNumId w:val="34"/>
  </w:num>
  <w:num w:numId="5">
    <w:abstractNumId w:val="20"/>
  </w:num>
  <w:num w:numId="6">
    <w:abstractNumId w:val="2"/>
  </w:num>
  <w:num w:numId="7">
    <w:abstractNumId w:val="6"/>
  </w:num>
  <w:num w:numId="8">
    <w:abstractNumId w:val="9"/>
  </w:num>
  <w:num w:numId="9">
    <w:abstractNumId w:val="29"/>
  </w:num>
  <w:num w:numId="10">
    <w:abstractNumId w:val="23"/>
  </w:num>
  <w:num w:numId="11">
    <w:abstractNumId w:val="33"/>
  </w:num>
  <w:num w:numId="12">
    <w:abstractNumId w:val="32"/>
  </w:num>
  <w:num w:numId="13">
    <w:abstractNumId w:val="30"/>
  </w:num>
  <w:num w:numId="14">
    <w:abstractNumId w:val="16"/>
  </w:num>
  <w:num w:numId="15">
    <w:abstractNumId w:val="39"/>
  </w:num>
  <w:num w:numId="16">
    <w:abstractNumId w:val="18"/>
  </w:num>
  <w:num w:numId="17">
    <w:abstractNumId w:val="0"/>
  </w:num>
  <w:num w:numId="18">
    <w:abstractNumId w:val="35"/>
  </w:num>
  <w:num w:numId="19">
    <w:abstractNumId w:val="3"/>
  </w:num>
  <w:num w:numId="20">
    <w:abstractNumId w:val="21"/>
  </w:num>
  <w:num w:numId="21">
    <w:abstractNumId w:val="24"/>
  </w:num>
  <w:num w:numId="22">
    <w:abstractNumId w:val="15"/>
  </w:num>
  <w:num w:numId="23">
    <w:abstractNumId w:val="37"/>
  </w:num>
  <w:num w:numId="24">
    <w:abstractNumId w:val="17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19"/>
  </w:num>
  <w:num w:numId="30">
    <w:abstractNumId w:val="26"/>
  </w:num>
  <w:num w:numId="31">
    <w:abstractNumId w:val="38"/>
  </w:num>
  <w:num w:numId="32">
    <w:abstractNumId w:val="28"/>
  </w:num>
  <w:num w:numId="33">
    <w:abstractNumId w:val="12"/>
  </w:num>
  <w:num w:numId="34">
    <w:abstractNumId w:val="10"/>
  </w:num>
  <w:num w:numId="35">
    <w:abstractNumId w:val="27"/>
  </w:num>
  <w:num w:numId="36">
    <w:abstractNumId w:val="8"/>
  </w:num>
  <w:num w:numId="37">
    <w:abstractNumId w:val="4"/>
  </w:num>
  <w:num w:numId="38">
    <w:abstractNumId w:val="25"/>
  </w:num>
  <w:num w:numId="39">
    <w:abstractNumId w:val="13"/>
  </w:num>
  <w:num w:numId="4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8A58619-9873-480D-A71D-588D60AE1530}"/>
  </w:docVars>
  <w:rsids>
    <w:rsidRoot w:val="00174A75"/>
    <w:rsid w:val="0000080C"/>
    <w:rsid w:val="00000B64"/>
    <w:rsid w:val="00001A6D"/>
    <w:rsid w:val="0000684F"/>
    <w:rsid w:val="00013C46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A3C20"/>
    <w:rsid w:val="000A3D25"/>
    <w:rsid w:val="000B3578"/>
    <w:rsid w:val="000B37D3"/>
    <w:rsid w:val="000C0A97"/>
    <w:rsid w:val="000C3FB2"/>
    <w:rsid w:val="000D12E7"/>
    <w:rsid w:val="000D14B5"/>
    <w:rsid w:val="000D4DB3"/>
    <w:rsid w:val="000E5D6A"/>
    <w:rsid w:val="000F13CD"/>
    <w:rsid w:val="000F52B6"/>
    <w:rsid w:val="000F5476"/>
    <w:rsid w:val="000F7FD9"/>
    <w:rsid w:val="001035B3"/>
    <w:rsid w:val="001042B5"/>
    <w:rsid w:val="00107A16"/>
    <w:rsid w:val="001160C6"/>
    <w:rsid w:val="00133097"/>
    <w:rsid w:val="0013506B"/>
    <w:rsid w:val="0013760A"/>
    <w:rsid w:val="00140FBF"/>
    <w:rsid w:val="00141996"/>
    <w:rsid w:val="00142365"/>
    <w:rsid w:val="001433F7"/>
    <w:rsid w:val="00156154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7210"/>
    <w:rsid w:val="001B4EE1"/>
    <w:rsid w:val="001B7FA5"/>
    <w:rsid w:val="001C3782"/>
    <w:rsid w:val="001C5FCB"/>
    <w:rsid w:val="001D0A04"/>
    <w:rsid w:val="001D352E"/>
    <w:rsid w:val="001D5164"/>
    <w:rsid w:val="001D5FD7"/>
    <w:rsid w:val="001D6552"/>
    <w:rsid w:val="001E288F"/>
    <w:rsid w:val="001E5348"/>
    <w:rsid w:val="001E598C"/>
    <w:rsid w:val="001F1229"/>
    <w:rsid w:val="00200BC6"/>
    <w:rsid w:val="002056B2"/>
    <w:rsid w:val="00207178"/>
    <w:rsid w:val="00207EE1"/>
    <w:rsid w:val="00211AB8"/>
    <w:rsid w:val="00211C6C"/>
    <w:rsid w:val="00215B7D"/>
    <w:rsid w:val="00217C8B"/>
    <w:rsid w:val="002204EB"/>
    <w:rsid w:val="0022092F"/>
    <w:rsid w:val="0022138E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94756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B7807"/>
    <w:rsid w:val="003C6658"/>
    <w:rsid w:val="003F5712"/>
    <w:rsid w:val="00400205"/>
    <w:rsid w:val="0040525B"/>
    <w:rsid w:val="00405C3B"/>
    <w:rsid w:val="00407B3C"/>
    <w:rsid w:val="00411688"/>
    <w:rsid w:val="00411F17"/>
    <w:rsid w:val="00414ED7"/>
    <w:rsid w:val="00417A6F"/>
    <w:rsid w:val="00421040"/>
    <w:rsid w:val="00421B48"/>
    <w:rsid w:val="00423CFD"/>
    <w:rsid w:val="00430D85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451"/>
    <w:rsid w:val="004B37E8"/>
    <w:rsid w:val="004B7151"/>
    <w:rsid w:val="004E3DCA"/>
    <w:rsid w:val="004E738B"/>
    <w:rsid w:val="004F5D33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65EFD"/>
    <w:rsid w:val="00572C1A"/>
    <w:rsid w:val="00573C27"/>
    <w:rsid w:val="005740B9"/>
    <w:rsid w:val="005754F1"/>
    <w:rsid w:val="0059381B"/>
    <w:rsid w:val="005A00DA"/>
    <w:rsid w:val="005A2235"/>
    <w:rsid w:val="005A4827"/>
    <w:rsid w:val="005A593A"/>
    <w:rsid w:val="005A66EF"/>
    <w:rsid w:val="005B056F"/>
    <w:rsid w:val="005B0F86"/>
    <w:rsid w:val="005B3341"/>
    <w:rsid w:val="005B5B62"/>
    <w:rsid w:val="005C54A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2F80"/>
    <w:rsid w:val="006515BC"/>
    <w:rsid w:val="00662171"/>
    <w:rsid w:val="00662962"/>
    <w:rsid w:val="0066629E"/>
    <w:rsid w:val="0066703D"/>
    <w:rsid w:val="00667347"/>
    <w:rsid w:val="006725AE"/>
    <w:rsid w:val="0068074F"/>
    <w:rsid w:val="0068567F"/>
    <w:rsid w:val="006865B5"/>
    <w:rsid w:val="00694352"/>
    <w:rsid w:val="00696FEF"/>
    <w:rsid w:val="00697BD2"/>
    <w:rsid w:val="006A04C1"/>
    <w:rsid w:val="006A7DFB"/>
    <w:rsid w:val="006C1F34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923"/>
    <w:rsid w:val="00753DA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108F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0B9F"/>
    <w:rsid w:val="008A2E72"/>
    <w:rsid w:val="008A2EA9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4F94"/>
    <w:rsid w:val="0095542B"/>
    <w:rsid w:val="0095576A"/>
    <w:rsid w:val="00956945"/>
    <w:rsid w:val="0096552C"/>
    <w:rsid w:val="00965641"/>
    <w:rsid w:val="009676F6"/>
    <w:rsid w:val="009815AD"/>
    <w:rsid w:val="009822E6"/>
    <w:rsid w:val="0098380D"/>
    <w:rsid w:val="00985BF4"/>
    <w:rsid w:val="00987358"/>
    <w:rsid w:val="00991D82"/>
    <w:rsid w:val="00997CE1"/>
    <w:rsid w:val="009A461B"/>
    <w:rsid w:val="009A547D"/>
    <w:rsid w:val="009A6FB9"/>
    <w:rsid w:val="009A7C0B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9F6A0C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C3C10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27CBC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2DC8"/>
    <w:rsid w:val="00B85402"/>
    <w:rsid w:val="00BA4AFE"/>
    <w:rsid w:val="00BA4EDD"/>
    <w:rsid w:val="00BC06B0"/>
    <w:rsid w:val="00BC18B6"/>
    <w:rsid w:val="00BC1E27"/>
    <w:rsid w:val="00BD01DC"/>
    <w:rsid w:val="00BE6603"/>
    <w:rsid w:val="00BF2B4A"/>
    <w:rsid w:val="00BF4876"/>
    <w:rsid w:val="00BF6D2A"/>
    <w:rsid w:val="00C012AE"/>
    <w:rsid w:val="00C0244E"/>
    <w:rsid w:val="00C0267C"/>
    <w:rsid w:val="00C15AAB"/>
    <w:rsid w:val="00C20C87"/>
    <w:rsid w:val="00C3277E"/>
    <w:rsid w:val="00C34903"/>
    <w:rsid w:val="00C36919"/>
    <w:rsid w:val="00C36BEF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433B1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44C8"/>
    <w:rsid w:val="00E161EB"/>
    <w:rsid w:val="00E2191C"/>
    <w:rsid w:val="00E21CD3"/>
    <w:rsid w:val="00E2447C"/>
    <w:rsid w:val="00E36522"/>
    <w:rsid w:val="00E47D5C"/>
    <w:rsid w:val="00E47EF3"/>
    <w:rsid w:val="00E56AC9"/>
    <w:rsid w:val="00E570A9"/>
    <w:rsid w:val="00E65A27"/>
    <w:rsid w:val="00E674B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E152A"/>
    <w:rsid w:val="00EE2A0C"/>
    <w:rsid w:val="00EE6A6B"/>
    <w:rsid w:val="00EE6F12"/>
    <w:rsid w:val="00EF14EA"/>
    <w:rsid w:val="00EF1846"/>
    <w:rsid w:val="00EF4AE5"/>
    <w:rsid w:val="00F01227"/>
    <w:rsid w:val="00F0662E"/>
    <w:rsid w:val="00F13E11"/>
    <w:rsid w:val="00F209ED"/>
    <w:rsid w:val="00F265E6"/>
    <w:rsid w:val="00F26A2E"/>
    <w:rsid w:val="00F3196F"/>
    <w:rsid w:val="00F357AE"/>
    <w:rsid w:val="00F40A9A"/>
    <w:rsid w:val="00F4123B"/>
    <w:rsid w:val="00F462F1"/>
    <w:rsid w:val="00F4756D"/>
    <w:rsid w:val="00F54AD0"/>
    <w:rsid w:val="00F6029F"/>
    <w:rsid w:val="00F61CCB"/>
    <w:rsid w:val="00F634D3"/>
    <w:rsid w:val="00F640AB"/>
    <w:rsid w:val="00F707E1"/>
    <w:rsid w:val="00F71495"/>
    <w:rsid w:val="00F754EE"/>
    <w:rsid w:val="00F75A92"/>
    <w:rsid w:val="00F7770F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ps.pomorskie.eu/wlaczamy-pomorsk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58619-9873-480D-A71D-588D60AE15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5775CD8-5714-4AF1-A31E-33E18183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58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Myrcik Kinga</cp:lastModifiedBy>
  <cp:revision>3</cp:revision>
  <cp:lastPrinted>2024-03-25T06:58:00Z</cp:lastPrinted>
  <dcterms:created xsi:type="dcterms:W3CDTF">2024-10-22T12:12:00Z</dcterms:created>
  <dcterms:modified xsi:type="dcterms:W3CDTF">2024-10-22T13:24:00Z</dcterms:modified>
</cp:coreProperties>
</file>