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86A69" w14:textId="083C85FE" w:rsidR="003B71FA" w:rsidRPr="000978BB" w:rsidRDefault="003B71FA" w:rsidP="003B71FA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2724FC">
        <w:rPr>
          <w:rFonts w:ascii="Arial" w:hAnsi="Arial" w:cs="Arial"/>
          <w:b w:val="0"/>
          <w:sz w:val="24"/>
          <w:szCs w:val="24"/>
        </w:rPr>
        <w:t>2a</w:t>
      </w:r>
      <w:r w:rsidRPr="000978BB">
        <w:rPr>
          <w:rFonts w:ascii="Arial" w:hAnsi="Arial" w:cs="Arial"/>
          <w:b w:val="0"/>
          <w:sz w:val="24"/>
          <w:szCs w:val="24"/>
        </w:rPr>
        <w:t xml:space="preserve"> do Regulaminu</w:t>
      </w:r>
    </w:p>
    <w:p w14:paraId="7D571F8C" w14:textId="22D327BA" w:rsidR="003B71FA" w:rsidRPr="0070319C" w:rsidRDefault="003B71FA" w:rsidP="003B71FA">
      <w:pPr>
        <w:spacing w:before="1080" w:after="84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Włączamy Pomorskie!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14:paraId="12624329" w14:textId="77777777" w:rsidR="003B71FA" w:rsidRPr="0070319C" w:rsidRDefault="003B71FA" w:rsidP="003B71FA">
      <w:pPr>
        <w:spacing w:before="360" w:after="12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3B71FA" w:rsidRPr="00D94221" w14:paraId="2850A998" w14:textId="77777777" w:rsidTr="00A438B1"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EB734C3" w14:textId="77777777" w:rsidR="003B71FA" w:rsidRPr="0070319C" w:rsidRDefault="003B71FA" w:rsidP="00A438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357017E0" w14:textId="77777777" w:rsidR="003B71FA" w:rsidRPr="0070319C" w:rsidRDefault="003B71FA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3B71FA" w:rsidRPr="00D94221" w14:paraId="42116538" w14:textId="77777777" w:rsidTr="00A438B1"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14:paraId="3986EF0E" w14:textId="77777777" w:rsidR="003B71FA" w:rsidRPr="0070319C" w:rsidRDefault="003B71FA" w:rsidP="00A438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  <w:vAlign w:val="center"/>
          </w:tcPr>
          <w:p w14:paraId="088DC6D4" w14:textId="733AD87B" w:rsidR="003B71FA" w:rsidRPr="00BB66DB" w:rsidRDefault="002724FC" w:rsidP="00A438B1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B66DB">
              <w:rPr>
                <w:rFonts w:ascii="Arial" w:eastAsia="Calibri" w:hAnsi="Arial" w:cs="Arial"/>
                <w:b w:val="0"/>
                <w:sz w:val="24"/>
                <w:szCs w:val="24"/>
              </w:rPr>
              <w:t>Szkolenie z zakresu I stopnia specjalizacji w zawodzie pracownik socjalny</w:t>
            </w:r>
          </w:p>
        </w:tc>
      </w:tr>
      <w:tr w:rsidR="003B71FA" w:rsidRPr="00D94221" w14:paraId="625F589D" w14:textId="77777777" w:rsidTr="00A438B1"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14:paraId="3064E3A5" w14:textId="77777777" w:rsidR="003B71FA" w:rsidRPr="0070319C" w:rsidRDefault="003B71FA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  <w:vAlign w:val="center"/>
          </w:tcPr>
          <w:p w14:paraId="297E03AA" w14:textId="77777777" w:rsidR="003B71FA" w:rsidRPr="0070319C" w:rsidRDefault="003B71FA" w:rsidP="00A438B1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14F6DBEC" w14:textId="77777777" w:rsidR="003B71FA" w:rsidRPr="0070319C" w:rsidRDefault="003B71FA" w:rsidP="003B71FA">
      <w:pPr>
        <w:spacing w:before="600" w:after="12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3B71FA" w:rsidRPr="00D94221" w14:paraId="5317DCC8" w14:textId="77777777" w:rsidTr="00277661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5D5FB0FE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14:paraId="3B15EC52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3B71FA" w:rsidRPr="00D94221" w14:paraId="7CB97A09" w14:textId="77777777" w:rsidTr="00BB66DB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14:paraId="557DBA13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14:paraId="53584770" w14:textId="77777777" w:rsidR="003B71FA" w:rsidRPr="0070319C" w:rsidRDefault="003B71FA" w:rsidP="00CE14D8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646E090B" w14:textId="77777777" w:rsidTr="00CE14D8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14:paraId="728BB01D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14:paraId="73F04AAF" w14:textId="77777777" w:rsidR="003B71FA" w:rsidRPr="0070319C" w:rsidRDefault="003B71FA" w:rsidP="00CE14D8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40CC55B0" w14:textId="77777777" w:rsidTr="00CE14D8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14:paraId="6C5DD35E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14:paraId="6682BE53" w14:textId="77777777" w:rsidR="003B71FA" w:rsidRPr="0070319C" w:rsidRDefault="003B71FA" w:rsidP="00CE14D8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09AB0B0D" w14:textId="77777777" w:rsidTr="00CE14D8">
        <w:trPr>
          <w:trHeight w:val="354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14:paraId="7A000B1D" w14:textId="77777777" w:rsidR="003B71FA" w:rsidRPr="000978BB" w:rsidRDefault="003B71FA" w:rsidP="00A438B1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E-Mail Instytucji</w:t>
            </w:r>
            <w:r w:rsidRPr="000978B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6" w:type="dxa"/>
          </w:tcPr>
          <w:p w14:paraId="6EB750FE" w14:textId="27F01906" w:rsidR="003B71FA" w:rsidRPr="000978BB" w:rsidRDefault="003B71FA" w:rsidP="00CE14D8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14:paraId="01D39F0F" w14:textId="77777777" w:rsidR="003B71FA" w:rsidRPr="00215DA3" w:rsidRDefault="003B71FA" w:rsidP="00277661">
      <w:pPr>
        <w:tabs>
          <w:tab w:val="left" w:pos="6269"/>
        </w:tabs>
        <w:spacing w:before="120" w:after="12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14:paraId="403C2ABE" w14:textId="5D6D5D40" w:rsidR="002724FC" w:rsidRPr="00D03C63" w:rsidRDefault="002724FC" w:rsidP="00D03C63">
      <w:pPr>
        <w:tabs>
          <w:tab w:val="left" w:pos="6269"/>
        </w:tabs>
        <w:spacing w:before="1440" w:after="0" w:line="360" w:lineRule="auto"/>
        <w:jc w:val="left"/>
        <w:rPr>
          <w:rFonts w:ascii="Arial" w:hAnsi="Arial" w:cs="Arial"/>
          <w:sz w:val="24"/>
          <w:szCs w:val="24"/>
        </w:rPr>
      </w:pPr>
      <w:r w:rsidRPr="002724FC">
        <w:rPr>
          <w:rFonts w:ascii="Arial" w:hAnsi="Arial" w:cs="Arial"/>
          <w:sz w:val="24"/>
          <w:szCs w:val="24"/>
        </w:rPr>
        <w:lastRenderedPageBreak/>
        <w:t>DANE UCZESTNIKA / UCZESTNICZKI</w:t>
      </w:r>
      <w:r w:rsidR="00D03C63">
        <w:rPr>
          <w:rFonts w:ascii="Arial" w:hAnsi="Arial" w:cs="Arial"/>
          <w:sz w:val="24"/>
          <w:szCs w:val="24"/>
        </w:rPr>
        <w:br/>
      </w:r>
      <w:r w:rsidRPr="002724FC">
        <w:rPr>
          <w:rFonts w:ascii="Arial" w:hAnsi="Arial" w:cs="Arial"/>
          <w:b w:val="0"/>
          <w:sz w:val="24"/>
          <w:szCs w:val="24"/>
        </w:rPr>
        <w:t>Ja niżej podpisana/</w:t>
      </w:r>
      <w:r w:rsidR="00BB66DB">
        <w:rPr>
          <w:rFonts w:ascii="Arial" w:hAnsi="Arial" w:cs="Arial"/>
          <w:b w:val="0"/>
          <w:sz w:val="24"/>
          <w:szCs w:val="24"/>
        </w:rPr>
        <w:t xml:space="preserve"> podpisan</w:t>
      </w:r>
      <w:r w:rsidRPr="002724FC">
        <w:rPr>
          <w:rFonts w:ascii="Arial" w:hAnsi="Arial" w:cs="Arial"/>
          <w:b w:val="0"/>
          <w:sz w:val="24"/>
          <w:szCs w:val="24"/>
        </w:rPr>
        <w:t>y oświadczam, że posiadam:</w:t>
      </w:r>
    </w:p>
    <w:p w14:paraId="5F409D8D" w14:textId="77777777" w:rsidR="002724FC" w:rsidRPr="002724FC" w:rsidRDefault="002724FC" w:rsidP="002724FC">
      <w:pPr>
        <w:pStyle w:val="Akapitzlist"/>
        <w:numPr>
          <w:ilvl w:val="0"/>
          <w:numId w:val="45"/>
        </w:numPr>
        <w:tabs>
          <w:tab w:val="left" w:pos="6269"/>
        </w:tabs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2724FC">
        <w:rPr>
          <w:rFonts w:ascii="Arial" w:hAnsi="Arial" w:cs="Arial"/>
          <w:b w:val="0"/>
          <w:sz w:val="24"/>
          <w:szCs w:val="24"/>
        </w:rPr>
        <w:t>Uprawnienia do wykonywania zawodu pracownika socjalnego, uzyskane na podstawie przepisów ustawy o pomocy społecznej lub art. 5 ustawy z dnia 16 lutego 2007 r. o zmianie ustawy o pomocy społecznej / decyzję o uznaniu kwalifikacji w zawodzie regulowanym pracownika socjalnego na podstawie przepisów ustawy z dnia 22 grudnia 2015 r. o zasadach uznawania kwalifikacji zawodowych nabytych w państwach członkowskich UE;</w:t>
      </w:r>
    </w:p>
    <w:p w14:paraId="4CE924F4" w14:textId="77777777" w:rsidR="002724FC" w:rsidRPr="002724FC" w:rsidRDefault="002724FC" w:rsidP="002724FC">
      <w:pPr>
        <w:pStyle w:val="Akapitzlist"/>
        <w:numPr>
          <w:ilvl w:val="0"/>
          <w:numId w:val="45"/>
        </w:numPr>
        <w:tabs>
          <w:tab w:val="left" w:pos="6269"/>
        </w:tabs>
        <w:spacing w:after="0" w:line="360" w:lineRule="auto"/>
        <w:ind w:left="714" w:hanging="357"/>
        <w:contextualSpacing w:val="0"/>
        <w:jc w:val="left"/>
        <w:rPr>
          <w:rFonts w:ascii="Arial" w:hAnsi="Arial" w:cs="Arial"/>
          <w:b w:val="0"/>
          <w:sz w:val="24"/>
          <w:szCs w:val="24"/>
        </w:rPr>
      </w:pPr>
      <w:r w:rsidRPr="002724FC">
        <w:rPr>
          <w:rFonts w:ascii="Arial" w:hAnsi="Arial" w:cs="Arial"/>
          <w:b w:val="0"/>
          <w:sz w:val="24"/>
          <w:szCs w:val="24"/>
        </w:rPr>
        <w:t>co najmniej 2-letni staż w zawodzie pracownika socjalnego;</w:t>
      </w:r>
    </w:p>
    <w:p w14:paraId="3C710618" w14:textId="52E5215E" w:rsidR="002724FC" w:rsidRDefault="002724FC" w:rsidP="00D03C63">
      <w:pPr>
        <w:pStyle w:val="Default"/>
        <w:numPr>
          <w:ilvl w:val="0"/>
          <w:numId w:val="45"/>
        </w:numPr>
        <w:spacing w:after="240" w:line="360" w:lineRule="auto"/>
        <w:rPr>
          <w:rFonts w:ascii="Arial" w:hAnsi="Arial" w:cs="Arial"/>
          <w:color w:val="auto"/>
        </w:rPr>
      </w:pPr>
      <w:r w:rsidRPr="00D03C63">
        <w:rPr>
          <w:rFonts w:ascii="Arial" w:hAnsi="Arial" w:cs="Arial"/>
          <w:color w:val="auto"/>
        </w:rPr>
        <w:t>do formularza zgłoszeniowego załączam skany ww. dokumentów potwierdzających spełnianie wymogów niezbędnych do udziału w wybranym szkoleniu z zakresu I stopnia specjalizacji w zawodzie pracownik socjalny.</w:t>
      </w:r>
    </w:p>
    <w:p w14:paraId="496A9E10" w14:textId="011BBD21" w:rsidR="00D03C63" w:rsidRPr="00277661" w:rsidRDefault="00D03C63" w:rsidP="00277661">
      <w:pPr>
        <w:tabs>
          <w:tab w:val="left" w:pos="4230"/>
        </w:tabs>
        <w:spacing w:before="120" w:after="1440" w:line="240" w:lineRule="auto"/>
        <w:jc w:val="left"/>
        <w:rPr>
          <w:rFonts w:ascii="Arial" w:hAnsi="Arial" w:cs="Arial"/>
          <w:sz w:val="24"/>
          <w:szCs w:val="24"/>
        </w:rPr>
      </w:pPr>
      <w:r w:rsidRPr="00277661">
        <w:rPr>
          <w:rFonts w:ascii="Arial" w:hAnsi="Arial" w:cs="Arial"/>
          <w:sz w:val="24"/>
          <w:szCs w:val="24"/>
        </w:rPr>
        <w:t xml:space="preserve">Data </w:t>
      </w:r>
      <w:r w:rsidRPr="00277661">
        <w:rPr>
          <w:rFonts w:ascii="Arial" w:hAnsi="Arial" w:cs="Arial"/>
          <w:sz w:val="24"/>
          <w:szCs w:val="24"/>
        </w:rPr>
        <w:tab/>
      </w:r>
      <w:r w:rsidRPr="00277661">
        <w:rPr>
          <w:rFonts w:ascii="Arial" w:hAnsi="Arial" w:cs="Arial"/>
          <w:sz w:val="24"/>
          <w:szCs w:val="24"/>
        </w:rPr>
        <w:tab/>
      </w:r>
      <w:r w:rsidRPr="00277661">
        <w:rPr>
          <w:rFonts w:ascii="Arial" w:hAnsi="Arial" w:cs="Arial"/>
          <w:sz w:val="24"/>
          <w:szCs w:val="24"/>
        </w:rPr>
        <w:tab/>
        <w:t xml:space="preserve">Podpis uczestnika/ </w:t>
      </w:r>
      <w:r w:rsidR="00BB66DB">
        <w:rPr>
          <w:rFonts w:ascii="Arial" w:hAnsi="Arial" w:cs="Arial"/>
          <w:sz w:val="24"/>
          <w:szCs w:val="24"/>
        </w:rPr>
        <w:t>uczestni</w:t>
      </w:r>
      <w:r w:rsidRPr="00277661">
        <w:rPr>
          <w:rFonts w:ascii="Arial" w:hAnsi="Arial" w:cs="Arial"/>
          <w:sz w:val="24"/>
          <w:szCs w:val="24"/>
        </w:rPr>
        <w:t>czki</w:t>
      </w:r>
    </w:p>
    <w:p w14:paraId="2DA374D9" w14:textId="6CCE2BBE" w:rsidR="003B71FA" w:rsidRPr="00215DA3" w:rsidRDefault="003B71FA" w:rsidP="003B71FA">
      <w:pPr>
        <w:tabs>
          <w:tab w:val="left" w:pos="6269"/>
        </w:tabs>
        <w:spacing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3B71FA" w:rsidRPr="00D94221" w14:paraId="58CF76F9" w14:textId="77777777" w:rsidTr="00A438B1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C67867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0603E0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3B71FA" w:rsidRPr="00D94221" w14:paraId="2893C043" w14:textId="77777777" w:rsidTr="00CE14D8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141D0E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AB5975" w14:textId="77777777" w:rsidR="003B71FA" w:rsidRPr="00215DA3" w:rsidRDefault="003B71FA" w:rsidP="00CE14D8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4E4DD873" w14:textId="77777777" w:rsidTr="00CE14D8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438D40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8EB1F6" w14:textId="77777777" w:rsidR="003B71FA" w:rsidRPr="00215DA3" w:rsidRDefault="003B71FA" w:rsidP="00CE14D8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3E94C238" w14:textId="77777777" w:rsidTr="00CE14D8">
        <w:trPr>
          <w:trHeight w:val="1418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758274" w14:textId="74922745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  <w:r w:rsidR="00DC6983">
              <w:rPr>
                <w:rFonts w:ascii="Arial" w:hAnsi="Arial" w:cs="Arial"/>
                <w:sz w:val="24"/>
                <w:szCs w:val="24"/>
              </w:rPr>
              <w:t>(pole nieobowiązkowe)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1A6B58" w14:textId="77777777" w:rsidR="003B71FA" w:rsidRPr="00215DA3" w:rsidRDefault="003B71FA" w:rsidP="00CE14D8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71FA" w:rsidRPr="00D94221" w14:paraId="590F275E" w14:textId="77777777" w:rsidTr="00CE14D8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EBC179" w14:textId="7B750395" w:rsidR="003B71FA" w:rsidRPr="00215DA3" w:rsidRDefault="003B71FA" w:rsidP="00A438B1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6A24B6" w14:textId="77777777" w:rsidR="003B71FA" w:rsidRPr="00215DA3" w:rsidRDefault="003B71FA" w:rsidP="00CE14D8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18EB0553" w14:textId="77777777" w:rsidTr="00CE14D8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5662567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B5BB9B" w14:textId="5317621D" w:rsidR="003B71FA" w:rsidRPr="00215DA3" w:rsidRDefault="003B71FA" w:rsidP="00CE14D8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03218F4" w14:textId="77777777" w:rsidR="00BB66DB" w:rsidRPr="00215DA3" w:rsidRDefault="00BB66DB" w:rsidP="00BB66DB">
      <w:pPr>
        <w:spacing w:before="840" w:after="0" w:line="360" w:lineRule="auto"/>
        <w:jc w:val="left"/>
        <w:rPr>
          <w:sz w:val="28"/>
          <w:szCs w:val="28"/>
        </w:rPr>
      </w:pPr>
      <w:bookmarkStart w:id="0" w:name="_Hlk194302003"/>
      <w:r w:rsidRPr="00215DA3">
        <w:rPr>
          <w:rFonts w:ascii="Arial" w:hAnsi="Arial" w:cs="Arial"/>
          <w:color w:val="000000"/>
          <w:sz w:val="28"/>
          <w:szCs w:val="28"/>
        </w:rPr>
        <w:lastRenderedPageBreak/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BB66DB" w:rsidRPr="00D94221" w14:paraId="7B185B33" w14:textId="77777777" w:rsidTr="00336C49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14:paraId="3CF3F9DA" w14:textId="77777777" w:rsidR="00BB66DB" w:rsidRPr="00215DA3" w:rsidRDefault="00BB66DB" w:rsidP="00336C4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76C4E880" w14:textId="77777777" w:rsidR="00BB66DB" w:rsidRPr="00215DA3" w:rsidRDefault="00BB66DB" w:rsidP="00336C4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BB66DB" w:rsidRPr="00D94221" w14:paraId="665C12A5" w14:textId="77777777" w:rsidTr="00336C49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14:paraId="706FB886" w14:textId="77777777" w:rsidR="00BB66DB" w:rsidRPr="0084357B" w:rsidRDefault="00BB66DB" w:rsidP="00336C4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14:paraId="0906D668" w14:textId="77777777" w:rsidR="00BB66DB" w:rsidRPr="000978BB" w:rsidRDefault="00BB66DB" w:rsidP="00336C49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14:paraId="75442CFD" w14:textId="77777777" w:rsidR="00BB66DB" w:rsidRPr="0084357B" w:rsidRDefault="00BB66DB" w:rsidP="00BB66DB">
      <w:pPr>
        <w:spacing w:before="12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BB66DB" w:rsidRPr="00D94221" w14:paraId="61248989" w14:textId="77777777" w:rsidTr="00336C4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ED913" w14:textId="77777777" w:rsidR="00BB66DB" w:rsidRPr="0084357B" w:rsidRDefault="00BB66DB" w:rsidP="00336C4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A8EC9" w14:textId="77777777" w:rsidR="00BB66DB" w:rsidRPr="0084357B" w:rsidRDefault="00BB66DB" w:rsidP="00336C4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BB66DB" w:rsidRPr="00D94221" w14:paraId="378BB91C" w14:textId="77777777" w:rsidTr="00336C4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BD48C6" w14:textId="77777777" w:rsidR="00BB66DB" w:rsidRPr="0084357B" w:rsidRDefault="00BB66DB" w:rsidP="00336C4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14:paraId="659DC55F" w14:textId="77777777" w:rsidR="00BB66DB" w:rsidRPr="000978BB" w:rsidRDefault="00BB66DB" w:rsidP="00336C4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A77F" w14:textId="77777777" w:rsidR="00BB66DB" w:rsidRPr="000978BB" w:rsidRDefault="00BB66DB" w:rsidP="00336C4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420270C4" w14:textId="79B40AB3" w:rsidR="00BB66DB" w:rsidRPr="00676372" w:rsidRDefault="00BB66DB" w:rsidP="007963C6">
      <w:pPr>
        <w:tabs>
          <w:tab w:val="left" w:pos="4230"/>
        </w:tabs>
        <w:spacing w:before="480"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 w:rsidR="007963C6">
        <w:rPr>
          <w:rFonts w:ascii="Arial" w:hAnsi="Arial" w:cs="Arial"/>
          <w:sz w:val="28"/>
          <w:szCs w:val="28"/>
        </w:rPr>
        <w:t>zgodnie z ustawą z dnia 19 lipca 2019 r. o zapewnieniu dostępności osobom ze szczególnymi potrzebami (Dz. U. z 2019 r. poz. 1696)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BB66DB" w14:paraId="24490058" w14:textId="77777777" w:rsidTr="00336C49">
        <w:tc>
          <w:tcPr>
            <w:tcW w:w="7225" w:type="dxa"/>
            <w:shd w:val="clear" w:color="auto" w:fill="D9D9D9" w:themeFill="background1" w:themeFillShade="D9"/>
          </w:tcPr>
          <w:p w14:paraId="72ACD3E9" w14:textId="77777777" w:rsidR="00BB66DB" w:rsidRDefault="00BB66DB" w:rsidP="00336C4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6B4A8123" w14:textId="77777777" w:rsidR="00BB66DB" w:rsidRDefault="00BB66DB" w:rsidP="00336C4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BB66DB" w14:paraId="60AE7E76" w14:textId="77777777" w:rsidTr="00336C49">
        <w:tc>
          <w:tcPr>
            <w:tcW w:w="7225" w:type="dxa"/>
            <w:shd w:val="clear" w:color="auto" w:fill="D9D9D9" w:themeFill="background1" w:themeFillShade="D9"/>
          </w:tcPr>
          <w:p w14:paraId="1F9F07B6" w14:textId="77777777" w:rsidR="00BB66DB" w:rsidRDefault="00BB66DB" w:rsidP="00336C4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14:paraId="32F79F7E" w14:textId="77777777" w:rsidR="00BB66DB" w:rsidRDefault="00BB66DB" w:rsidP="00336C4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6DB" w14:paraId="3D4EBC43" w14:textId="77777777" w:rsidTr="00336C49">
        <w:tc>
          <w:tcPr>
            <w:tcW w:w="7225" w:type="dxa"/>
            <w:shd w:val="clear" w:color="auto" w:fill="D9D9D9" w:themeFill="background1" w:themeFillShade="D9"/>
          </w:tcPr>
          <w:p w14:paraId="21365EF8" w14:textId="77777777" w:rsidR="00BB66DB" w:rsidRDefault="00BB66DB" w:rsidP="00336C4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14:paraId="3DE60B5D" w14:textId="77777777" w:rsidR="00BB66DB" w:rsidRDefault="00BB66DB" w:rsidP="00336C4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6DB" w14:paraId="51247545" w14:textId="77777777" w:rsidTr="00336C49">
        <w:tc>
          <w:tcPr>
            <w:tcW w:w="7225" w:type="dxa"/>
            <w:shd w:val="clear" w:color="auto" w:fill="D9D9D9" w:themeFill="background1" w:themeFillShade="D9"/>
          </w:tcPr>
          <w:p w14:paraId="10992924" w14:textId="77777777" w:rsidR="00BB66DB" w:rsidRDefault="00BB66DB" w:rsidP="00336C4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14:paraId="5ECBF28A" w14:textId="77777777" w:rsidR="00BB66DB" w:rsidRDefault="00BB66DB" w:rsidP="00336C4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6DB" w14:paraId="0236D091" w14:textId="77777777" w:rsidTr="00336C49">
        <w:tc>
          <w:tcPr>
            <w:tcW w:w="7225" w:type="dxa"/>
            <w:shd w:val="clear" w:color="auto" w:fill="D9D9D9" w:themeFill="background1" w:themeFillShade="D9"/>
          </w:tcPr>
          <w:p w14:paraId="40386E17" w14:textId="77777777" w:rsidR="00BB66DB" w:rsidRDefault="00BB66DB" w:rsidP="00336C4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14:paraId="4FE43E4C" w14:textId="77777777" w:rsidR="00BB66DB" w:rsidRDefault="00BB66DB" w:rsidP="00336C4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EBEDD2" w14:textId="77777777" w:rsidR="00BB66DB" w:rsidRPr="00AC43EE" w:rsidRDefault="00BB66DB" w:rsidP="007963C6">
      <w:pPr>
        <w:tabs>
          <w:tab w:val="left" w:pos="4230"/>
        </w:tabs>
        <w:spacing w:before="120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B66DB" w14:paraId="66E4CF52" w14:textId="77777777" w:rsidTr="00336C49">
        <w:trPr>
          <w:trHeight w:val="1418"/>
        </w:trPr>
        <w:tc>
          <w:tcPr>
            <w:tcW w:w="9067" w:type="dxa"/>
          </w:tcPr>
          <w:p w14:paraId="750F4C08" w14:textId="77777777" w:rsidR="00BB66DB" w:rsidRDefault="00BB66DB" w:rsidP="00336C49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72F27A97" w14:textId="77777777" w:rsidR="00BB66DB" w:rsidRPr="0016765C" w:rsidRDefault="00BB66DB" w:rsidP="00BB66DB">
      <w:pPr>
        <w:spacing w:before="120"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bookmarkStart w:id="1" w:name="_GoBack"/>
      <w:bookmarkEnd w:id="1"/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BB66DB" w14:paraId="0A65D5D1" w14:textId="77777777" w:rsidTr="00336C49">
        <w:tc>
          <w:tcPr>
            <w:tcW w:w="7225" w:type="dxa"/>
            <w:shd w:val="clear" w:color="auto" w:fill="D9D9D9" w:themeFill="background1" w:themeFillShade="D9"/>
          </w:tcPr>
          <w:p w14:paraId="5B55F215" w14:textId="77777777" w:rsidR="00BB66DB" w:rsidRPr="0016765C" w:rsidRDefault="00BB66DB" w:rsidP="00336C4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0B34F9F5" w14:textId="77777777" w:rsidR="00BB66DB" w:rsidRPr="0016765C" w:rsidRDefault="00BB66DB" w:rsidP="00336C4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BB66DB" w14:paraId="6DAF46D8" w14:textId="77777777" w:rsidTr="00336C49">
        <w:tc>
          <w:tcPr>
            <w:tcW w:w="7225" w:type="dxa"/>
            <w:shd w:val="clear" w:color="auto" w:fill="D9D9D9" w:themeFill="background1" w:themeFillShade="D9"/>
          </w:tcPr>
          <w:p w14:paraId="7FC87409" w14:textId="77777777" w:rsidR="00BB66DB" w:rsidRPr="0016765C" w:rsidRDefault="00BB66DB" w:rsidP="00336C4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14:paraId="4818778D" w14:textId="77777777" w:rsidR="00BB66DB" w:rsidRDefault="00BB66DB" w:rsidP="00336C4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BB66DB" w14:paraId="0ED1B727" w14:textId="77777777" w:rsidTr="00336C49">
        <w:tc>
          <w:tcPr>
            <w:tcW w:w="7225" w:type="dxa"/>
            <w:shd w:val="clear" w:color="auto" w:fill="D9D9D9" w:themeFill="background1" w:themeFillShade="D9"/>
          </w:tcPr>
          <w:p w14:paraId="783DB883" w14:textId="77777777" w:rsidR="00BB66DB" w:rsidRPr="0016765C" w:rsidRDefault="00BB66DB" w:rsidP="00336C4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14:paraId="72DC7718" w14:textId="77777777" w:rsidR="00BB66DB" w:rsidRDefault="00BB66DB" w:rsidP="00336C4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14:paraId="08B0B2EA" w14:textId="06157F7C" w:rsidR="001A14A3" w:rsidRPr="00BB66DB" w:rsidRDefault="00F72BCD" w:rsidP="00BB66DB">
      <w:pPr>
        <w:pStyle w:val="Akapitzlist"/>
        <w:numPr>
          <w:ilvl w:val="3"/>
          <w:numId w:val="44"/>
        </w:numPr>
        <w:spacing w:before="360" w:after="120" w:line="360" w:lineRule="auto"/>
        <w:ind w:left="709"/>
        <w:jc w:val="left"/>
        <w:rPr>
          <w:rFonts w:ascii="Arial" w:hAnsi="Arial" w:cs="Arial"/>
        </w:rPr>
      </w:pPr>
      <w:r w:rsidRPr="00BB66DB">
        <w:rPr>
          <w:rFonts w:ascii="Arial" w:hAnsi="Arial" w:cs="Arial"/>
          <w:b w:val="0"/>
          <w:sz w:val="24"/>
          <w:szCs w:val="24"/>
        </w:rPr>
        <w:t>Ja, niżej podpisana/</w:t>
      </w:r>
      <w:r w:rsidR="00BB66DB">
        <w:rPr>
          <w:rFonts w:ascii="Arial" w:hAnsi="Arial" w:cs="Arial"/>
          <w:b w:val="0"/>
          <w:sz w:val="24"/>
          <w:szCs w:val="24"/>
        </w:rPr>
        <w:t>podpisan</w:t>
      </w:r>
      <w:r w:rsidRPr="00BB66DB">
        <w:rPr>
          <w:rFonts w:ascii="Arial" w:hAnsi="Arial" w:cs="Arial"/>
          <w:b w:val="0"/>
          <w:sz w:val="24"/>
          <w:szCs w:val="24"/>
        </w:rPr>
        <w:t xml:space="preserve">y potwierdzam chęć uczestnictwa we wsparciu </w:t>
      </w:r>
      <w:bookmarkEnd w:id="0"/>
      <w:r w:rsidRPr="00BB66DB">
        <w:rPr>
          <w:rFonts w:ascii="Arial" w:hAnsi="Arial" w:cs="Arial"/>
          <w:b w:val="0"/>
          <w:sz w:val="24"/>
          <w:szCs w:val="24"/>
        </w:rPr>
        <w:t>organizowanym w ramach projekt</w:t>
      </w:r>
      <w:r w:rsidR="001A14A3" w:rsidRPr="00BB66DB">
        <w:rPr>
          <w:rFonts w:ascii="Arial" w:hAnsi="Arial" w:cs="Arial"/>
          <w:b w:val="0"/>
          <w:sz w:val="24"/>
          <w:szCs w:val="24"/>
        </w:rPr>
        <w:t xml:space="preserve"> „Włączamy Pomorskie!”, realizowanego w</w:t>
      </w:r>
      <w:r w:rsidR="00277661" w:rsidRPr="00BB66DB">
        <w:rPr>
          <w:rFonts w:ascii="Arial" w:hAnsi="Arial" w:cs="Arial"/>
          <w:b w:val="0"/>
          <w:sz w:val="24"/>
          <w:szCs w:val="24"/>
        </w:rPr>
        <w:t> </w:t>
      </w:r>
      <w:r w:rsidR="001A14A3" w:rsidRPr="00BB66DB">
        <w:rPr>
          <w:rFonts w:ascii="Arial" w:hAnsi="Arial" w:cs="Arial"/>
          <w:b w:val="0"/>
          <w:sz w:val="24"/>
          <w:szCs w:val="24"/>
        </w:rPr>
        <w:t>ramach programu Fundusze Europejskie dla Rozwoju Społecznego 2021-2027 współfinansowanego ze środków Europejskiego Funduszu Społecznego Plus.</w:t>
      </w:r>
    </w:p>
    <w:p w14:paraId="7DCC7C6B" w14:textId="7C519F4B" w:rsidR="001A14A3" w:rsidRPr="00F72BCD" w:rsidRDefault="001A14A3" w:rsidP="00F72BCD">
      <w:pPr>
        <w:pStyle w:val="Akapitzlist"/>
        <w:numPr>
          <w:ilvl w:val="0"/>
          <w:numId w:val="44"/>
        </w:numPr>
        <w:suppressAutoHyphens/>
        <w:spacing w:before="108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72BCD">
        <w:rPr>
          <w:rFonts w:ascii="Arial" w:hAnsi="Arial" w:cs="Arial"/>
          <w:b w:val="0"/>
          <w:sz w:val="24"/>
          <w:szCs w:val="24"/>
        </w:rPr>
        <w:t>Oświadczam, iż zapoznałam/</w:t>
      </w:r>
      <w:r w:rsidR="00BB66DB">
        <w:rPr>
          <w:rFonts w:ascii="Arial" w:hAnsi="Arial" w:cs="Arial"/>
          <w:b w:val="0"/>
          <w:sz w:val="24"/>
          <w:szCs w:val="24"/>
        </w:rPr>
        <w:t>zapoznał</w:t>
      </w:r>
      <w:r w:rsidRPr="00F72BCD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BB66DB">
        <w:rPr>
          <w:rFonts w:ascii="Arial" w:hAnsi="Arial" w:cs="Arial"/>
          <w:b w:val="0"/>
          <w:sz w:val="24"/>
          <w:szCs w:val="24"/>
        </w:rPr>
        <w:t> </w:t>
      </w:r>
      <w:r w:rsidRPr="00F72BCD">
        <w:rPr>
          <w:rFonts w:ascii="Arial" w:hAnsi="Arial" w:cs="Arial"/>
          <w:b w:val="0"/>
          <w:sz w:val="24"/>
          <w:szCs w:val="24"/>
        </w:rPr>
        <w:t>projekcie.</w:t>
      </w:r>
    </w:p>
    <w:p w14:paraId="3580A762" w14:textId="277A4BE2" w:rsidR="001A14A3" w:rsidRPr="00F72BCD" w:rsidRDefault="001A14A3" w:rsidP="00F72BCD">
      <w:pPr>
        <w:pStyle w:val="Akapitzlist"/>
        <w:numPr>
          <w:ilvl w:val="0"/>
          <w:numId w:val="44"/>
        </w:numPr>
        <w:suppressAutoHyphens/>
        <w:spacing w:before="108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72BCD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14:paraId="5135138A" w14:textId="6D74939A" w:rsidR="00C32D34" w:rsidRPr="003B71FA" w:rsidRDefault="003B71FA" w:rsidP="00277661">
      <w:pPr>
        <w:tabs>
          <w:tab w:val="left" w:pos="4230"/>
        </w:tabs>
        <w:spacing w:before="240" w:after="960" w:line="240" w:lineRule="auto"/>
        <w:jc w:val="left"/>
        <w:rPr>
          <w:rFonts w:ascii="Arial" w:hAnsi="Arial" w:cs="Arial"/>
          <w:sz w:val="24"/>
          <w:szCs w:val="24"/>
        </w:rPr>
      </w:pPr>
      <w:r w:rsidRPr="003B71FA">
        <w:rPr>
          <w:rFonts w:ascii="Arial" w:hAnsi="Arial" w:cs="Arial"/>
          <w:sz w:val="24"/>
          <w:szCs w:val="24"/>
        </w:rPr>
        <w:t xml:space="preserve">Data </w:t>
      </w:r>
      <w:r w:rsidRPr="003B71FA">
        <w:rPr>
          <w:rFonts w:ascii="Arial" w:hAnsi="Arial" w:cs="Arial"/>
          <w:sz w:val="24"/>
          <w:szCs w:val="24"/>
        </w:rPr>
        <w:tab/>
      </w:r>
      <w:r w:rsidRPr="003B71FA">
        <w:rPr>
          <w:rFonts w:ascii="Arial" w:hAnsi="Arial" w:cs="Arial"/>
          <w:sz w:val="24"/>
          <w:szCs w:val="24"/>
        </w:rPr>
        <w:tab/>
      </w:r>
      <w:r w:rsidRPr="003B71FA">
        <w:rPr>
          <w:rFonts w:ascii="Arial" w:hAnsi="Arial" w:cs="Arial"/>
          <w:sz w:val="24"/>
          <w:szCs w:val="24"/>
        </w:rPr>
        <w:tab/>
        <w:t xml:space="preserve">Podpis uczestnika/ </w:t>
      </w:r>
      <w:r w:rsidR="00BB66DB">
        <w:rPr>
          <w:rFonts w:ascii="Arial" w:hAnsi="Arial" w:cs="Arial"/>
          <w:sz w:val="24"/>
          <w:szCs w:val="24"/>
        </w:rPr>
        <w:t>uczestniczki</w:t>
      </w:r>
    </w:p>
    <w:sectPr w:rsidR="00C32D34" w:rsidRPr="003B71FA" w:rsidSect="004333E4">
      <w:headerReference w:type="default" r:id="rId9"/>
      <w:footerReference w:type="default" r:id="rId10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EA2C9" w14:textId="77777777" w:rsidR="002E5F13" w:rsidRDefault="002E5F13" w:rsidP="00DC5DAC">
      <w:pPr>
        <w:spacing w:after="0" w:line="240" w:lineRule="auto"/>
      </w:pPr>
      <w:r>
        <w:separator/>
      </w:r>
    </w:p>
  </w:endnote>
  <w:endnote w:type="continuationSeparator" w:id="0">
    <w:p w14:paraId="79BFA2C8" w14:textId="77777777" w:rsidR="002E5F13" w:rsidRDefault="002E5F13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9E5E6" w14:textId="16146840" w:rsidR="00BD4A5B" w:rsidRDefault="004F72E3" w:rsidP="003B71FA">
    <w:r>
      <w:rPr>
        <w:noProof/>
        <w:lang w:eastAsia="pl-PL"/>
      </w:rPr>
      <w:drawing>
        <wp:inline distT="0" distB="0" distL="0" distR="0" wp14:anchorId="411B107E" wp14:editId="3784CCCB">
          <wp:extent cx="2724150" cy="994653"/>
          <wp:effectExtent l="0" t="0" r="0" b="0"/>
          <wp:docPr id="13" name="Obraz 13" descr="logo: Włączamy Pomorskie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580" cy="99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433FD" w14:textId="77777777" w:rsidR="002E5F13" w:rsidRDefault="002E5F13" w:rsidP="003C632E">
      <w:pPr>
        <w:spacing w:after="0" w:line="240" w:lineRule="auto"/>
        <w:jc w:val="left"/>
      </w:pPr>
      <w:r>
        <w:separator/>
      </w:r>
    </w:p>
  </w:footnote>
  <w:footnote w:type="continuationSeparator" w:id="0">
    <w:p w14:paraId="0C66AE4E" w14:textId="77777777" w:rsidR="002E5F13" w:rsidRDefault="002E5F13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2728D" w14:textId="7D4E3E6B" w:rsidR="00BD4A5B" w:rsidRDefault="0067682B" w:rsidP="00F72BCD">
    <w:pPr>
      <w:pStyle w:val="Nagwek"/>
      <w:jc w:val="both"/>
    </w:pPr>
    <w:r>
      <w:rPr>
        <w:noProof/>
        <w:lang w:eastAsia="pl-PL"/>
      </w:rPr>
      <w:drawing>
        <wp:inline distT="0" distB="0" distL="0" distR="0" wp14:anchorId="46E9E6A4" wp14:editId="4352A259">
          <wp:extent cx="5759450" cy="793750"/>
          <wp:effectExtent l="0" t="0" r="0" b="6350"/>
          <wp:docPr id="53" name="Obraz 53" descr="logo: Fundusze Europejskie dla Rozwoju Społecznego; Flaga Polski z napisem: Rzeczpospolita Polska; Napis: Dofinansowane przez Unię Europejską, Flaga Unii Europejskiej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54D"/>
    <w:multiLevelType w:val="hybridMultilevel"/>
    <w:tmpl w:val="E47E53CE"/>
    <w:lvl w:ilvl="0" w:tplc="FCC24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8FA"/>
    <w:multiLevelType w:val="hybridMultilevel"/>
    <w:tmpl w:val="E96C77FC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113016"/>
    <w:multiLevelType w:val="hybridMultilevel"/>
    <w:tmpl w:val="914E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495"/>
    <w:multiLevelType w:val="hybridMultilevel"/>
    <w:tmpl w:val="22940E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1B7DBE"/>
    <w:multiLevelType w:val="hybridMultilevel"/>
    <w:tmpl w:val="64069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A60F7"/>
    <w:multiLevelType w:val="hybridMultilevel"/>
    <w:tmpl w:val="2FB8F4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C1310A"/>
    <w:multiLevelType w:val="hybridMultilevel"/>
    <w:tmpl w:val="6B783894"/>
    <w:lvl w:ilvl="0" w:tplc="154C697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C5C60"/>
    <w:multiLevelType w:val="hybridMultilevel"/>
    <w:tmpl w:val="CC183592"/>
    <w:lvl w:ilvl="0" w:tplc="AB5ED7FA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46C5B"/>
    <w:multiLevelType w:val="hybridMultilevel"/>
    <w:tmpl w:val="7C94B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A552C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87634A"/>
    <w:multiLevelType w:val="hybridMultilevel"/>
    <w:tmpl w:val="C49E97C8"/>
    <w:lvl w:ilvl="0" w:tplc="C52CE6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4BC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94F7C2C"/>
    <w:multiLevelType w:val="hybridMultilevel"/>
    <w:tmpl w:val="A94E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F3873"/>
    <w:multiLevelType w:val="hybridMultilevel"/>
    <w:tmpl w:val="87600ED0"/>
    <w:lvl w:ilvl="0" w:tplc="ABDEE2D2">
      <w:start w:val="1"/>
      <w:numFmt w:val="decimal"/>
      <w:lvlText w:val="%1)"/>
      <w:lvlJc w:val="left"/>
      <w:pPr>
        <w:ind w:left="1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2BCF5EDD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303719"/>
    <w:multiLevelType w:val="hybridMultilevel"/>
    <w:tmpl w:val="EE3C3D5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2EA51921"/>
    <w:multiLevelType w:val="hybridMultilevel"/>
    <w:tmpl w:val="3F04D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E129A"/>
    <w:multiLevelType w:val="hybridMultilevel"/>
    <w:tmpl w:val="CD085946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F6C06D2"/>
    <w:multiLevelType w:val="hybridMultilevel"/>
    <w:tmpl w:val="6FB03510"/>
    <w:lvl w:ilvl="0" w:tplc="301AD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70982"/>
    <w:multiLevelType w:val="hybridMultilevel"/>
    <w:tmpl w:val="D00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55DBD"/>
    <w:multiLevelType w:val="hybridMultilevel"/>
    <w:tmpl w:val="9E1E51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B212FB2"/>
    <w:multiLevelType w:val="hybridMultilevel"/>
    <w:tmpl w:val="D4765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E38DC"/>
    <w:multiLevelType w:val="hybridMultilevel"/>
    <w:tmpl w:val="4F42167E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D192E"/>
    <w:multiLevelType w:val="hybridMultilevel"/>
    <w:tmpl w:val="61BA7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009A3"/>
    <w:multiLevelType w:val="hybridMultilevel"/>
    <w:tmpl w:val="B0D8FE26"/>
    <w:lvl w:ilvl="0" w:tplc="A9A0E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94259"/>
    <w:multiLevelType w:val="hybridMultilevel"/>
    <w:tmpl w:val="066A63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9364E70"/>
    <w:multiLevelType w:val="hybridMultilevel"/>
    <w:tmpl w:val="B044A56E"/>
    <w:lvl w:ilvl="0" w:tplc="EC76F1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EA2D18"/>
    <w:multiLevelType w:val="hybridMultilevel"/>
    <w:tmpl w:val="56CA1F4C"/>
    <w:lvl w:ilvl="0" w:tplc="154C6970">
      <w:numFmt w:val="bullet"/>
      <w:lvlText w:val=""/>
      <w:lvlJc w:val="left"/>
      <w:pPr>
        <w:ind w:left="1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 w15:restartNumberingAfterBreak="0">
    <w:nsid w:val="4CE07C48"/>
    <w:multiLevelType w:val="hybridMultilevel"/>
    <w:tmpl w:val="62A6117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D17257E"/>
    <w:multiLevelType w:val="hybridMultilevel"/>
    <w:tmpl w:val="F2A2ED3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EC76269"/>
    <w:multiLevelType w:val="hybridMultilevel"/>
    <w:tmpl w:val="909E8A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15C6EA3"/>
    <w:multiLevelType w:val="hybridMultilevel"/>
    <w:tmpl w:val="6706D45C"/>
    <w:lvl w:ilvl="0" w:tplc="8F4E0D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632FEF"/>
    <w:multiLevelType w:val="hybridMultilevel"/>
    <w:tmpl w:val="AE128880"/>
    <w:lvl w:ilvl="0" w:tplc="FC8E939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D33DA8"/>
    <w:multiLevelType w:val="hybridMultilevel"/>
    <w:tmpl w:val="67FA4646"/>
    <w:lvl w:ilvl="0" w:tplc="3C3882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C7942"/>
    <w:multiLevelType w:val="hybridMultilevel"/>
    <w:tmpl w:val="53D0B162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DDB6A40"/>
    <w:multiLevelType w:val="hybridMultilevel"/>
    <w:tmpl w:val="3BF2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56DD1"/>
    <w:multiLevelType w:val="hybridMultilevel"/>
    <w:tmpl w:val="8A58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46150"/>
    <w:multiLevelType w:val="hybridMultilevel"/>
    <w:tmpl w:val="0CC4F570"/>
    <w:lvl w:ilvl="0" w:tplc="04150017">
      <w:start w:val="1"/>
      <w:numFmt w:val="lowerLetter"/>
      <w:lvlText w:val="%1)"/>
      <w:lvlJc w:val="left"/>
      <w:pPr>
        <w:ind w:left="1573" w:hanging="360"/>
      </w:p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41" w15:restartNumberingAfterBreak="0">
    <w:nsid w:val="673F324E"/>
    <w:multiLevelType w:val="hybridMultilevel"/>
    <w:tmpl w:val="526A1B00"/>
    <w:lvl w:ilvl="0" w:tplc="4FC6CA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41D98"/>
    <w:multiLevelType w:val="hybridMultilevel"/>
    <w:tmpl w:val="08784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0913E5B"/>
    <w:multiLevelType w:val="hybridMultilevel"/>
    <w:tmpl w:val="ED964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81F5A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146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1"/>
  </w:num>
  <w:num w:numId="2">
    <w:abstractNumId w:val="6"/>
  </w:num>
  <w:num w:numId="3">
    <w:abstractNumId w:val="15"/>
  </w:num>
  <w:num w:numId="4">
    <w:abstractNumId w:val="38"/>
  </w:num>
  <w:num w:numId="5">
    <w:abstractNumId w:val="22"/>
  </w:num>
  <w:num w:numId="6">
    <w:abstractNumId w:val="2"/>
  </w:num>
  <w:num w:numId="7">
    <w:abstractNumId w:val="8"/>
  </w:num>
  <w:num w:numId="8">
    <w:abstractNumId w:val="11"/>
  </w:num>
  <w:num w:numId="9">
    <w:abstractNumId w:val="33"/>
  </w:num>
  <w:num w:numId="10">
    <w:abstractNumId w:val="27"/>
  </w:num>
  <w:num w:numId="11">
    <w:abstractNumId w:val="37"/>
  </w:num>
  <w:num w:numId="12">
    <w:abstractNumId w:val="36"/>
  </w:num>
  <w:num w:numId="13">
    <w:abstractNumId w:val="34"/>
  </w:num>
  <w:num w:numId="14">
    <w:abstractNumId w:val="17"/>
  </w:num>
  <w:num w:numId="15">
    <w:abstractNumId w:val="44"/>
  </w:num>
  <w:num w:numId="16">
    <w:abstractNumId w:val="19"/>
  </w:num>
  <w:num w:numId="17">
    <w:abstractNumId w:val="0"/>
  </w:num>
  <w:num w:numId="18">
    <w:abstractNumId w:val="39"/>
  </w:num>
  <w:num w:numId="19">
    <w:abstractNumId w:val="3"/>
  </w:num>
  <w:num w:numId="20">
    <w:abstractNumId w:val="23"/>
  </w:num>
  <w:num w:numId="21">
    <w:abstractNumId w:val="28"/>
  </w:num>
  <w:num w:numId="22">
    <w:abstractNumId w:val="16"/>
  </w:num>
  <w:num w:numId="23">
    <w:abstractNumId w:val="42"/>
  </w:num>
  <w:num w:numId="24">
    <w:abstractNumId w:val="18"/>
  </w:num>
  <w:num w:numId="25">
    <w:abstractNumId w:val="3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"/>
  </w:num>
  <w:num w:numId="29">
    <w:abstractNumId w:val="20"/>
  </w:num>
  <w:num w:numId="30">
    <w:abstractNumId w:val="30"/>
  </w:num>
  <w:num w:numId="31">
    <w:abstractNumId w:val="43"/>
  </w:num>
  <w:num w:numId="32">
    <w:abstractNumId w:val="32"/>
  </w:num>
  <w:num w:numId="33">
    <w:abstractNumId w:val="13"/>
  </w:num>
  <w:num w:numId="34">
    <w:abstractNumId w:val="12"/>
  </w:num>
  <w:num w:numId="35">
    <w:abstractNumId w:val="31"/>
  </w:num>
  <w:num w:numId="36">
    <w:abstractNumId w:val="10"/>
  </w:num>
  <w:num w:numId="37">
    <w:abstractNumId w:val="4"/>
  </w:num>
  <w:num w:numId="38">
    <w:abstractNumId w:val="29"/>
  </w:num>
  <w:num w:numId="39">
    <w:abstractNumId w:val="14"/>
  </w:num>
  <w:num w:numId="40">
    <w:abstractNumId w:val="40"/>
  </w:num>
  <w:num w:numId="41">
    <w:abstractNumId w:val="26"/>
  </w:num>
  <w:num w:numId="42">
    <w:abstractNumId w:val="7"/>
  </w:num>
  <w:num w:numId="43">
    <w:abstractNumId w:val="5"/>
  </w:num>
  <w:num w:numId="44">
    <w:abstractNumId w:val="24"/>
  </w:num>
  <w:num w:numId="45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B0A7AA8-E4AE-4ACB-BB07-5D4B129CBFE1}"/>
  </w:docVars>
  <w:rsids>
    <w:rsidRoot w:val="00174A75"/>
    <w:rsid w:val="0000080C"/>
    <w:rsid w:val="00000B64"/>
    <w:rsid w:val="00001A6D"/>
    <w:rsid w:val="000176C0"/>
    <w:rsid w:val="00027B7E"/>
    <w:rsid w:val="000312D9"/>
    <w:rsid w:val="00042C32"/>
    <w:rsid w:val="0004595E"/>
    <w:rsid w:val="000504C2"/>
    <w:rsid w:val="00067999"/>
    <w:rsid w:val="00070651"/>
    <w:rsid w:val="00071167"/>
    <w:rsid w:val="00080496"/>
    <w:rsid w:val="00085ADD"/>
    <w:rsid w:val="00092682"/>
    <w:rsid w:val="000A3C20"/>
    <w:rsid w:val="000A3D25"/>
    <w:rsid w:val="000B3578"/>
    <w:rsid w:val="000B37D3"/>
    <w:rsid w:val="000C3FB2"/>
    <w:rsid w:val="000D4DB3"/>
    <w:rsid w:val="000E5D6A"/>
    <w:rsid w:val="000F13CD"/>
    <w:rsid w:val="000F52B6"/>
    <w:rsid w:val="000F5476"/>
    <w:rsid w:val="000F7FD9"/>
    <w:rsid w:val="001042B5"/>
    <w:rsid w:val="00107A16"/>
    <w:rsid w:val="001101E3"/>
    <w:rsid w:val="001160C6"/>
    <w:rsid w:val="00133097"/>
    <w:rsid w:val="0013760A"/>
    <w:rsid w:val="00140FBF"/>
    <w:rsid w:val="00141996"/>
    <w:rsid w:val="00142365"/>
    <w:rsid w:val="001433F7"/>
    <w:rsid w:val="00156154"/>
    <w:rsid w:val="00157D51"/>
    <w:rsid w:val="00161D7E"/>
    <w:rsid w:val="00162085"/>
    <w:rsid w:val="00164152"/>
    <w:rsid w:val="001649C4"/>
    <w:rsid w:val="00174A75"/>
    <w:rsid w:val="0018282C"/>
    <w:rsid w:val="001857D1"/>
    <w:rsid w:val="00185E35"/>
    <w:rsid w:val="00194392"/>
    <w:rsid w:val="00197C43"/>
    <w:rsid w:val="001A0E59"/>
    <w:rsid w:val="001A14A3"/>
    <w:rsid w:val="001A3F80"/>
    <w:rsid w:val="001A7210"/>
    <w:rsid w:val="001B4EE1"/>
    <w:rsid w:val="001B7FA5"/>
    <w:rsid w:val="001C3782"/>
    <w:rsid w:val="001C5FCB"/>
    <w:rsid w:val="001D0A04"/>
    <w:rsid w:val="001D5164"/>
    <w:rsid w:val="001D5FD7"/>
    <w:rsid w:val="001D6552"/>
    <w:rsid w:val="001E288F"/>
    <w:rsid w:val="001E5348"/>
    <w:rsid w:val="001E598C"/>
    <w:rsid w:val="001F1229"/>
    <w:rsid w:val="001F1346"/>
    <w:rsid w:val="00200BC6"/>
    <w:rsid w:val="002056B2"/>
    <w:rsid w:val="00207178"/>
    <w:rsid w:val="00207EE1"/>
    <w:rsid w:val="00211AB8"/>
    <w:rsid w:val="00211C6C"/>
    <w:rsid w:val="00215AD4"/>
    <w:rsid w:val="00215B7D"/>
    <w:rsid w:val="00217C8B"/>
    <w:rsid w:val="002204EB"/>
    <w:rsid w:val="0022092F"/>
    <w:rsid w:val="00222EC4"/>
    <w:rsid w:val="0022719B"/>
    <w:rsid w:val="002301AB"/>
    <w:rsid w:val="002374E3"/>
    <w:rsid w:val="002436F6"/>
    <w:rsid w:val="0025349D"/>
    <w:rsid w:val="00260AF2"/>
    <w:rsid w:val="00261547"/>
    <w:rsid w:val="002724FC"/>
    <w:rsid w:val="00277661"/>
    <w:rsid w:val="00277B40"/>
    <w:rsid w:val="002821D9"/>
    <w:rsid w:val="00286234"/>
    <w:rsid w:val="00290291"/>
    <w:rsid w:val="0029293F"/>
    <w:rsid w:val="002A1DBD"/>
    <w:rsid w:val="002A1DFB"/>
    <w:rsid w:val="002A2A14"/>
    <w:rsid w:val="002B0DB9"/>
    <w:rsid w:val="002B1B81"/>
    <w:rsid w:val="002C1AEA"/>
    <w:rsid w:val="002C4B27"/>
    <w:rsid w:val="002C61D4"/>
    <w:rsid w:val="002D128D"/>
    <w:rsid w:val="002D3680"/>
    <w:rsid w:val="002D5946"/>
    <w:rsid w:val="002D65B6"/>
    <w:rsid w:val="002D665C"/>
    <w:rsid w:val="002E0C36"/>
    <w:rsid w:val="002E3B59"/>
    <w:rsid w:val="002E5F13"/>
    <w:rsid w:val="002F2E7D"/>
    <w:rsid w:val="00304167"/>
    <w:rsid w:val="00306264"/>
    <w:rsid w:val="00306489"/>
    <w:rsid w:val="00312351"/>
    <w:rsid w:val="00315974"/>
    <w:rsid w:val="00327EC9"/>
    <w:rsid w:val="0034296D"/>
    <w:rsid w:val="00342E0A"/>
    <w:rsid w:val="003531F3"/>
    <w:rsid w:val="00354578"/>
    <w:rsid w:val="00356790"/>
    <w:rsid w:val="00365150"/>
    <w:rsid w:val="00367984"/>
    <w:rsid w:val="00370A8A"/>
    <w:rsid w:val="0037690E"/>
    <w:rsid w:val="00376E6A"/>
    <w:rsid w:val="00380738"/>
    <w:rsid w:val="00381059"/>
    <w:rsid w:val="0039710F"/>
    <w:rsid w:val="003A5B98"/>
    <w:rsid w:val="003A646B"/>
    <w:rsid w:val="003B2969"/>
    <w:rsid w:val="003B5FC6"/>
    <w:rsid w:val="003B71FA"/>
    <w:rsid w:val="003C632E"/>
    <w:rsid w:val="003C6658"/>
    <w:rsid w:val="003F5712"/>
    <w:rsid w:val="00400205"/>
    <w:rsid w:val="0040525B"/>
    <w:rsid w:val="00405C3B"/>
    <w:rsid w:val="00407B3C"/>
    <w:rsid w:val="00411688"/>
    <w:rsid w:val="00411F17"/>
    <w:rsid w:val="00417A6F"/>
    <w:rsid w:val="00421040"/>
    <w:rsid w:val="00423CFD"/>
    <w:rsid w:val="00430D85"/>
    <w:rsid w:val="004333E4"/>
    <w:rsid w:val="0043381C"/>
    <w:rsid w:val="004344DB"/>
    <w:rsid w:val="00436C04"/>
    <w:rsid w:val="00442E57"/>
    <w:rsid w:val="00445C39"/>
    <w:rsid w:val="00453232"/>
    <w:rsid w:val="00453856"/>
    <w:rsid w:val="004711FC"/>
    <w:rsid w:val="00480955"/>
    <w:rsid w:val="00480B4C"/>
    <w:rsid w:val="00481DDF"/>
    <w:rsid w:val="00484AF6"/>
    <w:rsid w:val="00493608"/>
    <w:rsid w:val="00494DF3"/>
    <w:rsid w:val="00496486"/>
    <w:rsid w:val="00497A37"/>
    <w:rsid w:val="004A034A"/>
    <w:rsid w:val="004A4494"/>
    <w:rsid w:val="004A57B4"/>
    <w:rsid w:val="004A597D"/>
    <w:rsid w:val="004B37E8"/>
    <w:rsid w:val="004B7151"/>
    <w:rsid w:val="004B7993"/>
    <w:rsid w:val="004E3DCA"/>
    <w:rsid w:val="004E738B"/>
    <w:rsid w:val="004F72E3"/>
    <w:rsid w:val="00500B8B"/>
    <w:rsid w:val="0050105C"/>
    <w:rsid w:val="0050587C"/>
    <w:rsid w:val="00515281"/>
    <w:rsid w:val="00522AE1"/>
    <w:rsid w:val="00531C08"/>
    <w:rsid w:val="00547764"/>
    <w:rsid w:val="00551881"/>
    <w:rsid w:val="00556A86"/>
    <w:rsid w:val="00557003"/>
    <w:rsid w:val="00565EFD"/>
    <w:rsid w:val="00572C1A"/>
    <w:rsid w:val="00573C27"/>
    <w:rsid w:val="005740B9"/>
    <w:rsid w:val="005754F1"/>
    <w:rsid w:val="0058795B"/>
    <w:rsid w:val="0059381B"/>
    <w:rsid w:val="005A00DA"/>
    <w:rsid w:val="005A1C21"/>
    <w:rsid w:val="005A2235"/>
    <w:rsid w:val="005A4827"/>
    <w:rsid w:val="005A593A"/>
    <w:rsid w:val="005A66EF"/>
    <w:rsid w:val="005B056F"/>
    <w:rsid w:val="005B0F86"/>
    <w:rsid w:val="005B3341"/>
    <w:rsid w:val="005B5B62"/>
    <w:rsid w:val="005C2B1F"/>
    <w:rsid w:val="005D22C6"/>
    <w:rsid w:val="005D275D"/>
    <w:rsid w:val="005D2B64"/>
    <w:rsid w:val="005D3AE2"/>
    <w:rsid w:val="005D565E"/>
    <w:rsid w:val="005D6F79"/>
    <w:rsid w:val="005D7DB0"/>
    <w:rsid w:val="005E06F5"/>
    <w:rsid w:val="005E2940"/>
    <w:rsid w:val="005E386C"/>
    <w:rsid w:val="005E5F92"/>
    <w:rsid w:val="005F1F2A"/>
    <w:rsid w:val="005F41A3"/>
    <w:rsid w:val="005F4290"/>
    <w:rsid w:val="005F479C"/>
    <w:rsid w:val="00601F86"/>
    <w:rsid w:val="00603DE1"/>
    <w:rsid w:val="00604EAC"/>
    <w:rsid w:val="00605910"/>
    <w:rsid w:val="006107E8"/>
    <w:rsid w:val="006169E2"/>
    <w:rsid w:val="00621E71"/>
    <w:rsid w:val="006230DD"/>
    <w:rsid w:val="006238ED"/>
    <w:rsid w:val="00624EF0"/>
    <w:rsid w:val="00631262"/>
    <w:rsid w:val="00631556"/>
    <w:rsid w:val="006329EE"/>
    <w:rsid w:val="00637026"/>
    <w:rsid w:val="00645E80"/>
    <w:rsid w:val="006515BC"/>
    <w:rsid w:val="00662171"/>
    <w:rsid w:val="00662962"/>
    <w:rsid w:val="0066629E"/>
    <w:rsid w:val="0066703D"/>
    <w:rsid w:val="00667347"/>
    <w:rsid w:val="006725AE"/>
    <w:rsid w:val="00674B3A"/>
    <w:rsid w:val="0067682B"/>
    <w:rsid w:val="0068074F"/>
    <w:rsid w:val="0068567F"/>
    <w:rsid w:val="006865B5"/>
    <w:rsid w:val="00694352"/>
    <w:rsid w:val="00696FEF"/>
    <w:rsid w:val="00697BD2"/>
    <w:rsid w:val="006A04C1"/>
    <w:rsid w:val="006A7DFB"/>
    <w:rsid w:val="006C28E5"/>
    <w:rsid w:val="006C38D0"/>
    <w:rsid w:val="006C7E2D"/>
    <w:rsid w:val="006D02AA"/>
    <w:rsid w:val="006D1FC6"/>
    <w:rsid w:val="006D2531"/>
    <w:rsid w:val="006D6D57"/>
    <w:rsid w:val="006E2B62"/>
    <w:rsid w:val="006E3B00"/>
    <w:rsid w:val="006E42E4"/>
    <w:rsid w:val="006E5801"/>
    <w:rsid w:val="006F3ABD"/>
    <w:rsid w:val="006F4487"/>
    <w:rsid w:val="00701C0A"/>
    <w:rsid w:val="00701C11"/>
    <w:rsid w:val="007126EE"/>
    <w:rsid w:val="0071406C"/>
    <w:rsid w:val="00716041"/>
    <w:rsid w:val="00724D00"/>
    <w:rsid w:val="0073324E"/>
    <w:rsid w:val="007335DB"/>
    <w:rsid w:val="0073652B"/>
    <w:rsid w:val="0073782B"/>
    <w:rsid w:val="00740DD7"/>
    <w:rsid w:val="00741F9F"/>
    <w:rsid w:val="00743E74"/>
    <w:rsid w:val="0074778C"/>
    <w:rsid w:val="00751923"/>
    <w:rsid w:val="0076303D"/>
    <w:rsid w:val="00764634"/>
    <w:rsid w:val="00765217"/>
    <w:rsid w:val="007679D4"/>
    <w:rsid w:val="007712A7"/>
    <w:rsid w:val="00772831"/>
    <w:rsid w:val="00776D1E"/>
    <w:rsid w:val="0078046E"/>
    <w:rsid w:val="00782BFA"/>
    <w:rsid w:val="00795DE5"/>
    <w:rsid w:val="007963C6"/>
    <w:rsid w:val="007A02E8"/>
    <w:rsid w:val="007A0E1A"/>
    <w:rsid w:val="007A34DB"/>
    <w:rsid w:val="007A4FD1"/>
    <w:rsid w:val="007A5479"/>
    <w:rsid w:val="007B0FFC"/>
    <w:rsid w:val="007C6675"/>
    <w:rsid w:val="007D0FD5"/>
    <w:rsid w:val="007D5CDE"/>
    <w:rsid w:val="007F41BB"/>
    <w:rsid w:val="00801B53"/>
    <w:rsid w:val="00817935"/>
    <w:rsid w:val="00824335"/>
    <w:rsid w:val="00824A1A"/>
    <w:rsid w:val="0083030A"/>
    <w:rsid w:val="00832858"/>
    <w:rsid w:val="0083344E"/>
    <w:rsid w:val="00833D76"/>
    <w:rsid w:val="008436D9"/>
    <w:rsid w:val="008561D7"/>
    <w:rsid w:val="00862C1D"/>
    <w:rsid w:val="008642D7"/>
    <w:rsid w:val="00870A52"/>
    <w:rsid w:val="00873AE4"/>
    <w:rsid w:val="00876EE7"/>
    <w:rsid w:val="00877A4C"/>
    <w:rsid w:val="0088033A"/>
    <w:rsid w:val="00892203"/>
    <w:rsid w:val="00894BEC"/>
    <w:rsid w:val="00895943"/>
    <w:rsid w:val="008A0699"/>
    <w:rsid w:val="008A0970"/>
    <w:rsid w:val="008A2E72"/>
    <w:rsid w:val="008A2EE5"/>
    <w:rsid w:val="008A4F5D"/>
    <w:rsid w:val="008B08E8"/>
    <w:rsid w:val="008B3E25"/>
    <w:rsid w:val="008C35E7"/>
    <w:rsid w:val="008C4B40"/>
    <w:rsid w:val="008D0C6B"/>
    <w:rsid w:val="008D20DD"/>
    <w:rsid w:val="008D4712"/>
    <w:rsid w:val="008E662C"/>
    <w:rsid w:val="008F22B8"/>
    <w:rsid w:val="008F2E23"/>
    <w:rsid w:val="008F30E8"/>
    <w:rsid w:val="00901BE0"/>
    <w:rsid w:val="0091033B"/>
    <w:rsid w:val="009176BE"/>
    <w:rsid w:val="00923519"/>
    <w:rsid w:val="009258F4"/>
    <w:rsid w:val="00932F40"/>
    <w:rsid w:val="009334B5"/>
    <w:rsid w:val="00934FDD"/>
    <w:rsid w:val="009433F1"/>
    <w:rsid w:val="00950D15"/>
    <w:rsid w:val="00951166"/>
    <w:rsid w:val="0095229A"/>
    <w:rsid w:val="00954315"/>
    <w:rsid w:val="00954796"/>
    <w:rsid w:val="0095542B"/>
    <w:rsid w:val="0095576A"/>
    <w:rsid w:val="00956945"/>
    <w:rsid w:val="0096552C"/>
    <w:rsid w:val="00965641"/>
    <w:rsid w:val="009676F6"/>
    <w:rsid w:val="0097360C"/>
    <w:rsid w:val="009815AD"/>
    <w:rsid w:val="009822E6"/>
    <w:rsid w:val="0098380D"/>
    <w:rsid w:val="00985BF4"/>
    <w:rsid w:val="00987358"/>
    <w:rsid w:val="00991D82"/>
    <w:rsid w:val="00997CE1"/>
    <w:rsid w:val="009A6FB9"/>
    <w:rsid w:val="009A7C0B"/>
    <w:rsid w:val="009B25D6"/>
    <w:rsid w:val="009C2D52"/>
    <w:rsid w:val="009C6993"/>
    <w:rsid w:val="009D540E"/>
    <w:rsid w:val="009D550B"/>
    <w:rsid w:val="009D5D0E"/>
    <w:rsid w:val="009E3658"/>
    <w:rsid w:val="009E36B9"/>
    <w:rsid w:val="009E6DC4"/>
    <w:rsid w:val="009F19C7"/>
    <w:rsid w:val="009F2DA0"/>
    <w:rsid w:val="009F312F"/>
    <w:rsid w:val="009F5E5A"/>
    <w:rsid w:val="00A00878"/>
    <w:rsid w:val="00A00A96"/>
    <w:rsid w:val="00A03174"/>
    <w:rsid w:val="00A11727"/>
    <w:rsid w:val="00A15BAE"/>
    <w:rsid w:val="00A15C3F"/>
    <w:rsid w:val="00A17E45"/>
    <w:rsid w:val="00A22B5E"/>
    <w:rsid w:val="00A40855"/>
    <w:rsid w:val="00A419B5"/>
    <w:rsid w:val="00A42759"/>
    <w:rsid w:val="00A42D69"/>
    <w:rsid w:val="00A45D40"/>
    <w:rsid w:val="00A47137"/>
    <w:rsid w:val="00A50D4D"/>
    <w:rsid w:val="00A567A0"/>
    <w:rsid w:val="00A65E4A"/>
    <w:rsid w:val="00A87744"/>
    <w:rsid w:val="00A92C32"/>
    <w:rsid w:val="00A940BD"/>
    <w:rsid w:val="00AB49D6"/>
    <w:rsid w:val="00AB6AA5"/>
    <w:rsid w:val="00AC1FFB"/>
    <w:rsid w:val="00AC3C10"/>
    <w:rsid w:val="00AC5E24"/>
    <w:rsid w:val="00AD4D62"/>
    <w:rsid w:val="00AD7EE4"/>
    <w:rsid w:val="00AE2ACB"/>
    <w:rsid w:val="00B063BC"/>
    <w:rsid w:val="00B07CA3"/>
    <w:rsid w:val="00B12C28"/>
    <w:rsid w:val="00B16046"/>
    <w:rsid w:val="00B1682C"/>
    <w:rsid w:val="00B21E81"/>
    <w:rsid w:val="00B24B57"/>
    <w:rsid w:val="00B24F79"/>
    <w:rsid w:val="00B26366"/>
    <w:rsid w:val="00B31F18"/>
    <w:rsid w:val="00B40D1C"/>
    <w:rsid w:val="00B420F8"/>
    <w:rsid w:val="00B46B1C"/>
    <w:rsid w:val="00B46D70"/>
    <w:rsid w:val="00B54C1C"/>
    <w:rsid w:val="00B559D7"/>
    <w:rsid w:val="00B56EA9"/>
    <w:rsid w:val="00B627AA"/>
    <w:rsid w:val="00B64848"/>
    <w:rsid w:val="00B705D8"/>
    <w:rsid w:val="00B72273"/>
    <w:rsid w:val="00B80903"/>
    <w:rsid w:val="00B80B03"/>
    <w:rsid w:val="00B85402"/>
    <w:rsid w:val="00BA4AFE"/>
    <w:rsid w:val="00BA4EDD"/>
    <w:rsid w:val="00BB66DB"/>
    <w:rsid w:val="00BC06B0"/>
    <w:rsid w:val="00BC18B6"/>
    <w:rsid w:val="00BC1E27"/>
    <w:rsid w:val="00BD01DC"/>
    <w:rsid w:val="00BD4A5B"/>
    <w:rsid w:val="00BE6603"/>
    <w:rsid w:val="00BF2B4A"/>
    <w:rsid w:val="00BF4876"/>
    <w:rsid w:val="00BF6D2A"/>
    <w:rsid w:val="00C012AE"/>
    <w:rsid w:val="00C0244E"/>
    <w:rsid w:val="00C0267C"/>
    <w:rsid w:val="00C15AAB"/>
    <w:rsid w:val="00C20C87"/>
    <w:rsid w:val="00C325EB"/>
    <w:rsid w:val="00C3277E"/>
    <w:rsid w:val="00C32D34"/>
    <w:rsid w:val="00C36919"/>
    <w:rsid w:val="00C36BEF"/>
    <w:rsid w:val="00C40E75"/>
    <w:rsid w:val="00C42088"/>
    <w:rsid w:val="00C4576A"/>
    <w:rsid w:val="00C45D1D"/>
    <w:rsid w:val="00C510CA"/>
    <w:rsid w:val="00C54D58"/>
    <w:rsid w:val="00C6089D"/>
    <w:rsid w:val="00C62043"/>
    <w:rsid w:val="00C665B6"/>
    <w:rsid w:val="00C76E0B"/>
    <w:rsid w:val="00C82B0C"/>
    <w:rsid w:val="00C83AF7"/>
    <w:rsid w:val="00C86E93"/>
    <w:rsid w:val="00C96EC0"/>
    <w:rsid w:val="00C970E9"/>
    <w:rsid w:val="00CA279D"/>
    <w:rsid w:val="00CA2C3B"/>
    <w:rsid w:val="00CC2594"/>
    <w:rsid w:val="00CC6D4F"/>
    <w:rsid w:val="00CD061A"/>
    <w:rsid w:val="00CD16C1"/>
    <w:rsid w:val="00CE14D8"/>
    <w:rsid w:val="00CF4795"/>
    <w:rsid w:val="00CF4E75"/>
    <w:rsid w:val="00CF58D7"/>
    <w:rsid w:val="00D03C63"/>
    <w:rsid w:val="00D053EE"/>
    <w:rsid w:val="00D102EC"/>
    <w:rsid w:val="00D16186"/>
    <w:rsid w:val="00D17F05"/>
    <w:rsid w:val="00D23BD3"/>
    <w:rsid w:val="00D2560C"/>
    <w:rsid w:val="00D27149"/>
    <w:rsid w:val="00D30E05"/>
    <w:rsid w:val="00D325B6"/>
    <w:rsid w:val="00D32FA6"/>
    <w:rsid w:val="00D350B8"/>
    <w:rsid w:val="00D37AE1"/>
    <w:rsid w:val="00D40B8D"/>
    <w:rsid w:val="00D554CB"/>
    <w:rsid w:val="00D575C9"/>
    <w:rsid w:val="00D622C9"/>
    <w:rsid w:val="00D65BD0"/>
    <w:rsid w:val="00D71303"/>
    <w:rsid w:val="00D72461"/>
    <w:rsid w:val="00D750D3"/>
    <w:rsid w:val="00D77896"/>
    <w:rsid w:val="00D77E53"/>
    <w:rsid w:val="00D822AF"/>
    <w:rsid w:val="00D827FB"/>
    <w:rsid w:val="00D83201"/>
    <w:rsid w:val="00D84A45"/>
    <w:rsid w:val="00D90D4C"/>
    <w:rsid w:val="00D92D52"/>
    <w:rsid w:val="00D94FA2"/>
    <w:rsid w:val="00DA204A"/>
    <w:rsid w:val="00DA3FCB"/>
    <w:rsid w:val="00DA5E55"/>
    <w:rsid w:val="00DB052E"/>
    <w:rsid w:val="00DC05F1"/>
    <w:rsid w:val="00DC141C"/>
    <w:rsid w:val="00DC5DAC"/>
    <w:rsid w:val="00DC6983"/>
    <w:rsid w:val="00DD1BA5"/>
    <w:rsid w:val="00DD24A5"/>
    <w:rsid w:val="00DD2DCE"/>
    <w:rsid w:val="00DD7782"/>
    <w:rsid w:val="00DF2F2D"/>
    <w:rsid w:val="00DF571D"/>
    <w:rsid w:val="00E05AA9"/>
    <w:rsid w:val="00E076C3"/>
    <w:rsid w:val="00E106B4"/>
    <w:rsid w:val="00E161EB"/>
    <w:rsid w:val="00E2191C"/>
    <w:rsid w:val="00E21CD3"/>
    <w:rsid w:val="00E2447C"/>
    <w:rsid w:val="00E36522"/>
    <w:rsid w:val="00E47EF3"/>
    <w:rsid w:val="00E56AC9"/>
    <w:rsid w:val="00E570A9"/>
    <w:rsid w:val="00E65A27"/>
    <w:rsid w:val="00E674BB"/>
    <w:rsid w:val="00E705AB"/>
    <w:rsid w:val="00E80436"/>
    <w:rsid w:val="00E85848"/>
    <w:rsid w:val="00E85FEE"/>
    <w:rsid w:val="00E93135"/>
    <w:rsid w:val="00E9638A"/>
    <w:rsid w:val="00EA3852"/>
    <w:rsid w:val="00EA5324"/>
    <w:rsid w:val="00EA6212"/>
    <w:rsid w:val="00EC1523"/>
    <w:rsid w:val="00EC2106"/>
    <w:rsid w:val="00EC24B0"/>
    <w:rsid w:val="00EC523F"/>
    <w:rsid w:val="00EE152A"/>
    <w:rsid w:val="00EE2A0C"/>
    <w:rsid w:val="00EE6A6B"/>
    <w:rsid w:val="00EE6F12"/>
    <w:rsid w:val="00EF14EA"/>
    <w:rsid w:val="00EF1846"/>
    <w:rsid w:val="00EF4AE5"/>
    <w:rsid w:val="00F0662E"/>
    <w:rsid w:val="00F10167"/>
    <w:rsid w:val="00F13E11"/>
    <w:rsid w:val="00F209ED"/>
    <w:rsid w:val="00F265E6"/>
    <w:rsid w:val="00F26A2E"/>
    <w:rsid w:val="00F3196F"/>
    <w:rsid w:val="00F357AE"/>
    <w:rsid w:val="00F40A9A"/>
    <w:rsid w:val="00F4123B"/>
    <w:rsid w:val="00F43D93"/>
    <w:rsid w:val="00F462F1"/>
    <w:rsid w:val="00F54AD0"/>
    <w:rsid w:val="00F6029F"/>
    <w:rsid w:val="00F61CCB"/>
    <w:rsid w:val="00F634D3"/>
    <w:rsid w:val="00F640AB"/>
    <w:rsid w:val="00F707E1"/>
    <w:rsid w:val="00F72BCD"/>
    <w:rsid w:val="00F754EE"/>
    <w:rsid w:val="00F75A92"/>
    <w:rsid w:val="00F80131"/>
    <w:rsid w:val="00F86864"/>
    <w:rsid w:val="00F9388D"/>
    <w:rsid w:val="00FA1B87"/>
    <w:rsid w:val="00FA2BE1"/>
    <w:rsid w:val="00FB2898"/>
    <w:rsid w:val="00FB7F4B"/>
    <w:rsid w:val="00FC3E2D"/>
    <w:rsid w:val="00FC499B"/>
    <w:rsid w:val="00FC4E16"/>
    <w:rsid w:val="00FD0281"/>
    <w:rsid w:val="00FD0F25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4F9DBE"/>
  <w15:docId w15:val="{5DBD2108-D6B8-49EB-9656-2AAE10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2E3"/>
    <w:pPr>
      <w:spacing w:after="200" w:line="276" w:lineRule="auto"/>
      <w:jc w:val="center"/>
    </w:pPr>
    <w:rPr>
      <w:b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 w:val="0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15974"/>
    <w:pPr>
      <w:ind w:left="720"/>
      <w:contextualSpacing/>
    </w:pPr>
  </w:style>
  <w:style w:type="paragraph" w:customStyle="1" w:styleId="Default">
    <w:name w:val="Default"/>
    <w:rsid w:val="00C83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B85402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B85402"/>
    <w:rPr>
      <w:b/>
      <w:sz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B6484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48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48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4848"/>
    <w:rPr>
      <w:b/>
      <w:bCs/>
      <w:lang w:eastAsia="en-US"/>
    </w:rPr>
  </w:style>
  <w:style w:type="paragraph" w:customStyle="1" w:styleId="ZnakZnak4">
    <w:name w:val="Znak Znak4"/>
    <w:basedOn w:val="Normalny"/>
    <w:rsid w:val="00C6089D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6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6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6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511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link w:val="Akapitzlist"/>
    <w:uiPriority w:val="34"/>
    <w:rsid w:val="002D594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4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84AF6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092F"/>
    <w:rPr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7AA8-E4AE-4ACB-BB07-5D4B129CBFE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FDBCF86-EF05-4F7B-9E72-245B3BF9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157</TotalTime>
  <Pages>4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3323</CharactersWithSpaces>
  <SharedDoc>false</SharedDoc>
  <HLinks>
    <vt:vector size="18" baseType="variant"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Lis Zuzanna</cp:lastModifiedBy>
  <cp:revision>19</cp:revision>
  <cp:lastPrinted>2024-03-22T12:55:00Z</cp:lastPrinted>
  <dcterms:created xsi:type="dcterms:W3CDTF">2024-05-02T09:27:00Z</dcterms:created>
  <dcterms:modified xsi:type="dcterms:W3CDTF">2025-04-11T08:17:00Z</dcterms:modified>
</cp:coreProperties>
</file>