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0140" w14:textId="77777777" w:rsidR="001A14A3" w:rsidRPr="005D55B8" w:rsidRDefault="001A14A3" w:rsidP="001A14A3">
      <w:pPr>
        <w:spacing w:after="0"/>
        <w:jc w:val="righ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>Załącznik Nr 1 do Regulaminu</w:t>
      </w:r>
    </w:p>
    <w:p w14:paraId="62B7BAD5" w14:textId="77777777" w:rsidR="001A14A3" w:rsidRPr="005D55B8" w:rsidRDefault="001A14A3" w:rsidP="001A14A3">
      <w:pPr>
        <w:spacing w:after="0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 xml:space="preserve">FORMULARZ ZGŁOSZENIOWY </w:t>
      </w:r>
    </w:p>
    <w:p w14:paraId="3D875B44" w14:textId="77777777" w:rsidR="001A14A3" w:rsidRPr="005D55B8" w:rsidRDefault="001A14A3" w:rsidP="001A14A3">
      <w:pPr>
        <w:spacing w:after="0"/>
        <w:rPr>
          <w:rFonts w:asciiTheme="minorHAnsi" w:hAnsiTheme="minorHAnsi"/>
          <w:b w:val="0"/>
          <w:kern w:val="24"/>
        </w:rPr>
      </w:pPr>
      <w:r w:rsidRPr="005D55B8">
        <w:rPr>
          <w:rFonts w:asciiTheme="minorHAnsi" w:hAnsiTheme="minorHAnsi"/>
          <w:kern w:val="24"/>
        </w:rPr>
        <w:t>do udziału w projekcie pn. „Włączamy Pomorskie!”</w:t>
      </w:r>
      <w:r w:rsidRPr="005D55B8">
        <w:rPr>
          <w:rFonts w:asciiTheme="minorHAnsi" w:hAnsiTheme="minorHAnsi"/>
          <w:kern w:val="24"/>
          <w:vertAlign w:val="superscript"/>
        </w:rPr>
        <w:footnoteReference w:id="1"/>
      </w:r>
    </w:p>
    <w:p w14:paraId="0CC50A09" w14:textId="77777777" w:rsidR="001A14A3" w:rsidRPr="005D55B8" w:rsidRDefault="001A14A3" w:rsidP="001A14A3">
      <w:pPr>
        <w:spacing w:after="0"/>
        <w:rPr>
          <w:rFonts w:asciiTheme="minorHAnsi" w:hAnsiTheme="minorHAnsi" w:cstheme="minorHAnsi"/>
          <w:b w:val="0"/>
        </w:rPr>
      </w:pPr>
    </w:p>
    <w:p w14:paraId="7E1EB5EF" w14:textId="77777777" w:rsidR="001A14A3" w:rsidRPr="005D55B8" w:rsidRDefault="001A14A3" w:rsidP="001A14A3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>DANE DOTYCZĄCE FORMY WSPARCIA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1A14A3" w:rsidRPr="005D55B8" w14:paraId="67F048C8" w14:textId="77777777" w:rsidTr="00FC1D9E">
        <w:tc>
          <w:tcPr>
            <w:tcW w:w="2439" w:type="dxa"/>
            <w:shd w:val="clear" w:color="auto" w:fill="EEECE1" w:themeFill="background2"/>
            <w:hideMark/>
          </w:tcPr>
          <w:p w14:paraId="7B369AA4" w14:textId="77777777" w:rsidR="001A14A3" w:rsidRPr="005D55B8" w:rsidRDefault="001A14A3" w:rsidP="00FC1D9E">
            <w:pPr>
              <w:spacing w:after="0" w:line="240" w:lineRule="auto"/>
              <w:jc w:val="left"/>
              <w:rPr>
                <w:rFonts w:ascii="Calibri" w:eastAsia="Calibri" w:hAnsi="Calibri" w:cstheme="minorHAnsi"/>
                <w:b w:val="0"/>
              </w:rPr>
            </w:pPr>
            <w:r w:rsidRPr="005D55B8">
              <w:rPr>
                <w:rFonts w:ascii="Calibri" w:eastAsia="Calibri" w:hAnsi="Calibri" w:cstheme="minorHAnsi"/>
              </w:rPr>
              <w:t>NAZWA</w:t>
            </w:r>
          </w:p>
          <w:p w14:paraId="78D7797D" w14:textId="77777777" w:rsidR="001A14A3" w:rsidRPr="005D55B8" w:rsidRDefault="001A14A3" w:rsidP="00FC1D9E">
            <w:pPr>
              <w:spacing w:after="0" w:line="240" w:lineRule="auto"/>
              <w:rPr>
                <w:rFonts w:ascii="Calibri" w:eastAsia="Calibri" w:hAnsi="Calibri" w:cstheme="minorHAnsi"/>
                <w:b w:val="0"/>
              </w:rPr>
            </w:pPr>
          </w:p>
        </w:tc>
        <w:tc>
          <w:tcPr>
            <w:tcW w:w="6662" w:type="dxa"/>
          </w:tcPr>
          <w:p w14:paraId="7D5CB09C" w14:textId="06B14047" w:rsidR="001A14A3" w:rsidRPr="00B01317" w:rsidRDefault="00D67E4D" w:rsidP="00D67E4D">
            <w:pPr>
              <w:pStyle w:val="xmsonormal"/>
              <w:rPr>
                <w:rFonts w:ascii="Calibri" w:eastAsia="Calibri" w:hAnsi="Calibri" w:cstheme="minorHAnsi"/>
                <w:b/>
              </w:rPr>
            </w:pPr>
            <w:r>
              <w:rPr>
                <w:b/>
                <w:bCs/>
                <w:sz w:val="28"/>
                <w:szCs w:val="28"/>
              </w:rPr>
              <w:t>„Skuteczna komunikacja jako mechanizm współpracy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i porozumienia pomiędzy instytucjami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1A14A3" w:rsidRPr="005D55B8" w14:paraId="4FC263F7" w14:textId="77777777" w:rsidTr="00B01317">
        <w:tc>
          <w:tcPr>
            <w:tcW w:w="2439" w:type="dxa"/>
            <w:shd w:val="clear" w:color="auto" w:fill="EEECE1" w:themeFill="background2"/>
            <w:hideMark/>
          </w:tcPr>
          <w:p w14:paraId="08250118" w14:textId="77777777" w:rsidR="001A14A3" w:rsidRPr="005D55B8" w:rsidRDefault="001A14A3" w:rsidP="00FC1D9E">
            <w:pPr>
              <w:spacing w:after="0" w:line="360" w:lineRule="auto"/>
              <w:jc w:val="left"/>
              <w:rPr>
                <w:rFonts w:ascii="Calibri" w:eastAsia="Calibri" w:hAnsi="Calibri" w:cstheme="minorHAnsi"/>
              </w:rPr>
            </w:pPr>
            <w:r w:rsidRPr="005D55B8">
              <w:rPr>
                <w:rFonts w:ascii="Calibri" w:eastAsia="Calibri" w:hAnsi="Calibri" w:cstheme="minorHAnsi"/>
              </w:rPr>
              <w:t xml:space="preserve">TERMIN </w:t>
            </w:r>
          </w:p>
        </w:tc>
        <w:tc>
          <w:tcPr>
            <w:tcW w:w="6662" w:type="dxa"/>
            <w:vAlign w:val="center"/>
          </w:tcPr>
          <w:p w14:paraId="0EA7A06E" w14:textId="0BB31C19" w:rsidR="001A14A3" w:rsidRPr="00D67E4D" w:rsidRDefault="00D67E4D" w:rsidP="00D67E4D">
            <w:pPr>
              <w:spacing w:after="0" w:line="240" w:lineRule="auto"/>
              <w:jc w:val="left"/>
              <w:rPr>
                <w:rFonts w:ascii="Calibri" w:eastAsia="Calibri" w:hAnsi="Calibri" w:cstheme="minorHAnsi"/>
                <w:b w:val="0"/>
                <w:sz w:val="28"/>
                <w:szCs w:val="28"/>
              </w:rPr>
            </w:pPr>
            <w:r w:rsidRPr="00D67E4D">
              <w:rPr>
                <w:b w:val="0"/>
                <w:bCs/>
                <w:sz w:val="28"/>
                <w:szCs w:val="28"/>
              </w:rPr>
              <w:t>21-22.08.2025 r.</w:t>
            </w:r>
            <w:bookmarkStart w:id="0" w:name="_GoBack"/>
            <w:bookmarkEnd w:id="0"/>
          </w:p>
        </w:tc>
      </w:tr>
      <w:tr w:rsidR="001A14A3" w:rsidRPr="005D55B8" w14:paraId="7406206B" w14:textId="77777777" w:rsidTr="00B01317">
        <w:trPr>
          <w:trHeight w:val="474"/>
        </w:trPr>
        <w:tc>
          <w:tcPr>
            <w:tcW w:w="2439" w:type="dxa"/>
            <w:shd w:val="clear" w:color="auto" w:fill="EEECE1" w:themeFill="background2"/>
            <w:hideMark/>
          </w:tcPr>
          <w:p w14:paraId="6F81E9EC" w14:textId="77777777" w:rsidR="001A14A3" w:rsidRPr="005D55B8" w:rsidRDefault="001A14A3" w:rsidP="00FC1D9E">
            <w:pPr>
              <w:spacing w:after="0" w:line="240" w:lineRule="auto"/>
              <w:jc w:val="left"/>
              <w:rPr>
                <w:rFonts w:ascii="Calibri" w:eastAsia="Times New Roman" w:hAnsi="Calibri" w:cstheme="minorHAnsi"/>
              </w:rPr>
            </w:pPr>
            <w:r w:rsidRPr="005D55B8">
              <w:rPr>
                <w:rFonts w:ascii="Calibri" w:eastAsia="Calibri" w:hAnsi="Calibri" w:cstheme="minorHAnsi"/>
              </w:rPr>
              <w:t>MIEJSCE</w:t>
            </w:r>
          </w:p>
        </w:tc>
        <w:tc>
          <w:tcPr>
            <w:tcW w:w="6662" w:type="dxa"/>
            <w:vAlign w:val="center"/>
          </w:tcPr>
          <w:p w14:paraId="65F7F1DA" w14:textId="67C7246F" w:rsidR="001A14A3" w:rsidRPr="00B01317" w:rsidRDefault="00123712" w:rsidP="00D67E4D">
            <w:pPr>
              <w:spacing w:after="0" w:line="240" w:lineRule="auto"/>
              <w:jc w:val="left"/>
              <w:rPr>
                <w:rFonts w:ascii="Calibri" w:eastAsia="Times New Roman" w:hAnsi="Calibri" w:cstheme="minorHAnsi"/>
                <w:b w:val="0"/>
              </w:rPr>
            </w:pPr>
            <w:r w:rsidRPr="00B01317">
              <w:rPr>
                <w:rFonts w:ascii="Calibri" w:eastAsia="Times New Roman" w:hAnsi="Calibri" w:cstheme="minorHAnsi"/>
                <w:b w:val="0"/>
              </w:rPr>
              <w:t>Hotel „Pod Orłem” w Kartuzach</w:t>
            </w:r>
          </w:p>
        </w:tc>
      </w:tr>
    </w:tbl>
    <w:p w14:paraId="2A169C1D" w14:textId="77777777" w:rsidR="001A14A3" w:rsidRPr="005D55B8" w:rsidRDefault="001A14A3" w:rsidP="001A14A3">
      <w:pPr>
        <w:spacing w:after="0" w:line="240" w:lineRule="auto"/>
        <w:rPr>
          <w:rFonts w:asciiTheme="minorHAnsi" w:hAnsiTheme="minorHAnsi" w:cstheme="minorHAnsi"/>
          <w:b w:val="0"/>
        </w:rPr>
      </w:pPr>
    </w:p>
    <w:p w14:paraId="406FC619" w14:textId="77777777" w:rsidR="001A14A3" w:rsidRPr="005D55B8" w:rsidRDefault="001A14A3" w:rsidP="001A14A3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 xml:space="preserve">DANE INSTYTUCJI ZGŁASZAJĄCEJ UCZESTNIKA / UCZESTNICZKĘ                                                                                                  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4413"/>
      </w:tblGrid>
      <w:tr w:rsidR="001A14A3" w:rsidRPr="005D55B8" w14:paraId="3D5901AD" w14:textId="77777777" w:rsidTr="00FC1D9E">
        <w:trPr>
          <w:trHeight w:val="159"/>
        </w:trPr>
        <w:tc>
          <w:tcPr>
            <w:tcW w:w="9105" w:type="dxa"/>
            <w:gridSpan w:val="2"/>
            <w:shd w:val="clear" w:color="auto" w:fill="EEECE1" w:themeFill="background2"/>
            <w:vAlign w:val="center"/>
            <w:hideMark/>
          </w:tcPr>
          <w:p w14:paraId="1B0F8473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NAZWA INSTYTUCJI</w:t>
            </w:r>
          </w:p>
        </w:tc>
      </w:tr>
      <w:tr w:rsidR="001A14A3" w:rsidRPr="005D55B8" w14:paraId="5690E784" w14:textId="77777777" w:rsidTr="00FC1D9E">
        <w:trPr>
          <w:trHeight w:val="316"/>
        </w:trPr>
        <w:tc>
          <w:tcPr>
            <w:tcW w:w="9105" w:type="dxa"/>
            <w:gridSpan w:val="2"/>
            <w:vAlign w:val="center"/>
            <w:hideMark/>
          </w:tcPr>
          <w:p w14:paraId="1AA211C8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1D0A8D94" w14:textId="77777777" w:rsidTr="00FC1D9E">
        <w:trPr>
          <w:trHeight w:val="159"/>
        </w:trPr>
        <w:tc>
          <w:tcPr>
            <w:tcW w:w="9105" w:type="dxa"/>
            <w:gridSpan w:val="2"/>
            <w:shd w:val="clear" w:color="auto" w:fill="EEECE1" w:themeFill="background2"/>
            <w:vAlign w:val="center"/>
            <w:hideMark/>
          </w:tcPr>
          <w:p w14:paraId="100EA632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ADRES INSTYTUCJI</w:t>
            </w:r>
          </w:p>
        </w:tc>
      </w:tr>
      <w:tr w:rsidR="001A14A3" w:rsidRPr="005D55B8" w14:paraId="71D3C84D" w14:textId="77777777" w:rsidTr="00FC1D9E">
        <w:trPr>
          <w:trHeight w:val="352"/>
        </w:trPr>
        <w:tc>
          <w:tcPr>
            <w:tcW w:w="9105" w:type="dxa"/>
            <w:gridSpan w:val="2"/>
            <w:vAlign w:val="center"/>
            <w:hideMark/>
          </w:tcPr>
          <w:p w14:paraId="38E6303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759AEC2B" w14:textId="77777777" w:rsidTr="00FC1D9E">
        <w:trPr>
          <w:trHeight w:val="159"/>
        </w:trPr>
        <w:tc>
          <w:tcPr>
            <w:tcW w:w="4692" w:type="dxa"/>
            <w:shd w:val="clear" w:color="auto" w:fill="EEECE1" w:themeFill="background2"/>
            <w:vAlign w:val="center"/>
            <w:hideMark/>
          </w:tcPr>
          <w:p w14:paraId="64B81F84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TELEFON</w:t>
            </w:r>
          </w:p>
        </w:tc>
        <w:tc>
          <w:tcPr>
            <w:tcW w:w="4413" w:type="dxa"/>
            <w:shd w:val="clear" w:color="auto" w:fill="EEECE1" w:themeFill="background2"/>
            <w:vAlign w:val="center"/>
            <w:hideMark/>
          </w:tcPr>
          <w:p w14:paraId="069DFA60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E-MAIL</w:t>
            </w:r>
          </w:p>
        </w:tc>
      </w:tr>
      <w:tr w:rsidR="001A14A3" w:rsidRPr="005D55B8" w14:paraId="0A1EEF93" w14:textId="77777777" w:rsidTr="00FC1D9E">
        <w:trPr>
          <w:trHeight w:val="354"/>
        </w:trPr>
        <w:tc>
          <w:tcPr>
            <w:tcW w:w="4692" w:type="dxa"/>
            <w:vAlign w:val="center"/>
            <w:hideMark/>
          </w:tcPr>
          <w:p w14:paraId="53632FC5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13" w:type="dxa"/>
            <w:vAlign w:val="center"/>
            <w:hideMark/>
          </w:tcPr>
          <w:p w14:paraId="1F2C860A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1B635CDF" w14:textId="77777777" w:rsidTr="00F341A5">
        <w:trPr>
          <w:trHeight w:val="1388"/>
        </w:trPr>
        <w:tc>
          <w:tcPr>
            <w:tcW w:w="9105" w:type="dxa"/>
            <w:gridSpan w:val="2"/>
            <w:vAlign w:val="center"/>
          </w:tcPr>
          <w:p w14:paraId="5FD987E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  <w:p w14:paraId="7F41F847" w14:textId="77777777" w:rsidR="001A14A3" w:rsidRPr="005D55B8" w:rsidRDefault="001A14A3" w:rsidP="00FC1D9E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………………………………………………………………………….</w:t>
            </w:r>
          </w:p>
          <w:p w14:paraId="20DEB8C7" w14:textId="77777777" w:rsidR="001A14A3" w:rsidRPr="005D55B8" w:rsidRDefault="001A14A3" w:rsidP="00FC1D9E">
            <w:pPr>
              <w:snapToGrid w:val="0"/>
              <w:spacing w:after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(pieczęć i podpis osoby reprezentującej instytucję)</w:t>
            </w:r>
          </w:p>
        </w:tc>
      </w:tr>
    </w:tbl>
    <w:p w14:paraId="7D6419CF" w14:textId="33F7A363" w:rsidR="005F1F2A" w:rsidRPr="005D55B8" w:rsidRDefault="005F1F2A" w:rsidP="001A14A3">
      <w:pPr>
        <w:tabs>
          <w:tab w:val="left" w:pos="6269"/>
        </w:tabs>
        <w:spacing w:after="0"/>
        <w:jc w:val="left"/>
        <w:rPr>
          <w:rFonts w:asciiTheme="minorHAnsi" w:hAnsiTheme="minorHAnsi" w:cstheme="minorHAnsi"/>
        </w:rPr>
      </w:pPr>
    </w:p>
    <w:p w14:paraId="56C1A6DC" w14:textId="77777777" w:rsidR="001A14A3" w:rsidRPr="005D55B8" w:rsidRDefault="001A14A3" w:rsidP="001A14A3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</w:rPr>
        <w:t>DANE UCZESTNIKA / UCZESTNICZKI</w:t>
      </w:r>
      <w:r w:rsidRPr="005D55B8">
        <w:rPr>
          <w:rFonts w:asciiTheme="minorHAnsi" w:hAnsiTheme="minorHAnsi" w:cstheme="minorHAnsi"/>
        </w:rPr>
        <w:tab/>
      </w:r>
    </w:p>
    <w:tbl>
      <w:tblPr>
        <w:tblW w:w="908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1463"/>
        <w:gridCol w:w="1463"/>
        <w:gridCol w:w="1464"/>
      </w:tblGrid>
      <w:tr w:rsidR="001A14A3" w:rsidRPr="005D55B8" w14:paraId="3AC4071A" w14:textId="77777777" w:rsidTr="00FC1D9E">
        <w:trPr>
          <w:trHeight w:val="170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5E2B3603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IMIĘ I NAZWISKO</w:t>
            </w:r>
          </w:p>
        </w:tc>
      </w:tr>
      <w:tr w:rsidR="001A14A3" w:rsidRPr="005D55B8" w14:paraId="03173EA2" w14:textId="77777777" w:rsidTr="00FC1D9E">
        <w:trPr>
          <w:trHeight w:val="170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D514D8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</w:p>
        </w:tc>
      </w:tr>
      <w:tr w:rsidR="001A14A3" w:rsidRPr="005D55B8" w14:paraId="4EC92FBF" w14:textId="77777777" w:rsidTr="00FC1D9E">
        <w:trPr>
          <w:trHeight w:val="170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2DCA8E7D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STANOWISKO</w:t>
            </w:r>
          </w:p>
        </w:tc>
      </w:tr>
      <w:tr w:rsidR="001A14A3" w:rsidRPr="005D55B8" w14:paraId="17690BDD" w14:textId="77777777" w:rsidTr="00FC1D9E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39972B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F72E3" w:rsidRPr="005D55B8" w14:paraId="4B7FDCB6" w14:textId="77777777" w:rsidTr="004F72E3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</w:tcPr>
          <w:p w14:paraId="47EC337B" w14:textId="74A0633C" w:rsidR="004F72E3" w:rsidRPr="005D55B8" w:rsidRDefault="004F72E3" w:rsidP="004F72E3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F72E3">
              <w:rPr>
                <w:rFonts w:asciiTheme="minorHAnsi" w:hAnsiTheme="minorHAnsi" w:cstheme="minorHAnsi"/>
                <w:color w:val="000000"/>
              </w:rPr>
              <w:t>FORMA ZATRUDNIENIA</w:t>
            </w:r>
          </w:p>
        </w:tc>
      </w:tr>
      <w:tr w:rsidR="004F72E3" w:rsidRPr="005D55B8" w14:paraId="41B61CE8" w14:textId="77777777" w:rsidTr="00FC1D9E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7C3366" w14:textId="2A0DDF5D" w:rsidR="004F72E3" w:rsidRPr="004F72E3" w:rsidRDefault="004F72E3" w:rsidP="00701C11">
            <w:pPr>
              <w:numPr>
                <w:ilvl w:val="0"/>
                <w:numId w:val="42"/>
              </w:numPr>
              <w:tabs>
                <w:tab w:val="left" w:pos="6269"/>
              </w:tabs>
              <w:spacing w:after="0" w:line="360" w:lineRule="auto"/>
              <w:contextualSpacing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umowa o pracę, powołanie, wybór, mianowanie</w:t>
            </w:r>
            <w:r w:rsidRPr="004F72E3">
              <w:rPr>
                <w:rFonts w:asciiTheme="minorHAnsi" w:hAnsiTheme="minorHAnsi" w:cstheme="minorHAnsi"/>
                <w:b w:val="0"/>
              </w:rPr>
              <w:t xml:space="preserve"> lub </w:t>
            </w:r>
            <w:r>
              <w:rPr>
                <w:rFonts w:asciiTheme="minorHAnsi" w:hAnsiTheme="minorHAnsi" w:cstheme="minorHAnsi"/>
                <w:b w:val="0"/>
              </w:rPr>
              <w:t>spółdzielcza umowa</w:t>
            </w:r>
            <w:r w:rsidRPr="004F72E3">
              <w:rPr>
                <w:rFonts w:asciiTheme="minorHAnsi" w:hAnsiTheme="minorHAnsi" w:cstheme="minorHAnsi"/>
                <w:b w:val="0"/>
              </w:rPr>
              <w:t xml:space="preserve"> o pracę</w:t>
            </w:r>
          </w:p>
          <w:p w14:paraId="3CC737D8" w14:textId="2B221566" w:rsidR="004F72E3" w:rsidRPr="004F72E3" w:rsidRDefault="004F72E3" w:rsidP="004F72E3">
            <w:pPr>
              <w:numPr>
                <w:ilvl w:val="0"/>
                <w:numId w:val="42"/>
              </w:numPr>
              <w:tabs>
                <w:tab w:val="left" w:pos="6269"/>
              </w:tabs>
              <w:spacing w:after="0"/>
              <w:contextualSpacing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inna (jaka</w:t>
            </w:r>
            <w:r w:rsidRPr="004F72E3">
              <w:rPr>
                <w:rFonts w:asciiTheme="minorHAnsi" w:hAnsiTheme="minorHAnsi" w:cstheme="minorHAnsi"/>
                <w:b w:val="0"/>
              </w:rPr>
              <w:t>?) …………………………….</w:t>
            </w:r>
          </w:p>
        </w:tc>
      </w:tr>
      <w:tr w:rsidR="001A14A3" w:rsidRPr="005D55B8" w14:paraId="6D2E0656" w14:textId="77777777" w:rsidTr="00FC1D9E">
        <w:trPr>
          <w:trHeight w:val="351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</w:tcPr>
          <w:p w14:paraId="33F8DC73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</w:rPr>
              <w:t>UZASADNIENIE POTRZEBY UDZIAŁU WE WSPARCIU (POLE NIEOBOWIĄZKOWE)</w:t>
            </w:r>
          </w:p>
        </w:tc>
      </w:tr>
      <w:tr w:rsidR="001A14A3" w:rsidRPr="005D55B8" w14:paraId="745B871D" w14:textId="77777777" w:rsidTr="00FC1D9E">
        <w:trPr>
          <w:trHeight w:val="1444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5F3ED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b w:val="0"/>
                <w:color w:val="000000"/>
              </w:rPr>
            </w:pPr>
          </w:p>
        </w:tc>
      </w:tr>
      <w:tr w:rsidR="001A14A3" w:rsidRPr="005D55B8" w14:paraId="45FE43A9" w14:textId="77777777" w:rsidTr="00FC1D9E">
        <w:trPr>
          <w:trHeight w:val="594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765B5054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TELEFON KONTAKTOWY (stacjonarny lub komórkowy)</w:t>
            </w:r>
          </w:p>
        </w:tc>
        <w:tc>
          <w:tcPr>
            <w:tcW w:w="4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bottom"/>
            <w:hideMark/>
          </w:tcPr>
          <w:p w14:paraId="28259CD4" w14:textId="77777777" w:rsidR="001A14A3" w:rsidRPr="005D55B8" w:rsidRDefault="001A14A3" w:rsidP="00FC1D9E">
            <w:pPr>
              <w:snapToGrid w:val="0"/>
              <w:spacing w:line="600" w:lineRule="auto"/>
              <w:jc w:val="left"/>
              <w:rPr>
                <w:rFonts w:asciiTheme="minorHAnsi" w:hAnsiTheme="minorHAnsi" w:cstheme="minorHAnsi"/>
                <w:b w:val="0"/>
                <w:bCs/>
                <w:color w:val="000000"/>
              </w:rPr>
            </w:pPr>
            <w:r w:rsidRPr="005D55B8">
              <w:rPr>
                <w:rFonts w:asciiTheme="minorHAnsi" w:hAnsiTheme="minorHAnsi" w:cstheme="minorHAnsi"/>
                <w:bCs/>
                <w:color w:val="000000"/>
              </w:rPr>
              <w:t>E-MAIL</w:t>
            </w:r>
          </w:p>
        </w:tc>
      </w:tr>
      <w:tr w:rsidR="001A14A3" w:rsidRPr="005D55B8" w14:paraId="1882B66A" w14:textId="77777777" w:rsidTr="00FC1D9E">
        <w:trPr>
          <w:trHeight w:val="476"/>
        </w:trPr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7691A5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BE4C52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4A3" w:rsidRPr="005D55B8" w14:paraId="3E40FEBC" w14:textId="77777777" w:rsidTr="00FC1D9E">
        <w:trPr>
          <w:trHeight w:val="476"/>
        </w:trPr>
        <w:tc>
          <w:tcPr>
            <w:tcW w:w="908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C511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INFORMACJE DODATKOWE NIEZBĘDNE DO WŁAŚCIWEJ ORGANIZACJI WSPARCIA</w:t>
            </w:r>
            <w:r w:rsidRPr="005D55B8">
              <w:rPr>
                <w:rFonts w:asciiTheme="minorHAnsi" w:hAnsiTheme="minorHAnsi" w:cstheme="minorHAnsi"/>
                <w:color w:val="000000"/>
                <w:vertAlign w:val="superscript"/>
              </w:rPr>
              <w:footnoteReference w:id="2"/>
            </w:r>
            <w:r w:rsidRPr="005D55B8"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1A14A3" w:rsidRPr="005D55B8" w14:paraId="6B850DC0" w14:textId="77777777" w:rsidTr="00FC1D9E">
        <w:trPr>
          <w:trHeight w:val="476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7938CE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b w:val="0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SPECJALNE POTRZEBY UCZESTNIKA / UCZESTNICZKI</w:t>
            </w:r>
          </w:p>
        </w:tc>
      </w:tr>
      <w:tr w:rsidR="001A14A3" w:rsidRPr="005D55B8" w14:paraId="3EC75EF1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D7390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Specjalne potrzeby w obszarze dostępności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3C0D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4A3" w:rsidRPr="005D55B8" w14:paraId="15B6CA7D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22171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>Specjalne potrzeby żywieniowe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9004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4A3" w:rsidRPr="005D55B8" w14:paraId="2AD600CE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2E4F8" w14:textId="77777777" w:rsidR="001A14A3" w:rsidRPr="005D55B8" w:rsidRDefault="001A14A3" w:rsidP="00FC1D9E">
            <w:pPr>
              <w:snapToGri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D55B8">
              <w:rPr>
                <w:rFonts w:asciiTheme="minorHAnsi" w:hAnsiTheme="minorHAnsi" w:cstheme="minorHAnsi"/>
                <w:color w:val="000000"/>
              </w:rPr>
              <w:t xml:space="preserve">Inne 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6C37A" w14:textId="77777777" w:rsidR="001A14A3" w:rsidRPr="005D55B8" w:rsidRDefault="001A14A3" w:rsidP="00FC1D9E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4A3" w:rsidRPr="005D55B8" w14:paraId="136DA3EA" w14:textId="77777777" w:rsidTr="00FC1D9E">
        <w:trPr>
          <w:trHeight w:val="476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E99E5F" w14:textId="77777777" w:rsidR="001A14A3" w:rsidRPr="005D55B8" w:rsidRDefault="001A14A3" w:rsidP="00FC1D9E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  <w:noProof/>
              </w:rPr>
            </w:pPr>
            <w:r w:rsidRPr="005D55B8">
              <w:rPr>
                <w:rFonts w:asciiTheme="minorHAnsi" w:hAnsiTheme="minorHAnsi" w:cstheme="minorHAnsi"/>
                <w:noProof/>
              </w:rPr>
              <w:t>CHĘĆ KORZYSTANIA Z NOCLEGU*</w:t>
            </w:r>
          </w:p>
        </w:tc>
      </w:tr>
      <w:tr w:rsidR="001A14A3" w:rsidRPr="005D55B8" w14:paraId="43921105" w14:textId="77777777" w:rsidTr="00FC1D9E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61628" w14:textId="77777777" w:rsidR="001A14A3" w:rsidRPr="005D55B8" w:rsidRDefault="001A14A3" w:rsidP="00FC1D9E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5D55B8">
              <w:rPr>
                <w:rFonts w:asciiTheme="minorHAnsi" w:hAnsiTheme="minorHAnsi" w:cstheme="minorHAnsi"/>
              </w:rPr>
              <w:t xml:space="preserve">Zapewnienie noclegu </w:t>
            </w:r>
          </w:p>
          <w:p w14:paraId="65FCE7AD" w14:textId="77777777" w:rsidR="001A14A3" w:rsidRPr="005D55B8" w:rsidRDefault="001A14A3" w:rsidP="00FC1D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E76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2BDEF" wp14:editId="0DED371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170815</wp:posOffset>
                      </wp:positionV>
                      <wp:extent cx="285750" cy="1047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8D6F14" id="Prostokąt 4" o:spid="_x0000_s1026" style="position:absolute;margin-left:22pt;margin-top:13.45pt;width:22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" fillcolor="window" strokecolor="windowText" strokeweight="2pt"/>
                  </w:pict>
                </mc:Fallback>
              </mc:AlternateContent>
            </w:r>
            <w:r w:rsidRPr="005D55B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CF2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</w:rPr>
              <w:t>NIE</w:t>
            </w:r>
          </w:p>
          <w:p w14:paraId="564DD613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843B3" wp14:editId="1AFA270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6350</wp:posOffset>
                      </wp:positionV>
                      <wp:extent cx="285750" cy="1047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672444" w14:textId="77777777" w:rsidR="001A14A3" w:rsidRDefault="001A14A3" w:rsidP="001A14A3">
                                  <w:pPr>
                                    <w:jc w:val="both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843B3" id="Prostokąt 10" o:spid="_x0000_s1026" style="position:absolute;left:0;text-align:left;margin-left:20.7pt;margin-top:.5pt;width:22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" fillcolor="window" strokecolor="windowText" strokeweight="2pt">
                      <v:textbox>
                        <w:txbxContent>
                          <w:p w14:paraId="21672444" w14:textId="77777777" w:rsidR="001A14A3" w:rsidRDefault="001A14A3" w:rsidP="001A14A3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1E7" w14:textId="77777777" w:rsidR="001A14A3" w:rsidRPr="005D55B8" w:rsidRDefault="001A14A3" w:rsidP="00FC1D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</w:rPr>
              <w:t>NIE DOTYCZY</w:t>
            </w:r>
          </w:p>
          <w:p w14:paraId="2AF63D15" w14:textId="77777777" w:rsidR="001A14A3" w:rsidRPr="005D55B8" w:rsidRDefault="001A14A3" w:rsidP="00FC1D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55B8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750AC" wp14:editId="589E7AE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6350</wp:posOffset>
                      </wp:positionV>
                      <wp:extent cx="285750" cy="10477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E4D4B" id="Prostokąt 11" o:spid="_x0000_s1026" style="position:absolute;margin-left:26.3pt;margin-top:.5pt;width:22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" fillcolor="window" strokecolor="windowText" strokeweight="2pt"/>
                  </w:pict>
                </mc:Fallback>
              </mc:AlternateContent>
            </w:r>
          </w:p>
        </w:tc>
      </w:tr>
    </w:tbl>
    <w:p w14:paraId="55A3B4BF" w14:textId="77777777" w:rsidR="001A14A3" w:rsidRPr="005D55B8" w:rsidRDefault="001A14A3" w:rsidP="001A14A3">
      <w:pPr>
        <w:tabs>
          <w:tab w:val="center" w:pos="4536"/>
          <w:tab w:val="right" w:pos="9072"/>
        </w:tabs>
        <w:spacing w:after="0" w:line="240" w:lineRule="auto"/>
        <w:ind w:right="45"/>
        <w:jc w:val="left"/>
        <w:rPr>
          <w:rFonts w:asciiTheme="minorHAnsi" w:hAnsiTheme="minorHAnsi"/>
          <w:sz w:val="16"/>
          <w:szCs w:val="16"/>
        </w:rPr>
      </w:pPr>
      <w:r w:rsidRPr="005D55B8">
        <w:rPr>
          <w:rFonts w:asciiTheme="minorHAnsi" w:hAnsiTheme="minorHAnsi"/>
          <w:sz w:val="16"/>
          <w:szCs w:val="16"/>
        </w:rPr>
        <w:t>* o ile dotyczy</w:t>
      </w:r>
    </w:p>
    <w:p w14:paraId="0459EB9E" w14:textId="77777777" w:rsidR="001A14A3" w:rsidRPr="005D55B8" w:rsidRDefault="001A14A3" w:rsidP="001A14A3">
      <w:pPr>
        <w:suppressAutoHyphens/>
        <w:spacing w:after="0" w:line="240" w:lineRule="auto"/>
        <w:ind w:left="714"/>
        <w:contextualSpacing/>
        <w:jc w:val="both"/>
        <w:rPr>
          <w:rFonts w:asciiTheme="minorHAnsi" w:hAnsiTheme="minorHAnsi" w:cstheme="minorHAnsi"/>
        </w:rPr>
      </w:pPr>
    </w:p>
    <w:p w14:paraId="08B0B2EA" w14:textId="77777777" w:rsidR="001A14A3" w:rsidRPr="005D55B8" w:rsidRDefault="001A14A3" w:rsidP="001A14A3">
      <w:pPr>
        <w:numPr>
          <w:ilvl w:val="0"/>
          <w:numId w:val="26"/>
        </w:numPr>
        <w:suppressAutoHyphens/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  <w:b w:val="0"/>
        </w:rPr>
        <w:t xml:space="preserve">Ja, niżej podpisana/y potwierdzam chęć uczestnictwa we wsparciu organizowanym w ramach projektu „Włączamy Pomorskie!”, </w:t>
      </w:r>
      <w:r w:rsidRPr="005D55B8">
        <w:rPr>
          <w:b w:val="0"/>
        </w:rPr>
        <w:t xml:space="preserve">realizowanego </w:t>
      </w:r>
      <w:r w:rsidRPr="005D55B8">
        <w:rPr>
          <w:rFonts w:cs="Calibri"/>
          <w:b w:val="0"/>
        </w:rPr>
        <w:t>w ramach programu Fundusze Europejskie dla Rozwoju Społecznego 2021-2027 współfinansowanego ze środków Europejskiego Funduszu Społecznego Plus</w:t>
      </w:r>
      <w:r w:rsidRPr="005D55B8">
        <w:rPr>
          <w:rFonts w:asciiTheme="minorHAnsi" w:hAnsiTheme="minorHAnsi" w:cstheme="minorHAnsi"/>
          <w:b w:val="0"/>
        </w:rPr>
        <w:t>.</w:t>
      </w:r>
    </w:p>
    <w:p w14:paraId="7DCC7C6B" w14:textId="77777777" w:rsidR="001A14A3" w:rsidRPr="005D55B8" w:rsidRDefault="001A14A3" w:rsidP="001A14A3">
      <w:pPr>
        <w:numPr>
          <w:ilvl w:val="0"/>
          <w:numId w:val="26"/>
        </w:numPr>
        <w:suppressAutoHyphens/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  <w:b w:val="0"/>
        </w:rPr>
        <w:t>Oświadczam, iż zapoznałam/em się z Regulaminem uczestnictwa w projekcie.</w:t>
      </w:r>
    </w:p>
    <w:p w14:paraId="28CE04AA" w14:textId="77777777" w:rsidR="001A14A3" w:rsidRPr="005D55B8" w:rsidRDefault="001A14A3" w:rsidP="001A14A3">
      <w:pPr>
        <w:numPr>
          <w:ilvl w:val="0"/>
          <w:numId w:val="26"/>
        </w:numPr>
        <w:suppressAutoHyphens/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  <w:b w:val="0"/>
        </w:rPr>
      </w:pPr>
      <w:r w:rsidRPr="005D55B8">
        <w:rPr>
          <w:rFonts w:asciiTheme="minorHAnsi" w:hAnsiTheme="minorHAnsi" w:cstheme="minorHAnsi"/>
          <w:b w:val="0"/>
        </w:rPr>
        <w:t>Oświadczam, iż wszystkie podane w formularzu dane odpowiadają stanowi faktycznemu i są prawdziwe.</w:t>
      </w:r>
    </w:p>
    <w:p w14:paraId="0295C7E7" w14:textId="77777777" w:rsidR="001A14A3" w:rsidRPr="005D55B8" w:rsidRDefault="001A14A3" w:rsidP="001A14A3">
      <w:pPr>
        <w:suppressAutoHyphens/>
        <w:spacing w:after="0" w:line="240" w:lineRule="auto"/>
        <w:rPr>
          <w:rFonts w:asciiTheme="minorHAnsi" w:hAnsiTheme="minorHAnsi" w:cstheme="minorHAnsi"/>
        </w:rPr>
      </w:pPr>
      <w:r w:rsidRPr="005D55B8">
        <w:rPr>
          <w:rFonts w:asciiTheme="minorHAnsi" w:hAnsiTheme="minorHAnsi" w:cstheme="minorHAnsi"/>
        </w:rPr>
        <w:t xml:space="preserve">  </w:t>
      </w:r>
    </w:p>
    <w:p w14:paraId="472289BD" w14:textId="77777777" w:rsidR="001A14A3" w:rsidRPr="005D55B8" w:rsidRDefault="001A14A3" w:rsidP="001A14A3">
      <w:pPr>
        <w:tabs>
          <w:tab w:val="left" w:pos="4230"/>
        </w:tabs>
        <w:spacing w:after="0" w:line="240" w:lineRule="auto"/>
        <w:rPr>
          <w:rFonts w:asciiTheme="minorHAnsi" w:hAnsiTheme="minorHAnsi" w:cstheme="minorHAnsi"/>
        </w:rPr>
      </w:pPr>
      <w:r w:rsidRPr="005D55B8">
        <w:rPr>
          <w:rFonts w:asciiTheme="minorHAnsi" w:hAnsiTheme="minorHAnsi" w:cstheme="minorHAnsi"/>
        </w:rPr>
        <w:t xml:space="preserve"> </w:t>
      </w:r>
    </w:p>
    <w:p w14:paraId="3580A762" w14:textId="47F5677C" w:rsidR="001A14A3" w:rsidRPr="005D55B8" w:rsidRDefault="001A14A3" w:rsidP="00701C11">
      <w:pPr>
        <w:tabs>
          <w:tab w:val="left" w:pos="423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3A221B6" w14:textId="77777777" w:rsidR="001A14A3" w:rsidRPr="005D55B8" w:rsidRDefault="001A14A3" w:rsidP="001A14A3">
      <w:pPr>
        <w:tabs>
          <w:tab w:val="left" w:pos="4230"/>
        </w:tabs>
        <w:spacing w:after="0" w:line="240" w:lineRule="auto"/>
        <w:jc w:val="left"/>
        <w:rPr>
          <w:rFonts w:asciiTheme="minorHAnsi" w:hAnsiTheme="minorHAnsi" w:cstheme="minorHAnsi"/>
        </w:rPr>
      </w:pPr>
      <w:r w:rsidRPr="005D55B8">
        <w:rPr>
          <w:rFonts w:asciiTheme="minorHAnsi" w:hAnsiTheme="minorHAnsi" w:cstheme="minorHAnsi"/>
        </w:rPr>
        <w:t xml:space="preserve">……………………….                                                                                                                 ……………………………….                                                                                                                                                                         </w:t>
      </w:r>
    </w:p>
    <w:p w14:paraId="5135138A" w14:textId="41042E40" w:rsidR="00C32D34" w:rsidRPr="00701C11" w:rsidRDefault="009B25D6" w:rsidP="00701C11">
      <w:pPr>
        <w:tabs>
          <w:tab w:val="left" w:pos="423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A14A3" w:rsidRPr="005D55B8">
        <w:rPr>
          <w:rFonts w:asciiTheme="minorHAnsi" w:hAnsiTheme="minorHAnsi" w:cstheme="minorHAnsi"/>
        </w:rPr>
        <w:t>Data                                                                                                                             Podpis uczestnika</w:t>
      </w:r>
    </w:p>
    <w:sectPr w:rsidR="00C32D34" w:rsidRPr="00701C11" w:rsidSect="004333E4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0B80" w14:textId="77777777" w:rsidR="0007155F" w:rsidRDefault="0007155F" w:rsidP="00DC5DAC">
      <w:pPr>
        <w:spacing w:after="0" w:line="240" w:lineRule="auto"/>
      </w:pPr>
      <w:r>
        <w:separator/>
      </w:r>
    </w:p>
  </w:endnote>
  <w:endnote w:type="continuationSeparator" w:id="0">
    <w:p w14:paraId="088175B0" w14:textId="77777777" w:rsidR="0007155F" w:rsidRDefault="0007155F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FD20" w14:textId="0E1B1C58" w:rsidR="00BD4A5B" w:rsidRDefault="004F72E3" w:rsidP="00453232">
    <w:r>
      <w:rPr>
        <w:noProof/>
        <w:lang w:eastAsia="pl-PL"/>
      </w:rPr>
      <w:drawing>
        <wp:inline distT="0" distB="0" distL="0" distR="0" wp14:anchorId="411B107E" wp14:editId="46549846">
          <wp:extent cx="2724150" cy="994653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A5B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7D1CBC1F">
              <wp:simplePos x="0" y="0"/>
              <wp:positionH relativeFrom="column">
                <wp:posOffset>-91440</wp:posOffset>
              </wp:positionH>
              <wp:positionV relativeFrom="paragraph">
                <wp:posOffset>139699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1756D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">
              <w10:wrap type="square"/>
            </v:line>
          </w:pict>
        </mc:Fallback>
      </mc:AlternateContent>
    </w:r>
  </w:p>
  <w:p w14:paraId="7D1AD993" w14:textId="77777777" w:rsidR="00BD4A5B" w:rsidRDefault="00BD4A5B">
    <w:pPr>
      <w:pStyle w:val="Stopka"/>
    </w:pPr>
  </w:p>
  <w:p w14:paraId="0A19E5E6" w14:textId="77777777" w:rsidR="00BD4A5B" w:rsidRDefault="00BD4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B8B6" w14:textId="77777777" w:rsidR="0007155F" w:rsidRDefault="0007155F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35BDB6A2" w14:textId="77777777" w:rsidR="0007155F" w:rsidRDefault="0007155F" w:rsidP="00DC5DAC">
      <w:pPr>
        <w:spacing w:after="0" w:line="240" w:lineRule="auto"/>
      </w:pPr>
      <w:r>
        <w:continuationSeparator/>
      </w:r>
    </w:p>
  </w:footnote>
  <w:footnote w:id="1">
    <w:p w14:paraId="52DDAE08" w14:textId="32558194" w:rsidR="001A14A3" w:rsidRPr="004333E4" w:rsidRDefault="001A14A3" w:rsidP="001A14A3">
      <w:pPr>
        <w:pStyle w:val="Tekstprzypisudolnego"/>
        <w:spacing w:before="0" w:after="0" w:line="240" w:lineRule="auto"/>
        <w:jc w:val="left"/>
        <w:rPr>
          <w:b w:val="0"/>
          <w:sz w:val="20"/>
        </w:rPr>
      </w:pPr>
      <w:r w:rsidRPr="004333E4">
        <w:rPr>
          <w:rStyle w:val="Odwoanieprzypisudolnego"/>
          <w:b w:val="0"/>
          <w:sz w:val="20"/>
        </w:rPr>
        <w:footnoteRef/>
      </w:r>
      <w:r w:rsidRPr="004333E4">
        <w:rPr>
          <w:b w:val="0"/>
          <w:sz w:val="20"/>
        </w:rPr>
        <w:t xml:space="preserve"> Formularz wypełnia każdy uczestnik indywidualnie</w:t>
      </w:r>
      <w:r w:rsidR="0004595E" w:rsidRPr="004333E4">
        <w:rPr>
          <w:b w:val="0"/>
          <w:sz w:val="20"/>
        </w:rPr>
        <w:t>.</w:t>
      </w:r>
    </w:p>
  </w:footnote>
  <w:footnote w:id="2">
    <w:p w14:paraId="1D6A5900" w14:textId="77777777" w:rsidR="001A14A3" w:rsidRDefault="001A14A3" w:rsidP="001A14A3">
      <w:pPr>
        <w:pStyle w:val="Tekstprzypisudolnego"/>
        <w:spacing w:before="0" w:after="0"/>
        <w:jc w:val="left"/>
      </w:pPr>
      <w:r>
        <w:rPr>
          <w:rStyle w:val="Odwoanieprzypisudolnego"/>
        </w:rPr>
        <w:footnoteRef/>
      </w:r>
      <w:r>
        <w:t xml:space="preserve"> </w:t>
      </w:r>
      <w:r w:rsidRPr="00A940BD">
        <w:rPr>
          <w:b w:val="0"/>
        </w:rPr>
        <w:t>Wypełnia uczestnik / uczestniczka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CDFE" w14:textId="751C3DEF" w:rsidR="00BD4A5B" w:rsidRDefault="00BD4A5B">
    <w:pPr>
      <w:pStyle w:val="Nagwek"/>
    </w:pPr>
  </w:p>
  <w:p w14:paraId="26C2728D" w14:textId="7D4E3E6B" w:rsidR="00BD4A5B" w:rsidRDefault="0067682B">
    <w:pPr>
      <w:pStyle w:val="Nagwek"/>
    </w:pPr>
    <w:r>
      <w:rPr>
        <w:noProof/>
        <w:lang w:eastAsia="pl-PL"/>
      </w:rPr>
      <w:drawing>
        <wp:inline distT="0" distB="0" distL="0" distR="0" wp14:anchorId="46E9E6A4" wp14:editId="164201DD">
          <wp:extent cx="5759450" cy="793750"/>
          <wp:effectExtent l="0" t="0" r="0" b="6350"/>
          <wp:docPr id="53" name="Obraz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8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</w:num>
  <w:num w:numId="2">
    <w:abstractNumId w:val="5"/>
  </w:num>
  <w:num w:numId="3">
    <w:abstractNumId w:val="14"/>
  </w:num>
  <w:num w:numId="4">
    <w:abstractNumId w:val="35"/>
  </w:num>
  <w:num w:numId="5">
    <w:abstractNumId w:val="20"/>
  </w:num>
  <w:num w:numId="6">
    <w:abstractNumId w:val="2"/>
  </w:num>
  <w:num w:numId="7">
    <w:abstractNumId w:val="7"/>
  </w:num>
  <w:num w:numId="8">
    <w:abstractNumId w:val="10"/>
  </w:num>
  <w:num w:numId="9">
    <w:abstractNumId w:val="30"/>
  </w:num>
  <w:num w:numId="10">
    <w:abstractNumId w:val="24"/>
  </w:num>
  <w:num w:numId="11">
    <w:abstractNumId w:val="34"/>
  </w:num>
  <w:num w:numId="12">
    <w:abstractNumId w:val="33"/>
  </w:num>
  <w:num w:numId="13">
    <w:abstractNumId w:val="31"/>
  </w:num>
  <w:num w:numId="14">
    <w:abstractNumId w:val="16"/>
  </w:num>
  <w:num w:numId="15">
    <w:abstractNumId w:val="41"/>
  </w:num>
  <w:num w:numId="16">
    <w:abstractNumId w:val="18"/>
  </w:num>
  <w:num w:numId="17">
    <w:abstractNumId w:val="0"/>
  </w:num>
  <w:num w:numId="18">
    <w:abstractNumId w:val="36"/>
  </w:num>
  <w:num w:numId="19">
    <w:abstractNumId w:val="3"/>
  </w:num>
  <w:num w:numId="20">
    <w:abstractNumId w:val="21"/>
  </w:num>
  <w:num w:numId="21">
    <w:abstractNumId w:val="25"/>
  </w:num>
  <w:num w:numId="22">
    <w:abstractNumId w:val="15"/>
  </w:num>
  <w:num w:numId="23">
    <w:abstractNumId w:val="39"/>
  </w:num>
  <w:num w:numId="24">
    <w:abstractNumId w:val="17"/>
  </w:num>
  <w:num w:numId="25">
    <w:abstractNumId w:val="3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19"/>
  </w:num>
  <w:num w:numId="30">
    <w:abstractNumId w:val="27"/>
  </w:num>
  <w:num w:numId="31">
    <w:abstractNumId w:val="40"/>
  </w:num>
  <w:num w:numId="32">
    <w:abstractNumId w:val="29"/>
  </w:num>
  <w:num w:numId="33">
    <w:abstractNumId w:val="12"/>
  </w:num>
  <w:num w:numId="34">
    <w:abstractNumId w:val="11"/>
  </w:num>
  <w:num w:numId="35">
    <w:abstractNumId w:val="28"/>
  </w:num>
  <w:num w:numId="36">
    <w:abstractNumId w:val="9"/>
  </w:num>
  <w:num w:numId="37">
    <w:abstractNumId w:val="4"/>
  </w:num>
  <w:num w:numId="38">
    <w:abstractNumId w:val="26"/>
  </w:num>
  <w:num w:numId="39">
    <w:abstractNumId w:val="13"/>
  </w:num>
  <w:num w:numId="40">
    <w:abstractNumId w:val="37"/>
  </w:num>
  <w:num w:numId="41">
    <w:abstractNumId w:val="23"/>
  </w:num>
  <w:num w:numId="4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010809-4954-4535-A08D-744F3CE885F2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4595E"/>
    <w:rsid w:val="000504C2"/>
    <w:rsid w:val="00067999"/>
    <w:rsid w:val="00070651"/>
    <w:rsid w:val="00071167"/>
    <w:rsid w:val="0007155F"/>
    <w:rsid w:val="00080496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23712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436F6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3B4F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C632E"/>
    <w:rsid w:val="003C6658"/>
    <w:rsid w:val="003F5712"/>
    <w:rsid w:val="003F7A9B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E1F21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381B"/>
    <w:rsid w:val="005A00DA"/>
    <w:rsid w:val="005A1C21"/>
    <w:rsid w:val="005A1CF4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68D7"/>
    <w:rsid w:val="0066703D"/>
    <w:rsid w:val="00667347"/>
    <w:rsid w:val="006725AE"/>
    <w:rsid w:val="00674B3A"/>
    <w:rsid w:val="0067682B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46AC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6FB9"/>
    <w:rsid w:val="009A7C0B"/>
    <w:rsid w:val="009B25D6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1344"/>
    <w:rsid w:val="00A87744"/>
    <w:rsid w:val="00A92C32"/>
    <w:rsid w:val="00A940BD"/>
    <w:rsid w:val="00AB49D6"/>
    <w:rsid w:val="00AB6AA5"/>
    <w:rsid w:val="00AC3C10"/>
    <w:rsid w:val="00AD4D62"/>
    <w:rsid w:val="00AD7EE4"/>
    <w:rsid w:val="00AE2ACB"/>
    <w:rsid w:val="00B01317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67E4D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209ED"/>
    <w:rsid w:val="00F265E6"/>
    <w:rsid w:val="00F26A2E"/>
    <w:rsid w:val="00F3196F"/>
    <w:rsid w:val="00F341A5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40AB"/>
    <w:rsid w:val="00F707E1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  <w:style w:type="paragraph" w:customStyle="1" w:styleId="xmsonormal">
    <w:name w:val="x_msonormal"/>
    <w:basedOn w:val="Normalny"/>
    <w:rsid w:val="00D67E4D"/>
    <w:pPr>
      <w:spacing w:after="0" w:line="240" w:lineRule="auto"/>
      <w:jc w:val="left"/>
    </w:pPr>
    <w:rPr>
      <w:rFonts w:eastAsiaTheme="minorHAnsi" w:cs="Calibri"/>
      <w:b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0809-4954-4535-A08D-744F3CE885F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E77562-CBB6-4685-BAF9-C691E648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Kucharczyk Marta</cp:lastModifiedBy>
  <cp:revision>2</cp:revision>
  <cp:lastPrinted>2024-03-22T12:55:00Z</cp:lastPrinted>
  <dcterms:created xsi:type="dcterms:W3CDTF">2025-07-31T11:06:00Z</dcterms:created>
  <dcterms:modified xsi:type="dcterms:W3CDTF">2025-07-31T11:06:00Z</dcterms:modified>
</cp:coreProperties>
</file>