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AE3AD1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F14020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12587E9E" w:rsidR="003B71FA" w:rsidRPr="0070319C" w:rsidRDefault="00B52838" w:rsidP="009A23F0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Konferencja „</w:t>
            </w:r>
            <w:r w:rsidR="00260668">
              <w:rPr>
                <w:rFonts w:ascii="Arial" w:hAnsi="Arial" w:cs="Arial"/>
                <w:b w:val="0"/>
                <w:sz w:val="24"/>
                <w:szCs w:val="24"/>
              </w:rPr>
              <w:t>Na ulicy. Dwie dekady streetworkingu w Gdańsku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</w:p>
        </w:tc>
      </w:tr>
      <w:tr w:rsidR="003B71FA" w:rsidRPr="00D94221" w14:paraId="625F589D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2EF1DA3F" w:rsidR="003B71FA" w:rsidRPr="00B52838" w:rsidRDefault="00260668" w:rsidP="009A23F0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26</w:t>
            </w:r>
            <w:r w:rsidR="00B52838" w:rsidRPr="00B52838">
              <w:rPr>
                <w:rFonts w:ascii="Arial" w:hAnsi="Arial" w:cs="Arial"/>
                <w:b w:val="0"/>
                <w:sz w:val="24"/>
                <w:szCs w:val="24"/>
              </w:rPr>
              <w:t xml:space="preserve"> listopada 2025 r.</w:t>
            </w:r>
            <w:bookmarkStart w:id="0" w:name="_GoBack"/>
            <w:bookmarkEnd w:id="0"/>
          </w:p>
        </w:tc>
      </w:tr>
      <w:tr w:rsidR="003B71FA" w:rsidRPr="00D94221" w14:paraId="3DE1A800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02F27860" w14:textId="1ABBAC73" w:rsidR="00B52838" w:rsidRDefault="00260668" w:rsidP="009A23F0">
            <w:pPr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Centrum Konferencyjne </w:t>
            </w:r>
            <w:proofErr w:type="spellStart"/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>Hevelianum</w:t>
            </w:r>
            <w:proofErr w:type="spellEnd"/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SALA HAXO</w:t>
            </w:r>
          </w:p>
          <w:p w14:paraId="2795EE3F" w14:textId="789719BD" w:rsidR="003B71FA" w:rsidRPr="0070319C" w:rsidRDefault="00260668" w:rsidP="009A23F0">
            <w:pPr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>ul. Gradowa 6</w:t>
            </w:r>
            <w:r w:rsidR="00B52838">
              <w:rPr>
                <w:rFonts w:ascii="Arial" w:eastAsia="Times New Roman" w:hAnsi="Arial" w:cs="Arial"/>
                <w:b w:val="0"/>
                <w:sz w:val="24"/>
                <w:szCs w:val="24"/>
              </w:rPr>
              <w:t>, 80-8</w:t>
            </w:r>
            <w:r w:rsidR="006A40F2">
              <w:rPr>
                <w:rFonts w:ascii="Arial" w:eastAsia="Times New Roman" w:hAnsi="Arial" w:cs="Arial"/>
                <w:b w:val="0"/>
                <w:sz w:val="24"/>
                <w:szCs w:val="24"/>
              </w:rPr>
              <w:t>02</w:t>
            </w:r>
            <w:r w:rsidR="00B52838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Gdańsk</w:t>
            </w:r>
          </w:p>
        </w:tc>
      </w:tr>
    </w:tbl>
    <w:p w14:paraId="14F6DBEC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3B71FA" w:rsidRPr="00D94221" w14:paraId="5317DCC8" w14:textId="77777777" w:rsidTr="00AE3AD1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671B1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671B1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16765C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16765C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D39F0F" w14:textId="77777777" w:rsidR="003B71FA" w:rsidRPr="00215DA3" w:rsidRDefault="003B71FA" w:rsidP="00671B19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1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1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277A4BE2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5135138A" w14:textId="0A4B4791" w:rsidR="00C32D34" w:rsidRDefault="003B71FA" w:rsidP="0016765C">
      <w:pPr>
        <w:tabs>
          <w:tab w:val="left" w:pos="4230"/>
        </w:tabs>
        <w:spacing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85009" w14:textId="77777777" w:rsidR="00EE1AF2" w:rsidRDefault="00EE1AF2" w:rsidP="00DC5DAC">
      <w:pPr>
        <w:spacing w:after="0" w:line="240" w:lineRule="auto"/>
      </w:pPr>
      <w:r>
        <w:separator/>
      </w:r>
    </w:p>
  </w:endnote>
  <w:endnote w:type="continuationSeparator" w:id="0">
    <w:p w14:paraId="76665494" w14:textId="77777777" w:rsidR="00EE1AF2" w:rsidRDefault="00EE1AF2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721C" w14:textId="77777777" w:rsidR="00AC5E24" w:rsidRDefault="00AC5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3784CCC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5BFA1" w14:textId="77777777" w:rsidR="00AC5E24" w:rsidRDefault="00AC5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B603D" w14:textId="77777777" w:rsidR="00EE1AF2" w:rsidRDefault="00EE1AF2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4AAEBA0E" w14:textId="77777777" w:rsidR="00EE1AF2" w:rsidRDefault="00EE1AF2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5C955" w14:textId="77777777" w:rsidR="00AC5E24" w:rsidRDefault="00AC5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5640F" w14:textId="77777777" w:rsidR="00AC5E24" w:rsidRDefault="00AC5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0"/>
  </w:num>
  <w:num w:numId="2">
    <w:abstractNumId w:val="6"/>
  </w:num>
  <w:num w:numId="3">
    <w:abstractNumId w:val="15"/>
  </w:num>
  <w:num w:numId="4">
    <w:abstractNumId w:val="37"/>
  </w:num>
  <w:num w:numId="5">
    <w:abstractNumId w:val="21"/>
  </w:num>
  <w:num w:numId="6">
    <w:abstractNumId w:val="2"/>
  </w:num>
  <w:num w:numId="7">
    <w:abstractNumId w:val="8"/>
  </w:num>
  <w:num w:numId="8">
    <w:abstractNumId w:val="11"/>
  </w:num>
  <w:num w:numId="9">
    <w:abstractNumId w:val="32"/>
  </w:num>
  <w:num w:numId="10">
    <w:abstractNumId w:val="26"/>
  </w:num>
  <w:num w:numId="11">
    <w:abstractNumId w:val="36"/>
  </w:num>
  <w:num w:numId="12">
    <w:abstractNumId w:val="35"/>
  </w:num>
  <w:num w:numId="13">
    <w:abstractNumId w:val="33"/>
  </w:num>
  <w:num w:numId="14">
    <w:abstractNumId w:val="17"/>
  </w:num>
  <w:num w:numId="15">
    <w:abstractNumId w:val="43"/>
  </w:num>
  <w:num w:numId="16">
    <w:abstractNumId w:val="19"/>
  </w:num>
  <w:num w:numId="17">
    <w:abstractNumId w:val="0"/>
  </w:num>
  <w:num w:numId="18">
    <w:abstractNumId w:val="38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41"/>
  </w:num>
  <w:num w:numId="24">
    <w:abstractNumId w:val="18"/>
  </w:num>
  <w:num w:numId="25">
    <w:abstractNumId w:val="3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"/>
  </w:num>
  <w:num w:numId="29">
    <w:abstractNumId w:val="20"/>
  </w:num>
  <w:num w:numId="30">
    <w:abstractNumId w:val="29"/>
  </w:num>
  <w:num w:numId="31">
    <w:abstractNumId w:val="42"/>
  </w:num>
  <w:num w:numId="32">
    <w:abstractNumId w:val="31"/>
  </w:num>
  <w:num w:numId="33">
    <w:abstractNumId w:val="13"/>
  </w:num>
  <w:num w:numId="34">
    <w:abstractNumId w:val="12"/>
  </w:num>
  <w:num w:numId="35">
    <w:abstractNumId w:val="30"/>
  </w:num>
  <w:num w:numId="36">
    <w:abstractNumId w:val="10"/>
  </w:num>
  <w:num w:numId="37">
    <w:abstractNumId w:val="4"/>
  </w:num>
  <w:num w:numId="38">
    <w:abstractNumId w:val="28"/>
  </w:num>
  <w:num w:numId="39">
    <w:abstractNumId w:val="14"/>
  </w:num>
  <w:num w:numId="40">
    <w:abstractNumId w:val="39"/>
  </w:num>
  <w:num w:numId="41">
    <w:abstractNumId w:val="25"/>
  </w:num>
  <w:num w:numId="42">
    <w:abstractNumId w:val="7"/>
  </w:num>
  <w:num w:numId="43">
    <w:abstractNumId w:val="5"/>
  </w:num>
  <w:num w:numId="44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960E65F-CF87-4326-8CFD-6AA523380568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7999"/>
    <w:rsid w:val="00070651"/>
    <w:rsid w:val="00071167"/>
    <w:rsid w:val="00080496"/>
    <w:rsid w:val="00085ADD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52B6"/>
    <w:rsid w:val="000F5476"/>
    <w:rsid w:val="000F7FD9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668"/>
    <w:rsid w:val="00260AF2"/>
    <w:rsid w:val="00261547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25E54"/>
    <w:rsid w:val="00430D85"/>
    <w:rsid w:val="004333E4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6FEF"/>
    <w:rsid w:val="00697BD2"/>
    <w:rsid w:val="006A04C1"/>
    <w:rsid w:val="006A40F2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1220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5CDE"/>
    <w:rsid w:val="007E4981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2B9D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7E45"/>
    <w:rsid w:val="00A22B5E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2838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523F"/>
    <w:rsid w:val="00EE152A"/>
    <w:rsid w:val="00EE1AF2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0E65F-CF87-4326-8CFD-6AA5233805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23E4CC1-42C4-47B4-88F2-DA9E2D41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</Template>
  <TotalTime>29</TotalTime>
  <Pages>4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2700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Radelska Marlena</cp:lastModifiedBy>
  <cp:revision>5</cp:revision>
  <cp:lastPrinted>2025-10-08T09:46:00Z</cp:lastPrinted>
  <dcterms:created xsi:type="dcterms:W3CDTF">2025-10-08T09:43:00Z</dcterms:created>
  <dcterms:modified xsi:type="dcterms:W3CDTF">2025-10-31T13:13:00Z</dcterms:modified>
</cp:coreProperties>
</file>