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AE3AD1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F14020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088DC6D4" w14:textId="77777777" w:rsidR="003B71FA" w:rsidRPr="0070319C" w:rsidRDefault="003B71FA" w:rsidP="009A23F0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3B71FA" w:rsidRPr="00D94221" w14:paraId="625F589D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77777777" w:rsidR="003B71FA" w:rsidRPr="00AE3AD1" w:rsidRDefault="003B71FA" w:rsidP="009A23F0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3DE1A800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2795EE3F" w14:textId="77777777" w:rsidR="003B71FA" w:rsidRPr="0070319C" w:rsidRDefault="003B71FA" w:rsidP="009A23F0">
            <w:pPr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</w:tr>
    </w:tbl>
    <w:p w14:paraId="14F6DBEC" w14:textId="77777777" w:rsidR="003B71FA" w:rsidRPr="0070319C" w:rsidRDefault="003B71FA" w:rsidP="00D309E7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5330"/>
      </w:tblGrid>
      <w:tr w:rsidR="003B71FA" w:rsidRPr="00D94221" w14:paraId="5317DCC8" w14:textId="77777777" w:rsidTr="00D309E7">
        <w:trPr>
          <w:trHeight w:val="159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5330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D309E7">
        <w:trPr>
          <w:trHeight w:val="1580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53584770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70CA2" w:rsidRPr="00D94221" w14:paraId="651AAD85" w14:textId="77777777" w:rsidTr="00D309E7">
        <w:trPr>
          <w:trHeight w:val="965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EA8E30E" w14:textId="4BEA9D7C" w:rsidR="00670CA2" w:rsidRPr="0070319C" w:rsidRDefault="00670CA2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Podmiot prowadzący (jeśli dotyczy)</w:t>
            </w:r>
          </w:p>
        </w:tc>
        <w:tc>
          <w:tcPr>
            <w:tcW w:w="5330" w:type="dxa"/>
            <w:shd w:val="clear" w:color="auto" w:fill="FFFFFF" w:themeFill="background1"/>
          </w:tcPr>
          <w:p w14:paraId="701B5F0F" w14:textId="77777777" w:rsidR="00670CA2" w:rsidRPr="0070319C" w:rsidRDefault="00670CA2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D309E7">
        <w:trPr>
          <w:trHeight w:val="851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73F04AAF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5330" w:type="dxa"/>
            <w:shd w:val="clear" w:color="auto" w:fill="FFFFFF" w:themeFill="background1"/>
          </w:tcPr>
          <w:p w14:paraId="6682BE53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5330" w:type="dxa"/>
          </w:tcPr>
          <w:p w14:paraId="6EB750FE" w14:textId="27F019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CA2" w:rsidRPr="00D94221" w14:paraId="13675963" w14:textId="77777777" w:rsidTr="00D309E7">
        <w:trPr>
          <w:trHeight w:val="921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8567DDA" w14:textId="50D71B41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Pieczęć i podpis osoby reprezentującej instytucję </w:t>
            </w:r>
          </w:p>
        </w:tc>
        <w:tc>
          <w:tcPr>
            <w:tcW w:w="5330" w:type="dxa"/>
          </w:tcPr>
          <w:p w14:paraId="6926DFDF" w14:textId="77777777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374D9" w14:textId="77777777" w:rsidR="003B71FA" w:rsidRPr="00215DA3" w:rsidRDefault="003B71FA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1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1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3AD7BCA2" w:rsidR="001A14A3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016C5B9C" w14:textId="245A339B" w:rsidR="00271D26" w:rsidRPr="00F72BCD" w:rsidRDefault="00271D26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Oświadczam, iż nie uczestniczyłem / uczestniczyłam w tożsamym tematycznie wsparciu realizowanym w ramach innych projektów współfinansowanych ze środków Europejskiego Funduszu Społecznego</w:t>
      </w:r>
      <w:r w:rsidR="00E25E80">
        <w:rPr>
          <w:rFonts w:ascii="Arial" w:hAnsi="Arial" w:cs="Arial"/>
          <w:b w:val="0"/>
          <w:sz w:val="24"/>
          <w:szCs w:val="24"/>
        </w:rPr>
        <w:t xml:space="preserve"> Plus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5135138A" w14:textId="4015582A" w:rsidR="00C32D34" w:rsidRDefault="003B71FA" w:rsidP="007D2975">
      <w:pPr>
        <w:tabs>
          <w:tab w:val="left" w:pos="4230"/>
        </w:tabs>
        <w:spacing w:before="600"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4333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D4231" w14:textId="77777777" w:rsidR="009E20E5" w:rsidRDefault="009E20E5" w:rsidP="00DC5DAC">
      <w:pPr>
        <w:spacing w:after="0" w:line="240" w:lineRule="auto"/>
      </w:pPr>
      <w:r>
        <w:separator/>
      </w:r>
    </w:p>
  </w:endnote>
  <w:endnote w:type="continuationSeparator" w:id="0">
    <w:p w14:paraId="049917DB" w14:textId="77777777" w:rsidR="009E20E5" w:rsidRDefault="009E20E5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721C" w14:textId="77777777" w:rsidR="00AC5E24" w:rsidRDefault="00AC5E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3784CCCB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5BFA1" w14:textId="77777777" w:rsidR="00AC5E24" w:rsidRDefault="00AC5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F162E" w14:textId="77777777" w:rsidR="009E20E5" w:rsidRDefault="009E20E5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3D7B8A97" w14:textId="77777777" w:rsidR="009E20E5" w:rsidRDefault="009E20E5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5C955" w14:textId="77777777" w:rsidR="00AC5E24" w:rsidRDefault="00AC5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5640F" w14:textId="77777777" w:rsidR="00AC5E24" w:rsidRDefault="00AC5E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0"/>
  </w:num>
  <w:num w:numId="2">
    <w:abstractNumId w:val="6"/>
  </w:num>
  <w:num w:numId="3">
    <w:abstractNumId w:val="15"/>
  </w:num>
  <w:num w:numId="4">
    <w:abstractNumId w:val="37"/>
  </w:num>
  <w:num w:numId="5">
    <w:abstractNumId w:val="21"/>
  </w:num>
  <w:num w:numId="6">
    <w:abstractNumId w:val="2"/>
  </w:num>
  <w:num w:numId="7">
    <w:abstractNumId w:val="8"/>
  </w:num>
  <w:num w:numId="8">
    <w:abstractNumId w:val="11"/>
  </w:num>
  <w:num w:numId="9">
    <w:abstractNumId w:val="32"/>
  </w:num>
  <w:num w:numId="10">
    <w:abstractNumId w:val="26"/>
  </w:num>
  <w:num w:numId="11">
    <w:abstractNumId w:val="36"/>
  </w:num>
  <w:num w:numId="12">
    <w:abstractNumId w:val="35"/>
  </w:num>
  <w:num w:numId="13">
    <w:abstractNumId w:val="33"/>
  </w:num>
  <w:num w:numId="14">
    <w:abstractNumId w:val="17"/>
  </w:num>
  <w:num w:numId="15">
    <w:abstractNumId w:val="43"/>
  </w:num>
  <w:num w:numId="16">
    <w:abstractNumId w:val="19"/>
  </w:num>
  <w:num w:numId="17">
    <w:abstractNumId w:val="0"/>
  </w:num>
  <w:num w:numId="18">
    <w:abstractNumId w:val="38"/>
  </w:num>
  <w:num w:numId="19">
    <w:abstractNumId w:val="3"/>
  </w:num>
  <w:num w:numId="20">
    <w:abstractNumId w:val="22"/>
  </w:num>
  <w:num w:numId="21">
    <w:abstractNumId w:val="27"/>
  </w:num>
  <w:num w:numId="22">
    <w:abstractNumId w:val="16"/>
  </w:num>
  <w:num w:numId="23">
    <w:abstractNumId w:val="41"/>
  </w:num>
  <w:num w:numId="24">
    <w:abstractNumId w:val="18"/>
  </w:num>
  <w:num w:numId="25">
    <w:abstractNumId w:val="34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"/>
  </w:num>
  <w:num w:numId="29">
    <w:abstractNumId w:val="20"/>
  </w:num>
  <w:num w:numId="30">
    <w:abstractNumId w:val="29"/>
  </w:num>
  <w:num w:numId="31">
    <w:abstractNumId w:val="42"/>
  </w:num>
  <w:num w:numId="32">
    <w:abstractNumId w:val="31"/>
  </w:num>
  <w:num w:numId="33">
    <w:abstractNumId w:val="13"/>
  </w:num>
  <w:num w:numId="34">
    <w:abstractNumId w:val="12"/>
  </w:num>
  <w:num w:numId="35">
    <w:abstractNumId w:val="30"/>
  </w:num>
  <w:num w:numId="36">
    <w:abstractNumId w:val="10"/>
  </w:num>
  <w:num w:numId="37">
    <w:abstractNumId w:val="4"/>
  </w:num>
  <w:num w:numId="38">
    <w:abstractNumId w:val="28"/>
  </w:num>
  <w:num w:numId="39">
    <w:abstractNumId w:val="14"/>
  </w:num>
  <w:num w:numId="40">
    <w:abstractNumId w:val="39"/>
  </w:num>
  <w:num w:numId="41">
    <w:abstractNumId w:val="25"/>
  </w:num>
  <w:num w:numId="42">
    <w:abstractNumId w:val="7"/>
  </w:num>
  <w:num w:numId="43">
    <w:abstractNumId w:val="5"/>
  </w:num>
  <w:num w:numId="44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3046802-D9E7-48CE-B13F-45EB33A51C5B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504C2"/>
    <w:rsid w:val="00067999"/>
    <w:rsid w:val="00070651"/>
    <w:rsid w:val="00071167"/>
    <w:rsid w:val="00080496"/>
    <w:rsid w:val="00085ADD"/>
    <w:rsid w:val="00092682"/>
    <w:rsid w:val="000A3C20"/>
    <w:rsid w:val="000A3D25"/>
    <w:rsid w:val="000B3578"/>
    <w:rsid w:val="000B37D3"/>
    <w:rsid w:val="000C3FB2"/>
    <w:rsid w:val="000D4DB3"/>
    <w:rsid w:val="000E5D6A"/>
    <w:rsid w:val="000F13CD"/>
    <w:rsid w:val="000F52B6"/>
    <w:rsid w:val="000F5476"/>
    <w:rsid w:val="000F7FD9"/>
    <w:rsid w:val="001042B5"/>
    <w:rsid w:val="00107A16"/>
    <w:rsid w:val="001101E3"/>
    <w:rsid w:val="001160C6"/>
    <w:rsid w:val="00133097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8282C"/>
    <w:rsid w:val="001857D1"/>
    <w:rsid w:val="00185E35"/>
    <w:rsid w:val="00194392"/>
    <w:rsid w:val="00197C43"/>
    <w:rsid w:val="001A0E59"/>
    <w:rsid w:val="001A14A3"/>
    <w:rsid w:val="001A3F80"/>
    <w:rsid w:val="001A7210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349D"/>
    <w:rsid w:val="00260AF2"/>
    <w:rsid w:val="00261547"/>
    <w:rsid w:val="00271D26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5B98"/>
    <w:rsid w:val="003A646B"/>
    <w:rsid w:val="003B09C4"/>
    <w:rsid w:val="003B2969"/>
    <w:rsid w:val="003B5FC6"/>
    <w:rsid w:val="003B71FA"/>
    <w:rsid w:val="003C632E"/>
    <w:rsid w:val="003C6658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25E54"/>
    <w:rsid w:val="00430D85"/>
    <w:rsid w:val="00431B98"/>
    <w:rsid w:val="004333E4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7151"/>
    <w:rsid w:val="004B7993"/>
    <w:rsid w:val="004E3DCA"/>
    <w:rsid w:val="004E738B"/>
    <w:rsid w:val="004F72E3"/>
    <w:rsid w:val="00500B8B"/>
    <w:rsid w:val="0050105C"/>
    <w:rsid w:val="0050587C"/>
    <w:rsid w:val="00515281"/>
    <w:rsid w:val="00522AE1"/>
    <w:rsid w:val="00531C08"/>
    <w:rsid w:val="00547764"/>
    <w:rsid w:val="00551881"/>
    <w:rsid w:val="00556A86"/>
    <w:rsid w:val="00557003"/>
    <w:rsid w:val="00565EFD"/>
    <w:rsid w:val="00572C1A"/>
    <w:rsid w:val="00573C27"/>
    <w:rsid w:val="005740B9"/>
    <w:rsid w:val="005754F1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0CA2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2975"/>
    <w:rsid w:val="007D5CDE"/>
    <w:rsid w:val="007F41BB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901BE0"/>
    <w:rsid w:val="0091033B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20E5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7E45"/>
    <w:rsid w:val="00A22B5E"/>
    <w:rsid w:val="00A40855"/>
    <w:rsid w:val="00A419B5"/>
    <w:rsid w:val="00A42759"/>
    <w:rsid w:val="00A42D69"/>
    <w:rsid w:val="00A45D40"/>
    <w:rsid w:val="00A47137"/>
    <w:rsid w:val="00A50D4D"/>
    <w:rsid w:val="00A567A0"/>
    <w:rsid w:val="00A65E4A"/>
    <w:rsid w:val="00A87744"/>
    <w:rsid w:val="00A92C32"/>
    <w:rsid w:val="00A940BD"/>
    <w:rsid w:val="00AB49D6"/>
    <w:rsid w:val="00AB6AA5"/>
    <w:rsid w:val="00AC1FFB"/>
    <w:rsid w:val="00AC3C10"/>
    <w:rsid w:val="00AC43EE"/>
    <w:rsid w:val="00AC5E24"/>
    <w:rsid w:val="00AD4D62"/>
    <w:rsid w:val="00AD7EE4"/>
    <w:rsid w:val="00AE2ACB"/>
    <w:rsid w:val="00AE3AD1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9E7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25E80"/>
    <w:rsid w:val="00E36522"/>
    <w:rsid w:val="00E47EF3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523F"/>
    <w:rsid w:val="00EE152A"/>
    <w:rsid w:val="00EE2A0C"/>
    <w:rsid w:val="00EE6A6B"/>
    <w:rsid w:val="00EE6F12"/>
    <w:rsid w:val="00EF14EA"/>
    <w:rsid w:val="00EF1846"/>
    <w:rsid w:val="00EF4AE5"/>
    <w:rsid w:val="00F0662E"/>
    <w:rsid w:val="00F10167"/>
    <w:rsid w:val="00F13E11"/>
    <w:rsid w:val="00F14020"/>
    <w:rsid w:val="00F209ED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46802-D9E7-48CE-B13F-45EB33A51C5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A988707-8C13-49D5-AD95-99791352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</Template>
  <TotalTime>33</TotalTime>
  <Pages>4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2781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Lis Zuzanna</cp:lastModifiedBy>
  <cp:revision>3</cp:revision>
  <cp:lastPrinted>2025-12-30T11:05:00Z</cp:lastPrinted>
  <dcterms:created xsi:type="dcterms:W3CDTF">2025-12-30T10:53:00Z</dcterms:created>
  <dcterms:modified xsi:type="dcterms:W3CDTF">2025-12-30T11:32:00Z</dcterms:modified>
</cp:coreProperties>
</file>