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574B2E">
      <w:pPr>
        <w:spacing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574B2E">
        <w:trPr>
          <w:trHeight w:val="62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574B2E">
        <w:trPr>
          <w:trHeight w:val="1326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0E0022AC" w:rsidR="003B71FA" w:rsidRPr="0070319C" w:rsidRDefault="00406263" w:rsidP="00574B2E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Szkolenie z elementami coachingu dla kadry centrów usług społecznych oraz ośrodków pomocy społecznej, które deklarują gotowość przekształcenia w CUS, z terenu województwa pomorskiego</w:t>
            </w:r>
          </w:p>
        </w:tc>
      </w:tr>
      <w:tr w:rsidR="003B71FA" w:rsidRPr="00D94221" w14:paraId="625F589D" w14:textId="77777777" w:rsidTr="00574B2E">
        <w:trPr>
          <w:trHeight w:val="3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4A12E8CF" w:rsidR="003B71FA" w:rsidRPr="00AE3AD1" w:rsidRDefault="00406263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4-5.02.2026</w:t>
            </w:r>
          </w:p>
        </w:tc>
      </w:tr>
      <w:tr w:rsidR="003B71FA" w:rsidRPr="00D94221" w14:paraId="3DE1A800" w14:textId="77777777" w:rsidTr="00574B2E">
        <w:trPr>
          <w:trHeight w:val="44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67B51E27" w:rsidR="003B71FA" w:rsidRPr="0070319C" w:rsidRDefault="00406263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Hotel „Victoria” </w:t>
            </w:r>
            <w:proofErr w:type="spellStart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Za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mostna</w:t>
            </w:r>
            <w:proofErr w:type="spellEnd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1, 80</w:t>
            </w:r>
            <w:r w:rsidR="00574B2E">
              <w:rPr>
                <w:rFonts w:ascii="Arial" w:eastAsia="Times New Roman" w:hAnsi="Arial" w:cs="Arial"/>
                <w:b w:val="0"/>
                <w:sz w:val="24"/>
                <w:szCs w:val="24"/>
              </w:rPr>
              <w:t>-239 Bolszewo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1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1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4231" w14:textId="77777777" w:rsidR="009E20E5" w:rsidRDefault="009E20E5" w:rsidP="00DC5DAC">
      <w:pPr>
        <w:spacing w:after="0" w:line="240" w:lineRule="auto"/>
      </w:pPr>
      <w:r>
        <w:separator/>
      </w:r>
    </w:p>
  </w:endnote>
  <w:endnote w:type="continuationSeparator" w:id="0">
    <w:p w14:paraId="049917DB" w14:textId="77777777" w:rsidR="009E20E5" w:rsidRDefault="009E20E5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4CF7F8B6">
          <wp:extent cx="2724150" cy="994653"/>
          <wp:effectExtent l="0" t="0" r="0" b="4445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9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162E" w14:textId="77777777" w:rsidR="009E20E5" w:rsidRDefault="009E20E5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3D7B8A97" w14:textId="77777777" w:rsidR="009E20E5" w:rsidRDefault="009E20E5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5"/>
  </w:num>
  <w:num w:numId="4">
    <w:abstractNumId w:val="37"/>
  </w:num>
  <w:num w:numId="5">
    <w:abstractNumId w:val="21"/>
  </w:num>
  <w:num w:numId="6">
    <w:abstractNumId w:val="2"/>
  </w:num>
  <w:num w:numId="7">
    <w:abstractNumId w:val="8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35"/>
  </w:num>
  <w:num w:numId="13">
    <w:abstractNumId w:val="33"/>
  </w:num>
  <w:num w:numId="14">
    <w:abstractNumId w:val="17"/>
  </w:num>
  <w:num w:numId="15">
    <w:abstractNumId w:val="43"/>
  </w:num>
  <w:num w:numId="16">
    <w:abstractNumId w:val="19"/>
  </w:num>
  <w:num w:numId="17">
    <w:abstractNumId w:val="0"/>
  </w:num>
  <w:num w:numId="18">
    <w:abstractNumId w:val="3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41"/>
  </w:num>
  <w:num w:numId="24">
    <w:abstractNumId w:val="18"/>
  </w:num>
  <w:num w:numId="25">
    <w:abstractNumId w:val="3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"/>
  </w:num>
  <w:num w:numId="29">
    <w:abstractNumId w:val="20"/>
  </w:num>
  <w:num w:numId="30">
    <w:abstractNumId w:val="29"/>
  </w:num>
  <w:num w:numId="31">
    <w:abstractNumId w:val="42"/>
  </w:num>
  <w:num w:numId="32">
    <w:abstractNumId w:val="31"/>
  </w:num>
  <w:num w:numId="33">
    <w:abstractNumId w:val="13"/>
  </w:num>
  <w:num w:numId="34">
    <w:abstractNumId w:val="12"/>
  </w:num>
  <w:num w:numId="35">
    <w:abstractNumId w:val="30"/>
  </w:num>
  <w:num w:numId="36">
    <w:abstractNumId w:val="10"/>
  </w:num>
  <w:num w:numId="37">
    <w:abstractNumId w:val="4"/>
  </w:num>
  <w:num w:numId="38">
    <w:abstractNumId w:val="28"/>
  </w:num>
  <w:num w:numId="39">
    <w:abstractNumId w:val="14"/>
  </w:num>
  <w:num w:numId="40">
    <w:abstractNumId w:val="39"/>
  </w:num>
  <w:num w:numId="41">
    <w:abstractNumId w:val="25"/>
  </w:num>
  <w:num w:numId="42">
    <w:abstractNumId w:val="7"/>
  </w:num>
  <w:num w:numId="43">
    <w:abstractNumId w:val="5"/>
  </w:num>
  <w:num w:numId="4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BB7D00-A6B9-4FC2-98F4-7335321F3F60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6263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4B2E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4D0B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B7D00-A6B9-4FC2-98F4-7335321F3F6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A4C72EA-3DEE-42F3-89BD-830E4E03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7</TotalTime>
  <Pages>4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3</cp:revision>
  <cp:lastPrinted>2025-12-30T11:05:00Z</cp:lastPrinted>
  <dcterms:created xsi:type="dcterms:W3CDTF">2026-01-14T10:59:00Z</dcterms:created>
  <dcterms:modified xsi:type="dcterms:W3CDTF">2026-01-14T11:13:00Z</dcterms:modified>
</cp:coreProperties>
</file>