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9C4" w14:textId="77777777" w:rsidR="00897DA8" w:rsidRPr="000978BB" w:rsidRDefault="00897DA8" w:rsidP="00897DA8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3 do Regulaminu</w:t>
      </w:r>
    </w:p>
    <w:p w14:paraId="157DFF94" w14:textId="06025CDE" w:rsidR="00897DA8" w:rsidRPr="00053F87" w:rsidRDefault="00897DA8" w:rsidP="00897DA8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1DC28F68" w14:textId="77777777" w:rsidR="00897DA8" w:rsidRPr="00053F87" w:rsidRDefault="00897DA8" w:rsidP="00897DA8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897DA8" w:rsidRPr="00D94221" w14:paraId="34CEEF06" w14:textId="77777777" w:rsidTr="00A438B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045CE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E6DC943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72061B93" w14:textId="77777777" w:rsidTr="00137712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B4914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0ED3E50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90D8BAF" w14:textId="77777777" w:rsidTr="005251EF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5CD50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57656C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C6CF86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B4A405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8053FC9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EFBA419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828751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598E3106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32632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D322A8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7CE55D1F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9880D4F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12906E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213BADD2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F162A8B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73562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3ABC264D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89C5171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57D97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563DB6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56545F6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ED0EC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45CC103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9ADC886" w14:textId="1B491A10" w:rsidR="00897DA8" w:rsidRPr="00053F87" w:rsidRDefault="00897DA8" w:rsidP="00B81C94">
      <w:pPr>
        <w:spacing w:before="1680" w:after="0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 w:rsidR="00E655F9">
        <w:rPr>
          <w:rFonts w:ascii="Arial" w:hAnsi="Arial" w:cs="Arial"/>
          <w:b w:val="0"/>
          <w:sz w:val="24"/>
          <w:szCs w:val="24"/>
        </w:rPr>
        <w:t xml:space="preserve">Wpisz w 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 w:rsidR="00E655F9">
        <w:rPr>
          <w:rFonts w:ascii="Arial" w:hAnsi="Arial" w:cs="Arial"/>
          <w:b w:val="0"/>
          <w:sz w:val="24"/>
          <w:szCs w:val="24"/>
        </w:rPr>
        <w:t>wyboru</w:t>
      </w:r>
      <w:r w:rsidR="00E655F9" w:rsidRPr="00AA18CD">
        <w:rPr>
          <w:rFonts w:ascii="Arial" w:hAnsi="Arial" w:cs="Arial"/>
          <w:b w:val="0"/>
          <w:sz w:val="24"/>
          <w:szCs w:val="24"/>
        </w:rPr>
        <w:t>”</w:t>
      </w:r>
      <w:r w:rsidR="00E655F9">
        <w:rPr>
          <w:rFonts w:ascii="Arial" w:hAnsi="Arial" w:cs="Arial"/>
          <w:b w:val="0"/>
          <w:sz w:val="24"/>
          <w:szCs w:val="24"/>
        </w:rPr>
        <w:t xml:space="preserve"> znak „X”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 </w:t>
      </w:r>
      <w:r w:rsidR="00E655F9"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C03DF0" w:rsidRPr="00D94221" w14:paraId="17A89B66" w14:textId="77777777" w:rsidTr="00C03DF0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16E6189C" w14:textId="77777777" w:rsidR="00C03DF0" w:rsidRPr="00AA18CD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44AE10E" w14:textId="77777777" w:rsidR="00C03DF0" w:rsidRPr="00AA18CD" w:rsidRDefault="00C03DF0" w:rsidP="002976ED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C03DF0" w:rsidRPr="00D94221" w14:paraId="2A92FBAC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5E4C35" w14:textId="02435F4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Jednostka samorządu terytorialnego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lub jego jednostka organizacyjna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(bez szkół i placówek systemu oświaty)</w:t>
            </w:r>
          </w:p>
        </w:tc>
        <w:tc>
          <w:tcPr>
            <w:tcW w:w="1696" w:type="dxa"/>
            <w:shd w:val="clear" w:color="auto" w:fill="FFFFFF" w:themeFill="background1"/>
          </w:tcPr>
          <w:p w14:paraId="4E9E50EA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10281C12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CDC714" w14:textId="6E02A26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ekonomii społecznej </w:t>
            </w:r>
            <w:r w:rsidR="00543559">
              <w:rPr>
                <w:rFonts w:ascii="Arial" w:hAnsi="Arial" w:cs="Arial"/>
                <w:b w:val="0"/>
                <w:sz w:val="24"/>
                <w:szCs w:val="24"/>
              </w:rPr>
              <w:t>(w tym NGO)</w:t>
            </w:r>
          </w:p>
        </w:tc>
        <w:tc>
          <w:tcPr>
            <w:tcW w:w="1696" w:type="dxa"/>
            <w:shd w:val="clear" w:color="auto" w:fill="FFFFFF" w:themeFill="background1"/>
          </w:tcPr>
          <w:p w14:paraId="685B430C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489F1936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C9A9EA" w14:textId="761E09B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nstytucja rynku pracy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6C886BDE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73EB2BF4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A97064F" w14:textId="79685EEA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ednostka administracji rządowej</w:t>
            </w:r>
          </w:p>
        </w:tc>
        <w:tc>
          <w:tcPr>
            <w:tcW w:w="1696" w:type="dxa"/>
            <w:shd w:val="clear" w:color="auto" w:fill="FFFFFF" w:themeFill="background1"/>
          </w:tcPr>
          <w:p w14:paraId="2ED9C870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6BAA153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002237B" w14:textId="1EED7570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 wykonujący działalność leczniczą</w:t>
            </w:r>
          </w:p>
        </w:tc>
        <w:tc>
          <w:tcPr>
            <w:tcW w:w="1696" w:type="dxa"/>
            <w:shd w:val="clear" w:color="auto" w:fill="FFFFFF" w:themeFill="background1"/>
          </w:tcPr>
          <w:p w14:paraId="0D17F8A2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5AB04F18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6FE0D24" w14:textId="3A058EC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Szkoła</w:t>
            </w:r>
          </w:p>
        </w:tc>
        <w:tc>
          <w:tcPr>
            <w:tcW w:w="1696" w:type="dxa"/>
            <w:shd w:val="clear" w:color="auto" w:fill="FFFFFF" w:themeFill="background1"/>
          </w:tcPr>
          <w:p w14:paraId="0B4B16A4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35F9DD6D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6FA19A" w14:textId="2DD29340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Placówka systemu oświaty</w:t>
            </w:r>
          </w:p>
        </w:tc>
        <w:tc>
          <w:tcPr>
            <w:tcW w:w="1696" w:type="dxa"/>
            <w:shd w:val="clear" w:color="auto" w:fill="FFFFFF" w:themeFill="background1"/>
          </w:tcPr>
          <w:p w14:paraId="67976490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0F12790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E63882C" w14:textId="009A5E65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Sądy powszechne</w:t>
            </w:r>
          </w:p>
        </w:tc>
        <w:tc>
          <w:tcPr>
            <w:tcW w:w="1696" w:type="dxa"/>
            <w:shd w:val="clear" w:color="auto" w:fill="FFFFFF" w:themeFill="background1"/>
          </w:tcPr>
          <w:p w14:paraId="1B6BBBDB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78898037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894855C" w14:textId="4F86E674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Inne </w:t>
            </w:r>
          </w:p>
        </w:tc>
        <w:tc>
          <w:tcPr>
            <w:tcW w:w="1696" w:type="dxa"/>
            <w:shd w:val="clear" w:color="auto" w:fill="FFFFFF" w:themeFill="background1"/>
          </w:tcPr>
          <w:p w14:paraId="74CD06C4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B3D2D" w14:textId="77777777" w:rsidR="00897DA8" w:rsidRPr="00AA18CD" w:rsidRDefault="00897DA8" w:rsidP="00B81C94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897DA8" w:rsidRPr="00D94221" w14:paraId="7880ACDA" w14:textId="77777777" w:rsidTr="00A438B1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B692CE" w14:textId="77777777" w:rsidR="00897DA8" w:rsidRPr="00AA18CD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0F2AD02B" w14:textId="77777777" w:rsidR="00897DA8" w:rsidRPr="002C1C56" w:rsidRDefault="00897DA8" w:rsidP="00A438B1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42FCD6DC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B741FFA" w14:textId="71FF1663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</w:t>
            </w:r>
            <w:proofErr w:type="spellEnd"/>
          </w:p>
        </w:tc>
        <w:tc>
          <w:tcPr>
            <w:tcW w:w="5830" w:type="dxa"/>
            <w:gridSpan w:val="12"/>
          </w:tcPr>
          <w:p w14:paraId="30FBB288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5E7C6FA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CB8C63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5830" w:type="dxa"/>
            <w:gridSpan w:val="12"/>
          </w:tcPr>
          <w:p w14:paraId="33D5A355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23FCDF2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7C92928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  <w:proofErr w:type="spellEnd"/>
          </w:p>
        </w:tc>
        <w:tc>
          <w:tcPr>
            <w:tcW w:w="5830" w:type="dxa"/>
            <w:gridSpan w:val="12"/>
          </w:tcPr>
          <w:p w14:paraId="0B3CB030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4D35A59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4CC92B5" w14:textId="77777777" w:rsidR="00897DA8" w:rsidRPr="000978BB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2502C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E8114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EED0A6B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6B59B7E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01AE48C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2BEBC68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A4EAAA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6F6F1AA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AA1C46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4AF94FE1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97A531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1210D43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7B3DE7DD" w14:textId="77777777" w:rsidR="00897DA8" w:rsidRPr="002C1C56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10F4F9D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29B2509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C06959D" w14:textId="77777777" w:rsidR="00897DA8" w:rsidRPr="002C1C56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  <w:proofErr w:type="spellEnd"/>
          </w:p>
        </w:tc>
        <w:tc>
          <w:tcPr>
            <w:tcW w:w="5830" w:type="dxa"/>
            <w:gridSpan w:val="12"/>
          </w:tcPr>
          <w:p w14:paraId="73A66C71" w14:textId="77777777" w:rsidR="00897DA8" w:rsidRPr="000978BB" w:rsidRDefault="00897DA8" w:rsidP="00A438B1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E251028" w14:textId="77777777" w:rsidTr="009D29EC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9E3F222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CD0AF2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2D29C4DA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367197FE" w14:textId="51305753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3EE0B8F9" w14:textId="77777777" w:rsidR="00897DA8" w:rsidRPr="000978BB" w:rsidRDefault="00897DA8" w:rsidP="009D29EC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897DA8" w:rsidRPr="00D94221" w14:paraId="1D7B9CC0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EE9B75A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830" w:type="dxa"/>
            <w:gridSpan w:val="12"/>
          </w:tcPr>
          <w:p w14:paraId="672BFC5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9617EA6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A3925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830" w:type="dxa"/>
            <w:gridSpan w:val="12"/>
          </w:tcPr>
          <w:p w14:paraId="6D6A12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DD1D80B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C447727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799BECA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61B03F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65A0C11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78DBB92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C96F63B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436C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43E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2C3C5A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108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D5B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811C3F3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3F653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FBF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1CC571D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18A4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3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59C452D" w14:textId="77777777" w:rsidR="00217C8B" w:rsidRPr="00217C8B" w:rsidRDefault="00217C8B" w:rsidP="00217C8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41064EC5" w14:textId="4A6148BB" w:rsidR="00897DA8" w:rsidRPr="0081154B" w:rsidRDefault="00897DA8" w:rsidP="001B4834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897DA8" w:rsidRPr="00D94221" w14:paraId="5A3E68C0" w14:textId="77777777" w:rsidTr="00A438B1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A08BA0D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2BD66070" w14:textId="77777777" w:rsidR="00897DA8" w:rsidRPr="0081154B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481FC8F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745733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6A187A7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A96F8DF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66E082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0C82DF0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82E00B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CD6750E" w14:textId="20FE0F99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 w:rsidR="00A9235B"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0A555F19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DE8D59" w14:textId="1516AB21" w:rsidR="00897DA8" w:rsidRDefault="00897DA8" w:rsidP="00137712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897DA8" w:rsidRPr="00D94221" w14:paraId="08A3AB6E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5FE18ED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6B326D9A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7EB9B4F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9F43F7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131C18AF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F3E731" w14:textId="6B3CF7B7" w:rsidR="00217C8B" w:rsidRDefault="00217C8B" w:rsidP="00217C8B">
      <w:pPr>
        <w:spacing w:after="0"/>
        <w:jc w:val="both"/>
        <w:rPr>
          <w:rFonts w:asciiTheme="minorHAnsi" w:hAnsiTheme="minorHAnsi"/>
        </w:rPr>
      </w:pPr>
    </w:p>
    <w:p w14:paraId="2F70A601" w14:textId="22AA2E06" w:rsidR="00897DA8" w:rsidRPr="0081154B" w:rsidRDefault="00897DA8" w:rsidP="00137712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 w:rsidR="00C03DF0"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>Tak lub Nie a następnie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 xml:space="preserve">wybierz </w:t>
      </w:r>
      <w:r>
        <w:rPr>
          <w:rFonts w:ascii="Arial" w:hAnsi="Arial" w:cs="Arial"/>
          <w:b w:val="0"/>
          <w:sz w:val="24"/>
          <w:szCs w:val="24"/>
        </w:rPr>
        <w:t>jedną z</w:t>
      </w:r>
      <w:r w:rsidR="00137712">
        <w:rPr>
          <w:rFonts w:ascii="Arial" w:hAnsi="Arial" w:cs="Arial"/>
          <w:b w:val="0"/>
          <w:sz w:val="24"/>
          <w:szCs w:val="24"/>
        </w:rPr>
        <w:t> </w:t>
      </w:r>
      <w:r>
        <w:rPr>
          <w:rFonts w:ascii="Arial" w:hAnsi="Arial" w:cs="Arial"/>
          <w:b w:val="0"/>
          <w:sz w:val="24"/>
          <w:szCs w:val="24"/>
        </w:rPr>
        <w:t>opcji z listy</w:t>
      </w:r>
      <w:r w:rsidR="00C03DF0">
        <w:rPr>
          <w:rFonts w:ascii="Arial" w:hAnsi="Arial" w:cs="Arial"/>
          <w:b w:val="0"/>
          <w:sz w:val="24"/>
          <w:szCs w:val="24"/>
        </w:rPr>
        <w:t xml:space="preserve"> przy statusie, który Cię dotyczy i wpisz ją </w:t>
      </w:r>
      <w:r w:rsidR="00495DF7">
        <w:rPr>
          <w:rFonts w:ascii="Arial" w:hAnsi="Arial" w:cs="Arial"/>
          <w:b w:val="0"/>
          <w:sz w:val="24"/>
          <w:szCs w:val="24"/>
        </w:rPr>
        <w:t>w całości do kolumny</w:t>
      </w:r>
      <w:r w:rsidR="00C03DF0">
        <w:rPr>
          <w:rFonts w:ascii="Arial" w:hAnsi="Arial" w:cs="Arial"/>
          <w:b w:val="0"/>
          <w:sz w:val="24"/>
          <w:szCs w:val="24"/>
        </w:rPr>
        <w:t xml:space="preserve">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="00C03DF0">
        <w:rPr>
          <w:rFonts w:ascii="Arial" w:hAnsi="Arial" w:cs="Arial"/>
          <w:b w:val="0"/>
          <w:sz w:val="24"/>
          <w:szCs w:val="24"/>
        </w:rPr>
        <w:t>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</w:tblGrid>
      <w:tr w:rsidR="00897DA8" w:rsidRPr="00D94221" w14:paraId="29B80AEB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F9D4943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103B1A" w14:textId="77777777" w:rsidR="00897DA8" w:rsidRPr="0081154B" w:rsidRDefault="00897DA8" w:rsidP="001B4834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08664B53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487B53C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3402" w:type="dxa"/>
          </w:tcPr>
          <w:p w14:paraId="35408CC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91BAFB8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57646121" w14:textId="77777777" w:rsidR="00897DA8" w:rsidRPr="001B1C97" w:rsidRDefault="00897DA8" w:rsidP="00A438B1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0EF0EBF" w14:textId="6996C85B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2E159479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0CEDACB1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1506C7C3" w14:textId="57912B90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02A45ED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30C976E1" w14:textId="77777777" w:rsidR="00897DA8" w:rsidRPr="001B1C97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BE2712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6CD5D04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6311BC8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3402" w:type="dxa"/>
          </w:tcPr>
          <w:p w14:paraId="15039DE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5A23197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4F7641D6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6C8915A" w14:textId="19E0F1F5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77CDEAB" w14:textId="77777777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C773011" w14:textId="77777777" w:rsidR="00897DA8" w:rsidRPr="001B1C97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37BF63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7FB4D6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A5546DF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3402" w:type="dxa"/>
          </w:tcPr>
          <w:p w14:paraId="248CAAC3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0E2B3F" w14:textId="77777777" w:rsidTr="00E43DA7">
        <w:trPr>
          <w:trHeight w:val="421"/>
        </w:trPr>
        <w:tc>
          <w:tcPr>
            <w:tcW w:w="5812" w:type="dxa"/>
            <w:shd w:val="clear" w:color="auto" w:fill="D9D9D9" w:themeFill="background1" w:themeFillShade="D9"/>
          </w:tcPr>
          <w:p w14:paraId="15493FD9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362333F6" w14:textId="77777777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7F8D2CD2" w14:textId="1D21B3A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65FD66ED" w14:textId="397EAA1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45628F01" w14:textId="2FB78416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7114EB55" w14:textId="40AC04BF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4A951124" w14:textId="63AF5546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53BF7642" w14:textId="0E72D7E0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prowadząca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73289631" w14:textId="77777777" w:rsidR="00897DA8" w:rsidRPr="001B1C97" w:rsidRDefault="00897DA8" w:rsidP="00897DA8">
            <w:pPr>
              <w:pStyle w:val="Akapitzlist"/>
              <w:widowControl w:val="0"/>
              <w:numPr>
                <w:ilvl w:val="0"/>
                <w:numId w:val="46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7716DC4B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D4E8154" w14:textId="77777777" w:rsidR="00751219" w:rsidRDefault="00217C8B" w:rsidP="00B81C94">
      <w:pPr>
        <w:spacing w:before="720" w:after="120" w:line="360" w:lineRule="auto"/>
        <w:jc w:val="left"/>
        <w:rPr>
          <w:rFonts w:ascii="Arial" w:hAnsi="Arial" w:cs="Arial"/>
          <w:sz w:val="24"/>
          <w:szCs w:val="24"/>
        </w:rPr>
      </w:pPr>
      <w:r w:rsidRPr="00897DA8">
        <w:rPr>
          <w:rFonts w:ascii="Arial" w:hAnsi="Arial" w:cs="Arial"/>
          <w:sz w:val="24"/>
          <w:szCs w:val="24"/>
        </w:rPr>
        <w:t>Deklaracja uczestnictwa w projekcie</w:t>
      </w:r>
    </w:p>
    <w:p w14:paraId="1F809665" w14:textId="7C229819" w:rsidR="00897DA8" w:rsidRPr="00B81C94" w:rsidRDefault="00217C8B" w:rsidP="00E43DA7">
      <w:pPr>
        <w:spacing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897DA8">
        <w:rPr>
          <w:rFonts w:ascii="Arial" w:hAnsi="Arial" w:cs="Arial"/>
          <w:b w:val="0"/>
          <w:sz w:val="24"/>
          <w:szCs w:val="24"/>
        </w:rPr>
        <w:t>Ja, niżej podpisany/</w:t>
      </w:r>
      <w:r w:rsidR="009844BD">
        <w:rPr>
          <w:rFonts w:ascii="Arial" w:hAnsi="Arial" w:cs="Arial"/>
          <w:b w:val="0"/>
          <w:sz w:val="24"/>
          <w:szCs w:val="24"/>
        </w:rPr>
        <w:t>podpisan</w:t>
      </w:r>
      <w:r w:rsidRPr="00897DA8">
        <w:rPr>
          <w:rFonts w:ascii="Arial" w:hAnsi="Arial" w:cs="Arial"/>
          <w:b w:val="0"/>
          <w:sz w:val="24"/>
          <w:szCs w:val="24"/>
        </w:rPr>
        <w:t xml:space="preserve">a deklaruję gotowość do uczestnictwa </w:t>
      </w:r>
      <w:r w:rsidR="00D30E05" w:rsidRPr="00897DA8">
        <w:rPr>
          <w:rFonts w:ascii="Arial" w:hAnsi="Arial" w:cs="Arial"/>
          <w:b w:val="0"/>
          <w:sz w:val="24"/>
          <w:szCs w:val="24"/>
        </w:rPr>
        <w:t>w projekcie</w:t>
      </w:r>
      <w:r w:rsidRPr="00897DA8">
        <w:rPr>
          <w:rFonts w:ascii="Arial" w:hAnsi="Arial" w:cs="Arial"/>
          <w:b w:val="0"/>
          <w:sz w:val="24"/>
          <w:szCs w:val="24"/>
        </w:rPr>
        <w:t>: „Włączamy Pomorskie!” realizowanym przez Województwo Pomorskie / Regionalny Ośrodek Polityki Społecznej Urzędu Marszałkowskiego Województwa Pomorskiego.</w:t>
      </w:r>
      <w:r w:rsidR="00751219">
        <w:rPr>
          <w:rFonts w:ascii="Arial" w:eastAsiaTheme="minorHAnsi" w:hAnsi="Arial" w:cs="Arial"/>
          <w:b w:val="0"/>
          <w:sz w:val="24"/>
          <w:szCs w:val="24"/>
        </w:rPr>
        <w:br/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9844BD">
        <w:rPr>
          <w:rFonts w:ascii="Arial" w:hAnsi="Arial" w:cs="Arial"/>
          <w:b w:val="0"/>
          <w:sz w:val="24"/>
          <w:szCs w:val="24"/>
        </w:rPr>
        <w:t>zapoznał</w:t>
      </w:r>
      <w:r w:rsidR="00194392" w:rsidRPr="00751219">
        <w:rPr>
          <w:rFonts w:ascii="Arial" w:hAnsi="Arial" w:cs="Arial"/>
          <w:b w:val="0"/>
          <w:sz w:val="24"/>
          <w:szCs w:val="24"/>
        </w:rPr>
        <w:t>am się z Regulaminem rekrutacji i</w:t>
      </w:r>
      <w:r w:rsidR="009844BD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>uczestnictwa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projekcie oraz z klauzulami informacyjnymi, dotyczącymi zasad przetwarzania moich danych osobowych, dostępnymi na stronie: </w:t>
      </w:r>
      <w:hyperlink r:id="rId9" w:history="1">
        <w:r w:rsidR="00AE33D8" w:rsidRPr="003D2E21">
          <w:rPr>
            <w:rStyle w:val="Hipercze"/>
            <w:rFonts w:ascii="Arial" w:hAnsi="Arial" w:cs="Arial"/>
            <w:b w:val="0"/>
            <w:sz w:val="24"/>
            <w:szCs w:val="24"/>
          </w:rPr>
          <w:t>https://rops.pomorskie.eu/wlaczamy-pomorskie/</w:t>
        </w:r>
      </w:hyperlink>
      <w:r w:rsidR="00AE33D8">
        <w:rPr>
          <w:rFonts w:ascii="Arial" w:hAnsi="Arial" w:cs="Arial"/>
          <w:sz w:val="24"/>
          <w:szCs w:val="24"/>
        </w:rPr>
        <w:t xml:space="preserve"> 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751219">
        <w:rPr>
          <w:rFonts w:ascii="Arial" w:hAnsi="Arial" w:cs="Arial"/>
          <w:b w:val="0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  <w:lang w:eastAsia="ar-SA"/>
        </w:rPr>
        <w:t>W terminie do 4 tygodni po zakończeniu udziału w projekcie przekażę beneficjentowi dane dotyczące uzyskania kwalifikacji lub nabycia kompetencji po opuszczeniu Programu.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Jestem świadomy/</w:t>
      </w:r>
      <w:r w:rsidR="009844BD">
        <w:rPr>
          <w:rFonts w:ascii="Arial" w:hAnsi="Arial" w:cs="Arial"/>
          <w:b w:val="0"/>
          <w:sz w:val="24"/>
          <w:szCs w:val="24"/>
        </w:rPr>
        <w:t>świadom</w:t>
      </w:r>
      <w:r w:rsidRPr="00897DA8">
        <w:rPr>
          <w:rFonts w:ascii="Arial" w:hAnsi="Arial" w:cs="Arial"/>
          <w:b w:val="0"/>
          <w:sz w:val="24"/>
          <w:szCs w:val="24"/>
        </w:rPr>
        <w:t>a odpowiedzialności za składanie oświadczeń niezgodnych z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prawdą.</w:t>
      </w:r>
    </w:p>
    <w:p w14:paraId="6E260B77" w14:textId="462B8B99" w:rsidR="00217C8B" w:rsidRPr="00751219" w:rsidRDefault="00897DA8" w:rsidP="009844BD">
      <w:pPr>
        <w:tabs>
          <w:tab w:val="left" w:pos="4230"/>
        </w:tabs>
        <w:spacing w:before="240" w:after="120" w:line="360" w:lineRule="auto"/>
        <w:ind w:left="3540" w:hanging="3540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,</w:t>
      </w:r>
      <w:r w:rsidRPr="00694AA5">
        <w:rPr>
          <w:rFonts w:ascii="Arial" w:hAnsi="Arial" w:cs="Arial"/>
          <w:sz w:val="24"/>
          <w:szCs w:val="24"/>
        </w:rPr>
        <w:t xml:space="preserve"> data </w:t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  <w:t xml:space="preserve">czytelny podpis uczestnika/ </w:t>
      </w:r>
      <w:r w:rsidR="001A688C">
        <w:rPr>
          <w:rFonts w:ascii="Arial" w:hAnsi="Arial" w:cs="Arial"/>
          <w:sz w:val="24"/>
          <w:szCs w:val="24"/>
        </w:rPr>
        <w:t>u</w:t>
      </w:r>
      <w:r w:rsidR="009844BD">
        <w:rPr>
          <w:rFonts w:ascii="Arial" w:hAnsi="Arial" w:cs="Arial"/>
          <w:sz w:val="24"/>
          <w:szCs w:val="24"/>
        </w:rPr>
        <w:t>czestni</w:t>
      </w:r>
      <w:r w:rsidRPr="00694AA5">
        <w:rPr>
          <w:rFonts w:ascii="Arial" w:hAnsi="Arial" w:cs="Arial"/>
          <w:sz w:val="24"/>
          <w:szCs w:val="24"/>
        </w:rPr>
        <w:t>czki</w:t>
      </w:r>
    </w:p>
    <w:sectPr w:rsidR="00217C8B" w:rsidRPr="00751219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95C5" w14:textId="77777777" w:rsidR="00E54D10" w:rsidRDefault="00E54D10" w:rsidP="00DC5DAC">
      <w:pPr>
        <w:spacing w:after="0" w:line="240" w:lineRule="auto"/>
      </w:pPr>
      <w:r>
        <w:separator/>
      </w:r>
    </w:p>
  </w:endnote>
  <w:endnote w:type="continuationSeparator" w:id="0">
    <w:p w14:paraId="3CB3EA9D" w14:textId="77777777" w:rsidR="00E54D10" w:rsidRDefault="00E54D10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70486BF4" w:rsidR="00BD4A5B" w:rsidRDefault="00BD4A5B" w:rsidP="00751219">
    <w:r>
      <w:rPr>
        <w:noProof/>
        <w:lang w:eastAsia="pl-PL"/>
      </w:rPr>
      <w:drawing>
        <wp:inline distT="0" distB="0" distL="0" distR="0" wp14:anchorId="51BBDE23" wp14:editId="31FB592F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F125" w14:textId="77777777" w:rsidR="00E54D10" w:rsidRDefault="00E54D10" w:rsidP="00DC5DAC">
      <w:pPr>
        <w:spacing w:after="0" w:line="240" w:lineRule="auto"/>
      </w:pPr>
      <w:r>
        <w:separator/>
      </w:r>
    </w:p>
  </w:footnote>
  <w:footnote w:type="continuationSeparator" w:id="0">
    <w:p w14:paraId="09C630D3" w14:textId="77777777" w:rsidR="00E54D10" w:rsidRDefault="00E54D10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5964761C" w:rsidR="00BD4A5B" w:rsidRDefault="00AC7921" w:rsidP="00751219">
    <w:pPr>
      <w:pStyle w:val="Nagwek"/>
    </w:pPr>
    <w:r>
      <w:rPr>
        <w:noProof/>
        <w:lang w:eastAsia="pl-PL"/>
      </w:rPr>
      <w:drawing>
        <wp:inline distT="0" distB="0" distL="0" distR="0" wp14:anchorId="7122F33A" wp14:editId="44E2E0BD">
          <wp:extent cx="5759450" cy="793750"/>
          <wp:effectExtent l="0" t="0" r="0" b="6350"/>
          <wp:docPr id="3" name="Obraz 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8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5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68544277">
    <w:abstractNumId w:val="40"/>
  </w:num>
  <w:num w:numId="2" w16cid:durableId="1361083592">
    <w:abstractNumId w:val="6"/>
  </w:num>
  <w:num w:numId="3" w16cid:durableId="903829923">
    <w:abstractNumId w:val="14"/>
  </w:num>
  <w:num w:numId="4" w16cid:durableId="1987201326">
    <w:abstractNumId w:val="35"/>
  </w:num>
  <w:num w:numId="5" w16cid:durableId="595555699">
    <w:abstractNumId w:val="20"/>
  </w:num>
  <w:num w:numId="6" w16cid:durableId="1379935794">
    <w:abstractNumId w:val="3"/>
  </w:num>
  <w:num w:numId="7" w16cid:durableId="1182821252">
    <w:abstractNumId w:val="7"/>
  </w:num>
  <w:num w:numId="8" w16cid:durableId="158738084">
    <w:abstractNumId w:val="10"/>
  </w:num>
  <w:num w:numId="9" w16cid:durableId="215052431">
    <w:abstractNumId w:val="30"/>
  </w:num>
  <w:num w:numId="10" w16cid:durableId="104885707">
    <w:abstractNumId w:val="24"/>
  </w:num>
  <w:num w:numId="11" w16cid:durableId="1965578654">
    <w:abstractNumId w:val="34"/>
  </w:num>
  <w:num w:numId="12" w16cid:durableId="953515390">
    <w:abstractNumId w:val="33"/>
  </w:num>
  <w:num w:numId="13" w16cid:durableId="806704540">
    <w:abstractNumId w:val="31"/>
  </w:num>
  <w:num w:numId="14" w16cid:durableId="1226255844">
    <w:abstractNumId w:val="16"/>
  </w:num>
  <w:num w:numId="15" w16cid:durableId="1543247938">
    <w:abstractNumId w:val="45"/>
  </w:num>
  <w:num w:numId="16" w16cid:durableId="1926959142">
    <w:abstractNumId w:val="18"/>
  </w:num>
  <w:num w:numId="17" w16cid:durableId="1972437607">
    <w:abstractNumId w:val="0"/>
  </w:num>
  <w:num w:numId="18" w16cid:durableId="83765237">
    <w:abstractNumId w:val="36"/>
  </w:num>
  <w:num w:numId="19" w16cid:durableId="487551055">
    <w:abstractNumId w:val="4"/>
  </w:num>
  <w:num w:numId="20" w16cid:durableId="1904753189">
    <w:abstractNumId w:val="21"/>
  </w:num>
  <w:num w:numId="21" w16cid:durableId="1139225411">
    <w:abstractNumId w:val="25"/>
  </w:num>
  <w:num w:numId="22" w16cid:durableId="2037146906">
    <w:abstractNumId w:val="15"/>
  </w:num>
  <w:num w:numId="23" w16cid:durableId="251397808">
    <w:abstractNumId w:val="42"/>
  </w:num>
  <w:num w:numId="24" w16cid:durableId="279143802">
    <w:abstractNumId w:val="17"/>
  </w:num>
  <w:num w:numId="25" w16cid:durableId="645088025">
    <w:abstractNumId w:val="32"/>
  </w:num>
  <w:num w:numId="26" w16cid:durableId="198241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7400555">
    <w:abstractNumId w:val="22"/>
  </w:num>
  <w:num w:numId="28" w16cid:durableId="1517959948">
    <w:abstractNumId w:val="1"/>
  </w:num>
  <w:num w:numId="29" w16cid:durableId="1520581837">
    <w:abstractNumId w:val="19"/>
  </w:num>
  <w:num w:numId="30" w16cid:durableId="1909488652">
    <w:abstractNumId w:val="27"/>
  </w:num>
  <w:num w:numId="31" w16cid:durableId="1963922663">
    <w:abstractNumId w:val="43"/>
  </w:num>
  <w:num w:numId="32" w16cid:durableId="1085147118">
    <w:abstractNumId w:val="29"/>
  </w:num>
  <w:num w:numId="33" w16cid:durableId="1791128827">
    <w:abstractNumId w:val="12"/>
  </w:num>
  <w:num w:numId="34" w16cid:durableId="19011116">
    <w:abstractNumId w:val="11"/>
  </w:num>
  <w:num w:numId="35" w16cid:durableId="584387784">
    <w:abstractNumId w:val="28"/>
  </w:num>
  <w:num w:numId="36" w16cid:durableId="956303034">
    <w:abstractNumId w:val="9"/>
  </w:num>
  <w:num w:numId="37" w16cid:durableId="1728524667">
    <w:abstractNumId w:val="5"/>
  </w:num>
  <w:num w:numId="38" w16cid:durableId="575823257">
    <w:abstractNumId w:val="26"/>
  </w:num>
  <w:num w:numId="39" w16cid:durableId="1790510575">
    <w:abstractNumId w:val="13"/>
  </w:num>
  <w:num w:numId="40" w16cid:durableId="1193424877">
    <w:abstractNumId w:val="37"/>
  </w:num>
  <w:num w:numId="41" w16cid:durableId="1670211985">
    <w:abstractNumId w:val="23"/>
  </w:num>
  <w:num w:numId="42" w16cid:durableId="346444486">
    <w:abstractNumId w:val="38"/>
  </w:num>
  <w:num w:numId="43" w16cid:durableId="115296753">
    <w:abstractNumId w:val="39"/>
  </w:num>
  <w:num w:numId="44" w16cid:durableId="976495768">
    <w:abstractNumId w:val="2"/>
  </w:num>
  <w:num w:numId="45" w16cid:durableId="1402097984">
    <w:abstractNumId w:val="41"/>
  </w:num>
  <w:num w:numId="46" w16cid:durableId="1764766298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BDC285A-9C0F-4BED-98FE-37B0AAD2037F}"/>
  </w:docVars>
  <w:rsids>
    <w:rsidRoot w:val="00174A75"/>
    <w:rsid w:val="0000080C"/>
    <w:rsid w:val="00000B64"/>
    <w:rsid w:val="00001A6D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92682"/>
    <w:rsid w:val="000A3C20"/>
    <w:rsid w:val="000A3D25"/>
    <w:rsid w:val="000B3578"/>
    <w:rsid w:val="000B37D3"/>
    <w:rsid w:val="000C3FB2"/>
    <w:rsid w:val="000C7060"/>
    <w:rsid w:val="000D4DB3"/>
    <w:rsid w:val="000E5D6A"/>
    <w:rsid w:val="000F13CD"/>
    <w:rsid w:val="000F52B6"/>
    <w:rsid w:val="000F5476"/>
    <w:rsid w:val="000F7FD9"/>
    <w:rsid w:val="0010218F"/>
    <w:rsid w:val="001042B5"/>
    <w:rsid w:val="00107A16"/>
    <w:rsid w:val="001101E3"/>
    <w:rsid w:val="001160C6"/>
    <w:rsid w:val="00133097"/>
    <w:rsid w:val="0013760A"/>
    <w:rsid w:val="00137712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71E42"/>
    <w:rsid w:val="00174A75"/>
    <w:rsid w:val="0018282C"/>
    <w:rsid w:val="00185E35"/>
    <w:rsid w:val="00194392"/>
    <w:rsid w:val="00197C43"/>
    <w:rsid w:val="001A0E59"/>
    <w:rsid w:val="001A3F80"/>
    <w:rsid w:val="001A688C"/>
    <w:rsid w:val="001A7210"/>
    <w:rsid w:val="001B4834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17D3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5DF7"/>
    <w:rsid w:val="00496486"/>
    <w:rsid w:val="00497A37"/>
    <w:rsid w:val="004A034A"/>
    <w:rsid w:val="004A4494"/>
    <w:rsid w:val="004A57B4"/>
    <w:rsid w:val="004A597D"/>
    <w:rsid w:val="004B37E8"/>
    <w:rsid w:val="004B4D72"/>
    <w:rsid w:val="004B7151"/>
    <w:rsid w:val="004C62EF"/>
    <w:rsid w:val="004E3DCA"/>
    <w:rsid w:val="004E4E5B"/>
    <w:rsid w:val="004E738B"/>
    <w:rsid w:val="00500B8B"/>
    <w:rsid w:val="0050105C"/>
    <w:rsid w:val="0050587C"/>
    <w:rsid w:val="00515281"/>
    <w:rsid w:val="00522AE1"/>
    <w:rsid w:val="005251EF"/>
    <w:rsid w:val="00531C08"/>
    <w:rsid w:val="00543559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37842"/>
    <w:rsid w:val="00645E80"/>
    <w:rsid w:val="006515BC"/>
    <w:rsid w:val="00662171"/>
    <w:rsid w:val="00662962"/>
    <w:rsid w:val="0066629E"/>
    <w:rsid w:val="0066703D"/>
    <w:rsid w:val="00667347"/>
    <w:rsid w:val="006725AE"/>
    <w:rsid w:val="00674B3A"/>
    <w:rsid w:val="0068074F"/>
    <w:rsid w:val="0068567F"/>
    <w:rsid w:val="006865B5"/>
    <w:rsid w:val="00694352"/>
    <w:rsid w:val="00695069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51219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F41BB"/>
    <w:rsid w:val="00801B53"/>
    <w:rsid w:val="008125DA"/>
    <w:rsid w:val="00817935"/>
    <w:rsid w:val="00824335"/>
    <w:rsid w:val="00824A1A"/>
    <w:rsid w:val="0083030A"/>
    <w:rsid w:val="00832858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97DA8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8F37C6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44BD"/>
    <w:rsid w:val="00985BF4"/>
    <w:rsid w:val="00987358"/>
    <w:rsid w:val="00991D82"/>
    <w:rsid w:val="00994E61"/>
    <w:rsid w:val="00997CE1"/>
    <w:rsid w:val="009A6FB9"/>
    <w:rsid w:val="009A7C0B"/>
    <w:rsid w:val="009C2D52"/>
    <w:rsid w:val="009D29EC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67A0"/>
    <w:rsid w:val="00A65E4A"/>
    <w:rsid w:val="00A81B74"/>
    <w:rsid w:val="00A87744"/>
    <w:rsid w:val="00A9235B"/>
    <w:rsid w:val="00A92C32"/>
    <w:rsid w:val="00A940BD"/>
    <w:rsid w:val="00AB49D6"/>
    <w:rsid w:val="00AB6AA5"/>
    <w:rsid w:val="00AC3C10"/>
    <w:rsid w:val="00AC7921"/>
    <w:rsid w:val="00AD4D62"/>
    <w:rsid w:val="00AD7EE4"/>
    <w:rsid w:val="00AE2ACB"/>
    <w:rsid w:val="00AE33D8"/>
    <w:rsid w:val="00AF5D70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777D2"/>
    <w:rsid w:val="00B80903"/>
    <w:rsid w:val="00B80B03"/>
    <w:rsid w:val="00B81C94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03DF0"/>
    <w:rsid w:val="00C15AAB"/>
    <w:rsid w:val="00C20A7E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10CA"/>
    <w:rsid w:val="00C54D58"/>
    <w:rsid w:val="00C6089D"/>
    <w:rsid w:val="00C62043"/>
    <w:rsid w:val="00C665B6"/>
    <w:rsid w:val="00C75E72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85DA7"/>
    <w:rsid w:val="00D90D4C"/>
    <w:rsid w:val="00D94FA2"/>
    <w:rsid w:val="00D95F41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F2F2D"/>
    <w:rsid w:val="00DF571D"/>
    <w:rsid w:val="00E0524D"/>
    <w:rsid w:val="00E05AA9"/>
    <w:rsid w:val="00E076C3"/>
    <w:rsid w:val="00E106B4"/>
    <w:rsid w:val="00E161EB"/>
    <w:rsid w:val="00E2191C"/>
    <w:rsid w:val="00E21CD3"/>
    <w:rsid w:val="00E2447C"/>
    <w:rsid w:val="00E36522"/>
    <w:rsid w:val="00E43DA7"/>
    <w:rsid w:val="00E47EF3"/>
    <w:rsid w:val="00E54D10"/>
    <w:rsid w:val="00E56AC9"/>
    <w:rsid w:val="00E570A9"/>
    <w:rsid w:val="00E655F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D5D7E"/>
    <w:rsid w:val="00EE152A"/>
    <w:rsid w:val="00EE2A0C"/>
    <w:rsid w:val="00EE6A6B"/>
    <w:rsid w:val="00EE6F12"/>
    <w:rsid w:val="00EF1396"/>
    <w:rsid w:val="00EF14EA"/>
    <w:rsid w:val="00EF1846"/>
    <w:rsid w:val="00EF4AE5"/>
    <w:rsid w:val="00F0662E"/>
    <w:rsid w:val="00F10167"/>
    <w:rsid w:val="00F13E11"/>
    <w:rsid w:val="00F209ED"/>
    <w:rsid w:val="00F21C73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0696"/>
    <w:rsid w:val="00FA1B87"/>
    <w:rsid w:val="00FA2BE1"/>
    <w:rsid w:val="00FB2898"/>
    <w:rsid w:val="00FB7F4B"/>
    <w:rsid w:val="00FC3E2D"/>
    <w:rsid w:val="00FC499B"/>
    <w:rsid w:val="00FC4E16"/>
    <w:rsid w:val="00FD0281"/>
    <w:rsid w:val="00FD0BE8"/>
    <w:rsid w:val="00FD0F25"/>
    <w:rsid w:val="00FD4FE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ps.pomorskie.eu/wlaczamy-pomorsk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E55C99-DE16-4E3B-A8CA-F7CDDD086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C285A-9C0F-4BED-98FE-37B0AAD2037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2</TotalTime>
  <Pages>5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Radelska Marlena</cp:lastModifiedBy>
  <cp:revision>2</cp:revision>
  <cp:lastPrinted>2024-03-22T12:55:00Z</cp:lastPrinted>
  <dcterms:created xsi:type="dcterms:W3CDTF">2026-03-12T09:59:00Z</dcterms:created>
  <dcterms:modified xsi:type="dcterms:W3CDTF">2026-03-12T09:59:00Z</dcterms:modified>
</cp:coreProperties>
</file>