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86A69" w14:textId="77777777" w:rsidR="003B71FA" w:rsidRPr="000978BB" w:rsidRDefault="003B71FA" w:rsidP="003B71FA">
      <w:pPr>
        <w:spacing w:after="0"/>
        <w:jc w:val="right"/>
        <w:rPr>
          <w:rFonts w:ascii="Arial" w:hAnsi="Arial" w:cs="Arial"/>
          <w:b w:val="0"/>
          <w:sz w:val="24"/>
          <w:szCs w:val="24"/>
        </w:rPr>
      </w:pPr>
      <w:r w:rsidRPr="000978BB">
        <w:rPr>
          <w:rFonts w:ascii="Arial" w:hAnsi="Arial" w:cs="Arial"/>
          <w:b w:val="0"/>
          <w:sz w:val="24"/>
          <w:szCs w:val="24"/>
        </w:rPr>
        <w:t>Załącznik Nr 1 do Regulaminu</w:t>
      </w:r>
    </w:p>
    <w:p w14:paraId="7D571F8C" w14:textId="22D327BA" w:rsidR="003B71FA" w:rsidRPr="0070319C" w:rsidRDefault="003B71FA" w:rsidP="00AE3AD1">
      <w:pPr>
        <w:spacing w:before="240" w:after="360"/>
        <w:rPr>
          <w:rFonts w:ascii="Arial" w:hAnsi="Arial" w:cs="Arial"/>
          <w:sz w:val="36"/>
          <w:szCs w:val="36"/>
        </w:rPr>
      </w:pPr>
      <w:r w:rsidRPr="0070319C">
        <w:rPr>
          <w:rFonts w:ascii="Arial" w:hAnsi="Arial" w:cs="Arial"/>
          <w:sz w:val="36"/>
          <w:szCs w:val="36"/>
        </w:rPr>
        <w:t xml:space="preserve">Formularz zgłoszeniowy </w:t>
      </w:r>
      <w:r w:rsidRPr="0070319C">
        <w:rPr>
          <w:rFonts w:ascii="Arial" w:hAnsi="Arial" w:cs="Arial"/>
          <w:sz w:val="36"/>
          <w:szCs w:val="36"/>
        </w:rPr>
        <w:br/>
      </w:r>
      <w:r w:rsidRPr="0070319C">
        <w:rPr>
          <w:rFonts w:ascii="Arial" w:hAnsi="Arial" w:cs="Arial"/>
          <w:kern w:val="24"/>
          <w:sz w:val="36"/>
          <w:szCs w:val="36"/>
        </w:rPr>
        <w:t>do udziału w projekcie pn. „</w:t>
      </w:r>
      <w:r>
        <w:rPr>
          <w:rFonts w:ascii="Arial" w:hAnsi="Arial" w:cs="Arial"/>
          <w:kern w:val="24"/>
          <w:sz w:val="36"/>
          <w:szCs w:val="36"/>
        </w:rPr>
        <w:t>Włączamy Pomorskie!</w:t>
      </w:r>
      <w:r w:rsidRPr="0070319C">
        <w:rPr>
          <w:rFonts w:ascii="Arial" w:hAnsi="Arial" w:cs="Arial"/>
          <w:kern w:val="24"/>
          <w:sz w:val="36"/>
          <w:szCs w:val="36"/>
        </w:rPr>
        <w:t>”</w:t>
      </w:r>
    </w:p>
    <w:p w14:paraId="12624329" w14:textId="77777777" w:rsidR="003B71FA" w:rsidRPr="0070319C" w:rsidRDefault="003B71FA" w:rsidP="00AE3AD1">
      <w:pPr>
        <w:spacing w:before="120" w:after="0" w:line="360" w:lineRule="auto"/>
        <w:jc w:val="left"/>
        <w:rPr>
          <w:rFonts w:ascii="Arial" w:hAnsi="Arial" w:cs="Arial"/>
          <w:b w:val="0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dotyczące formy wsparcia</w:t>
      </w:r>
      <w:r>
        <w:rPr>
          <w:rFonts w:ascii="Arial" w:hAnsi="Arial" w:cs="Arial"/>
          <w:b w:val="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10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39"/>
        <w:gridCol w:w="6662"/>
      </w:tblGrid>
      <w:tr w:rsidR="003B71FA" w:rsidRPr="00D94221" w14:paraId="2850A998" w14:textId="77777777" w:rsidTr="00AE3AD1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5EB734C3" w14:textId="77777777" w:rsidR="003B71FA" w:rsidRPr="0070319C" w:rsidRDefault="003B71FA" w:rsidP="00A438B1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Dane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357017E0" w14:textId="77777777" w:rsidR="003B71FA" w:rsidRPr="0070319C" w:rsidRDefault="003B71FA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Pole do uzupełnienia</w:t>
            </w:r>
          </w:p>
        </w:tc>
      </w:tr>
      <w:tr w:rsidR="003B71FA" w:rsidRPr="00D94221" w14:paraId="42116538" w14:textId="77777777" w:rsidTr="00F14020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3986EF0E" w14:textId="77777777" w:rsidR="003B71FA" w:rsidRPr="0070319C" w:rsidRDefault="003B71FA" w:rsidP="00A438B1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Nazwa</w:t>
            </w:r>
          </w:p>
        </w:tc>
        <w:tc>
          <w:tcPr>
            <w:tcW w:w="6662" w:type="dxa"/>
          </w:tcPr>
          <w:p w14:paraId="088DC6D4" w14:textId="2DB41F3E" w:rsidR="003B71FA" w:rsidRPr="0070319C" w:rsidRDefault="004471B7" w:rsidP="009A23F0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4471B7">
              <w:rPr>
                <w:rFonts w:ascii="Arial" w:hAnsi="Arial" w:cs="Arial"/>
                <w:b w:val="0"/>
              </w:rPr>
              <w:t>Dwudniowe warsztaty interdyscyplinarne pn.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4471B7">
              <w:rPr>
                <w:rFonts w:ascii="Arial" w:eastAsia="Times New Roman" w:hAnsi="Arial" w:cs="Arial"/>
                <w:bCs/>
                <w:szCs w:val="24"/>
                <w:lang w:eastAsia="pl-PL"/>
              </w:rPr>
              <w:t>„Wzmacnianie potencjału instytucji w obszarze lokalnych systemów przeciwdziałania przemocy domowej”</w:t>
            </w:r>
          </w:p>
        </w:tc>
      </w:tr>
      <w:tr w:rsidR="003B71FA" w:rsidRPr="00D94221" w14:paraId="625F589D" w14:textId="77777777" w:rsidTr="009A23F0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3064E3A5" w14:textId="77777777" w:rsidR="003B71FA" w:rsidRPr="0070319C" w:rsidRDefault="003B71FA" w:rsidP="00AE3AD1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 xml:space="preserve">Termin </w:t>
            </w:r>
          </w:p>
        </w:tc>
        <w:tc>
          <w:tcPr>
            <w:tcW w:w="6662" w:type="dxa"/>
          </w:tcPr>
          <w:p w14:paraId="297E03AA" w14:textId="3C84E661" w:rsidR="003B71FA" w:rsidRPr="00A1678C" w:rsidRDefault="003F071D" w:rsidP="009A23F0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7438CB" w:rsidRPr="00A1678C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24</w:t>
            </w:r>
            <w:r w:rsidR="007438CB" w:rsidRPr="00A1678C">
              <w:rPr>
                <w:rFonts w:ascii="Arial" w:hAnsi="Arial" w:cs="Arial"/>
              </w:rPr>
              <w:t xml:space="preserve"> </w:t>
            </w:r>
            <w:r w:rsidR="0009234B">
              <w:rPr>
                <w:rFonts w:ascii="Arial" w:hAnsi="Arial" w:cs="Arial"/>
              </w:rPr>
              <w:t>kwietni</w:t>
            </w:r>
            <w:r w:rsidR="007438CB" w:rsidRPr="00A1678C">
              <w:rPr>
                <w:rFonts w:ascii="Arial" w:hAnsi="Arial" w:cs="Arial"/>
              </w:rPr>
              <w:t>a 2026 r.</w:t>
            </w:r>
          </w:p>
        </w:tc>
      </w:tr>
      <w:tr w:rsidR="003B71FA" w:rsidRPr="00D94221" w14:paraId="3DE1A800" w14:textId="77777777" w:rsidTr="009A23F0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7ED7604A" w14:textId="77777777" w:rsidR="003B71FA" w:rsidRPr="0070319C" w:rsidRDefault="003B71FA" w:rsidP="00A438B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  <w:tc>
          <w:tcPr>
            <w:tcW w:w="6662" w:type="dxa"/>
          </w:tcPr>
          <w:p w14:paraId="2795EE3F" w14:textId="2F077E3C" w:rsidR="003B71FA" w:rsidRPr="007F05FF" w:rsidRDefault="0009234B" w:rsidP="0009234B">
            <w:pPr>
              <w:spacing w:after="0" w:line="360" w:lineRule="auto"/>
              <w:jc w:val="left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7F05FF">
              <w:rPr>
                <w:rFonts w:ascii="Arial" w:hAnsi="Arial" w:cs="Arial"/>
                <w:sz w:val="24"/>
                <w:szCs w:val="24"/>
              </w:rPr>
              <w:t xml:space="preserve">Hotel </w:t>
            </w:r>
            <w:r w:rsidR="003F071D" w:rsidRPr="007F05FF">
              <w:rPr>
                <w:rFonts w:ascii="Arial" w:hAnsi="Arial" w:cs="Arial"/>
                <w:sz w:val="24"/>
                <w:szCs w:val="24"/>
              </w:rPr>
              <w:t>Piast</w:t>
            </w:r>
            <w:r w:rsidRPr="007F05F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3F071D" w:rsidRPr="007F05FF">
              <w:rPr>
                <w:rFonts w:ascii="Arial" w:hAnsi="Arial" w:cs="Arial"/>
                <w:sz w:val="24"/>
                <w:szCs w:val="24"/>
              </w:rPr>
              <w:t xml:space="preserve">ul. Jedności Narodowej 3, </w:t>
            </w:r>
            <w:r w:rsidRPr="007F05FF">
              <w:rPr>
                <w:rFonts w:ascii="Arial" w:hAnsi="Arial" w:cs="Arial"/>
                <w:sz w:val="24"/>
                <w:szCs w:val="24"/>
              </w:rPr>
              <w:t>7</w:t>
            </w:r>
            <w:r w:rsidR="003F071D" w:rsidRPr="007F05FF">
              <w:rPr>
                <w:rFonts w:ascii="Arial" w:hAnsi="Arial" w:cs="Arial"/>
                <w:sz w:val="24"/>
                <w:szCs w:val="24"/>
              </w:rPr>
              <w:t>6</w:t>
            </w:r>
            <w:r w:rsidRPr="007F05FF">
              <w:rPr>
                <w:rFonts w:ascii="Arial" w:hAnsi="Arial" w:cs="Arial"/>
                <w:sz w:val="24"/>
                <w:szCs w:val="24"/>
              </w:rPr>
              <w:t>-</w:t>
            </w:r>
            <w:r w:rsidR="003F071D" w:rsidRPr="007F05FF">
              <w:rPr>
                <w:rFonts w:ascii="Arial" w:hAnsi="Arial" w:cs="Arial"/>
                <w:sz w:val="24"/>
                <w:szCs w:val="24"/>
              </w:rPr>
              <w:t>20</w:t>
            </w:r>
            <w:r w:rsidRPr="007F05FF">
              <w:rPr>
                <w:rFonts w:ascii="Arial" w:hAnsi="Arial" w:cs="Arial"/>
                <w:sz w:val="24"/>
                <w:szCs w:val="24"/>
              </w:rPr>
              <w:t xml:space="preserve">0 </w:t>
            </w:r>
            <w:r w:rsidR="003F071D" w:rsidRPr="007F05FF">
              <w:rPr>
                <w:rFonts w:ascii="Arial" w:hAnsi="Arial" w:cs="Arial"/>
                <w:sz w:val="24"/>
                <w:szCs w:val="24"/>
              </w:rPr>
              <w:t>Słupsk</w:t>
            </w:r>
          </w:p>
        </w:tc>
      </w:tr>
    </w:tbl>
    <w:p w14:paraId="14F6DBEC" w14:textId="77777777" w:rsidR="003B71FA" w:rsidRPr="0070319C" w:rsidRDefault="003B71FA" w:rsidP="00D309E7">
      <w:pPr>
        <w:spacing w:after="0" w:line="360" w:lineRule="auto"/>
        <w:jc w:val="left"/>
        <w:rPr>
          <w:rFonts w:ascii="Arial" w:hAnsi="Arial" w:cs="Arial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instytucji zgłaszającej uczestnika / uczestniczkę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W w:w="9105" w:type="dxa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5"/>
        <w:gridCol w:w="5330"/>
      </w:tblGrid>
      <w:tr w:rsidR="003B71FA" w:rsidRPr="00D94221" w14:paraId="5317DCC8" w14:textId="77777777" w:rsidTr="00D309E7">
        <w:trPr>
          <w:trHeight w:val="159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5D5FB0FE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5330" w:type="dxa"/>
            <w:shd w:val="clear" w:color="auto" w:fill="D9D9D9" w:themeFill="background1" w:themeFillShade="D9"/>
            <w:vAlign w:val="center"/>
          </w:tcPr>
          <w:p w14:paraId="3B15EC52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3B71FA" w:rsidRPr="00D94221" w14:paraId="7CB97A09" w14:textId="77777777" w:rsidTr="00D309E7">
        <w:trPr>
          <w:trHeight w:val="1580"/>
        </w:trPr>
        <w:tc>
          <w:tcPr>
            <w:tcW w:w="3775" w:type="dxa"/>
            <w:shd w:val="clear" w:color="auto" w:fill="D9D9D9" w:themeFill="background1" w:themeFillShade="D9"/>
            <w:vAlign w:val="center"/>
            <w:hideMark/>
          </w:tcPr>
          <w:p w14:paraId="557DBA13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Nazwa Instytucji</w:t>
            </w:r>
          </w:p>
        </w:tc>
        <w:tc>
          <w:tcPr>
            <w:tcW w:w="5330" w:type="dxa"/>
            <w:shd w:val="clear" w:color="auto" w:fill="FFFFFF" w:themeFill="background1"/>
          </w:tcPr>
          <w:p w14:paraId="53584770" w14:textId="77777777" w:rsidR="003B71FA" w:rsidRPr="0070319C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670CA2" w:rsidRPr="00D94221" w14:paraId="651AAD85" w14:textId="77777777" w:rsidTr="00D309E7">
        <w:trPr>
          <w:trHeight w:val="965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3EA8E30E" w14:textId="4BEA9D7C" w:rsidR="00670CA2" w:rsidRPr="0070319C" w:rsidRDefault="00670CA2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Podmiot prowadzący (jeśli dotyczy)</w:t>
            </w:r>
          </w:p>
        </w:tc>
        <w:tc>
          <w:tcPr>
            <w:tcW w:w="5330" w:type="dxa"/>
            <w:shd w:val="clear" w:color="auto" w:fill="FFFFFF" w:themeFill="background1"/>
          </w:tcPr>
          <w:p w14:paraId="701B5F0F" w14:textId="77777777" w:rsidR="00670CA2" w:rsidRPr="0070319C" w:rsidRDefault="00670CA2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646E090B" w14:textId="77777777" w:rsidTr="00D309E7">
        <w:trPr>
          <w:trHeight w:val="851"/>
        </w:trPr>
        <w:tc>
          <w:tcPr>
            <w:tcW w:w="3775" w:type="dxa"/>
            <w:shd w:val="clear" w:color="auto" w:fill="D9D9D9" w:themeFill="background1" w:themeFillShade="D9"/>
            <w:vAlign w:val="center"/>
            <w:hideMark/>
          </w:tcPr>
          <w:p w14:paraId="728BB01D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Adres Instytucji</w:t>
            </w:r>
          </w:p>
        </w:tc>
        <w:tc>
          <w:tcPr>
            <w:tcW w:w="5330" w:type="dxa"/>
            <w:shd w:val="clear" w:color="auto" w:fill="FFFFFF" w:themeFill="background1"/>
          </w:tcPr>
          <w:p w14:paraId="73F04AAF" w14:textId="77777777" w:rsidR="003B71FA" w:rsidRPr="0070319C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40CC55B0" w14:textId="77777777" w:rsidTr="00D309E7">
        <w:trPr>
          <w:trHeight w:val="567"/>
        </w:trPr>
        <w:tc>
          <w:tcPr>
            <w:tcW w:w="3775" w:type="dxa"/>
            <w:shd w:val="clear" w:color="auto" w:fill="D9D9D9" w:themeFill="background1" w:themeFillShade="D9"/>
            <w:vAlign w:val="center"/>
            <w:hideMark/>
          </w:tcPr>
          <w:p w14:paraId="6C5DD35E" w14:textId="77777777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 xml:space="preserve">Telefon Instytucji </w:t>
            </w:r>
          </w:p>
        </w:tc>
        <w:tc>
          <w:tcPr>
            <w:tcW w:w="5330" w:type="dxa"/>
            <w:shd w:val="clear" w:color="auto" w:fill="FFFFFF" w:themeFill="background1"/>
          </w:tcPr>
          <w:p w14:paraId="6682BE53" w14:textId="77777777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71FA" w:rsidRPr="00D94221" w14:paraId="09AB0B0D" w14:textId="77777777" w:rsidTr="00D309E7">
        <w:trPr>
          <w:trHeight w:val="567"/>
        </w:trPr>
        <w:tc>
          <w:tcPr>
            <w:tcW w:w="3775" w:type="dxa"/>
            <w:shd w:val="clear" w:color="auto" w:fill="D9D9D9" w:themeFill="background1" w:themeFillShade="D9"/>
            <w:vAlign w:val="center"/>
            <w:hideMark/>
          </w:tcPr>
          <w:p w14:paraId="7A000B1D" w14:textId="77777777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E-Mail Instytucji </w:t>
            </w:r>
          </w:p>
        </w:tc>
        <w:tc>
          <w:tcPr>
            <w:tcW w:w="5330" w:type="dxa"/>
          </w:tcPr>
          <w:p w14:paraId="6EB750FE" w14:textId="27F01906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CA2" w:rsidRPr="00D94221" w14:paraId="13675963" w14:textId="77777777" w:rsidTr="00D309E7">
        <w:trPr>
          <w:trHeight w:val="921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38567DDA" w14:textId="50D71B41" w:rsidR="00670CA2" w:rsidRPr="0016765C" w:rsidRDefault="00670CA2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Pieczęć i podpis osoby reprezentującej instytucję </w:t>
            </w:r>
          </w:p>
        </w:tc>
        <w:tc>
          <w:tcPr>
            <w:tcW w:w="5330" w:type="dxa"/>
          </w:tcPr>
          <w:p w14:paraId="6926DFDF" w14:textId="77777777" w:rsidR="00670CA2" w:rsidRPr="0016765C" w:rsidRDefault="00670CA2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A374D9" w14:textId="77777777" w:rsidR="003B71FA" w:rsidRPr="00215DA3" w:rsidRDefault="003B71FA" w:rsidP="003B71FA">
      <w:pPr>
        <w:tabs>
          <w:tab w:val="left" w:pos="6269"/>
        </w:tabs>
        <w:spacing w:after="120"/>
        <w:jc w:val="left"/>
        <w:rPr>
          <w:rFonts w:ascii="Arial" w:hAnsi="Arial" w:cs="Arial"/>
          <w:sz w:val="28"/>
          <w:szCs w:val="28"/>
        </w:rPr>
      </w:pPr>
      <w:r w:rsidRPr="00215DA3">
        <w:rPr>
          <w:rFonts w:ascii="Arial" w:hAnsi="Arial" w:cs="Arial"/>
          <w:sz w:val="28"/>
          <w:szCs w:val="28"/>
        </w:rPr>
        <w:lastRenderedPageBreak/>
        <w:t>Dane uczestnika / uczestniczki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  <w:r w:rsidRPr="00215DA3">
        <w:rPr>
          <w:rFonts w:ascii="Arial" w:hAnsi="Arial" w:cs="Arial"/>
          <w:sz w:val="28"/>
          <w:szCs w:val="28"/>
        </w:rPr>
        <w:tab/>
      </w:r>
    </w:p>
    <w:tbl>
      <w:tblPr>
        <w:tblW w:w="9283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1"/>
        <w:gridCol w:w="4642"/>
      </w:tblGrid>
      <w:tr w:rsidR="003B71FA" w:rsidRPr="00D94221" w14:paraId="58CF76F9" w14:textId="77777777" w:rsidTr="00A438B1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2C67867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30603E0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3B71FA" w:rsidRPr="00D94221" w14:paraId="2893C043" w14:textId="77777777" w:rsidTr="009A23F0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A141D0E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Imię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i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Nazwisko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0AB5975" w14:textId="77777777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4E4DD873" w14:textId="77777777" w:rsidTr="009A23F0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7438D40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Stanowisko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łużbowe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58EB1F6" w14:textId="77777777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339E5339" w14:textId="77777777" w:rsidTr="009A23F0">
        <w:trPr>
          <w:trHeight w:val="351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808D109" w14:textId="77777777" w:rsidR="003B71FA" w:rsidRDefault="003B71FA" w:rsidP="00A438B1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 zatrudnienia:</w:t>
            </w:r>
          </w:p>
          <w:p w14:paraId="71F989BB" w14:textId="77777777" w:rsidR="003B71FA" w:rsidRPr="003B71FA" w:rsidRDefault="003B71FA" w:rsidP="003B71FA">
            <w:pPr>
              <w:pStyle w:val="Akapitzlist"/>
              <w:numPr>
                <w:ilvl w:val="0"/>
                <w:numId w:val="43"/>
              </w:numPr>
              <w:snapToGrid w:val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3B71FA">
              <w:rPr>
                <w:rFonts w:ascii="Arial" w:hAnsi="Arial" w:cs="Arial"/>
                <w:b w:val="0"/>
                <w:sz w:val="24"/>
                <w:szCs w:val="24"/>
              </w:rPr>
              <w:t>umowa o pracę, powołanie, wybór, mianowanie lub spółdzielcza umowa o pracę</w:t>
            </w:r>
          </w:p>
          <w:p w14:paraId="18431080" w14:textId="2FD68998" w:rsidR="003B71FA" w:rsidRPr="003B71FA" w:rsidRDefault="003B71FA" w:rsidP="003B71FA">
            <w:pPr>
              <w:pStyle w:val="Akapitzlist"/>
              <w:numPr>
                <w:ilvl w:val="0"/>
                <w:numId w:val="43"/>
              </w:num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71FA">
              <w:rPr>
                <w:rFonts w:ascii="Arial" w:hAnsi="Arial" w:cs="Arial"/>
                <w:b w:val="0"/>
                <w:sz w:val="24"/>
                <w:szCs w:val="24"/>
              </w:rPr>
              <w:t>inna (jaka?)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FDCC5D5" w14:textId="0A2391D0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71FA" w:rsidRPr="00D94221" w14:paraId="3E94C238" w14:textId="77777777" w:rsidTr="009A23F0">
        <w:trPr>
          <w:trHeight w:val="1985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B758274" w14:textId="4E6E907F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sz w:val="24"/>
                <w:szCs w:val="24"/>
              </w:rPr>
              <w:t xml:space="preserve">Uzasadnienie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działu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sparciu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61A6B58" w14:textId="77777777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71FA" w:rsidRPr="00D94221" w14:paraId="590F275E" w14:textId="77777777" w:rsidTr="009A23F0">
        <w:trPr>
          <w:trHeight w:val="594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BEBC179" w14:textId="7B750395" w:rsidR="003B71FA" w:rsidRPr="00215DA3" w:rsidRDefault="003B71FA" w:rsidP="00A438B1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Telefon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k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ontaktowy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E6A24B6" w14:textId="77777777" w:rsidR="003B71FA" w:rsidRPr="00215DA3" w:rsidRDefault="003B71FA" w:rsidP="009A23F0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18EB0553" w14:textId="77777777" w:rsidTr="009A23F0">
        <w:trPr>
          <w:trHeight w:val="476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5662567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E-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ail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AB5BB9B" w14:textId="5317621D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68C150A" w14:textId="7F295F44" w:rsidR="003B71FA" w:rsidRPr="00215DA3" w:rsidRDefault="003B71FA" w:rsidP="00AE3AD1">
      <w:pPr>
        <w:spacing w:before="120" w:after="0" w:line="360" w:lineRule="auto"/>
        <w:jc w:val="left"/>
        <w:rPr>
          <w:sz w:val="28"/>
          <w:szCs w:val="28"/>
        </w:rPr>
      </w:pPr>
      <w:r w:rsidRPr="00215DA3">
        <w:rPr>
          <w:rFonts w:ascii="Arial" w:hAnsi="Arial" w:cs="Arial"/>
          <w:color w:val="000000"/>
          <w:sz w:val="28"/>
          <w:szCs w:val="28"/>
        </w:rPr>
        <w:t>Informacje dodatkowe niezbędne do właściwej organizacji wsparcia</w:t>
      </w:r>
      <w:r>
        <w:rPr>
          <w:rFonts w:ascii="Arial" w:hAnsi="Arial" w:cs="Arial"/>
          <w:color w:val="00000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41"/>
        <w:gridCol w:w="4710"/>
      </w:tblGrid>
      <w:tr w:rsidR="003B71FA" w:rsidRPr="00D94221" w14:paraId="6971CAE4" w14:textId="77777777" w:rsidTr="00676372">
        <w:trPr>
          <w:trHeight w:val="476"/>
        </w:trPr>
        <w:tc>
          <w:tcPr>
            <w:tcW w:w="4641" w:type="dxa"/>
            <w:shd w:val="clear" w:color="auto" w:fill="D9D9D9" w:themeFill="background1" w:themeFillShade="D9"/>
            <w:hideMark/>
          </w:tcPr>
          <w:p w14:paraId="370FF65A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Specjalne potrzeby Uczestnika / Uczestniczki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14:paraId="7A6AACBD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Pole do uzupełnienia</w:t>
            </w:r>
          </w:p>
        </w:tc>
      </w:tr>
      <w:tr w:rsidR="003B71FA" w:rsidRPr="00D94221" w14:paraId="089BF359" w14:textId="77777777" w:rsidTr="00676372">
        <w:trPr>
          <w:trHeight w:val="912"/>
        </w:trPr>
        <w:tc>
          <w:tcPr>
            <w:tcW w:w="4641" w:type="dxa"/>
            <w:shd w:val="clear" w:color="auto" w:fill="D9D9D9" w:themeFill="background1" w:themeFillShade="D9"/>
            <w:hideMark/>
          </w:tcPr>
          <w:p w14:paraId="29E5260D" w14:textId="77777777" w:rsidR="003B71FA" w:rsidRPr="0084357B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Specjalne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ż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>ywieniowe</w:t>
            </w:r>
          </w:p>
        </w:tc>
        <w:tc>
          <w:tcPr>
            <w:tcW w:w="4710" w:type="dxa"/>
          </w:tcPr>
          <w:p w14:paraId="56F1782B" w14:textId="77777777" w:rsidR="003B71FA" w:rsidRPr="000978BB" w:rsidRDefault="003B71FA" w:rsidP="009A23F0">
            <w:pPr>
              <w:snapToGrid w:val="0"/>
              <w:jc w:val="left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</w:tr>
    </w:tbl>
    <w:p w14:paraId="15CA5072" w14:textId="77777777" w:rsidR="00DE0D23" w:rsidRPr="0084357B" w:rsidRDefault="00DE0D23" w:rsidP="00DE0D23">
      <w:pPr>
        <w:spacing w:before="120" w:after="0" w:line="360" w:lineRule="auto"/>
        <w:jc w:val="left"/>
        <w:rPr>
          <w:rFonts w:ascii="Arial" w:hAnsi="Arial" w:cs="Arial"/>
        </w:rPr>
      </w:pPr>
      <w:r w:rsidRPr="0084357B">
        <w:rPr>
          <w:rFonts w:ascii="Arial" w:hAnsi="Arial" w:cs="Arial"/>
          <w:noProof/>
          <w:sz w:val="28"/>
          <w:szCs w:val="28"/>
        </w:rPr>
        <w:t>Chęć korzystania z noclegu</w:t>
      </w:r>
      <w:r w:rsidRPr="000978BB">
        <w:rPr>
          <w:rFonts w:ascii="Arial" w:hAnsi="Arial" w:cs="Arial"/>
          <w:b w:val="0"/>
          <w:noProof/>
          <w:sz w:val="24"/>
          <w:szCs w:val="24"/>
        </w:rPr>
        <w:t xml:space="preserve"> </w:t>
      </w:r>
      <w:r>
        <w:rPr>
          <w:rFonts w:ascii="Arial" w:hAnsi="Arial" w:cs="Arial"/>
          <w:b w:val="0"/>
          <w:noProof/>
          <w:sz w:val="24"/>
          <w:szCs w:val="24"/>
        </w:rPr>
        <w:br/>
      </w:r>
      <w:r w:rsidRPr="0084357B">
        <w:rPr>
          <w:rFonts w:ascii="Arial" w:hAnsi="Arial" w:cs="Arial"/>
          <w:b w:val="0"/>
          <w:sz w:val="24"/>
          <w:szCs w:val="24"/>
        </w:rPr>
        <w:t>Jeżeli poniższe pytanie Cię dotyczy wpisz w puste pole w kolumnie „Odpowiedź” Tak lub Nie.</w:t>
      </w:r>
    </w:p>
    <w:tbl>
      <w:tblPr>
        <w:tblW w:w="9283" w:type="dxa"/>
        <w:tblInd w:w="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0"/>
        <w:gridCol w:w="4593"/>
      </w:tblGrid>
      <w:tr w:rsidR="00DE0D23" w:rsidRPr="00D94221" w14:paraId="024C1DE6" w14:textId="77777777" w:rsidTr="002976ED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7CE27C" w14:textId="77777777" w:rsidR="00DE0D23" w:rsidRPr="0084357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Pytanie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0963F3" w14:textId="77777777" w:rsidR="00DE0D23" w:rsidRPr="0084357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Odpowiedź</w:t>
            </w:r>
          </w:p>
        </w:tc>
      </w:tr>
      <w:tr w:rsidR="00DE0D23" w:rsidRPr="00D94221" w14:paraId="59840294" w14:textId="77777777" w:rsidTr="002976ED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23B202" w14:textId="77777777" w:rsidR="00DE0D23" w:rsidRPr="0084357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Czy chcesz korzystać z noclegu?</w:t>
            </w:r>
          </w:p>
          <w:p w14:paraId="1D70CC13" w14:textId="77777777" w:rsidR="00DE0D23" w:rsidRPr="000978B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BB1D" w14:textId="77777777" w:rsidR="00DE0D23" w:rsidRPr="000978B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742A06FB" w14:textId="77777777" w:rsidR="00671B19" w:rsidRDefault="00671B19" w:rsidP="00676372">
      <w:pPr>
        <w:spacing w:before="120" w:after="0" w:line="360" w:lineRule="auto"/>
        <w:jc w:val="left"/>
        <w:rPr>
          <w:rFonts w:ascii="Arial" w:hAnsi="Arial" w:cs="Arial"/>
          <w:noProof/>
          <w:sz w:val="28"/>
          <w:szCs w:val="28"/>
        </w:rPr>
      </w:pPr>
    </w:p>
    <w:p w14:paraId="6B2BBD9B" w14:textId="19CAABD3" w:rsidR="00671B19" w:rsidRPr="00676372" w:rsidRDefault="00671B19" w:rsidP="00AC43EE">
      <w:pPr>
        <w:tabs>
          <w:tab w:val="left" w:pos="4230"/>
        </w:tabs>
        <w:spacing w:after="120" w:line="360" w:lineRule="auto"/>
        <w:jc w:val="left"/>
        <w:rPr>
          <w:rFonts w:ascii="Arial" w:hAnsi="Arial" w:cs="Arial"/>
          <w:sz w:val="28"/>
          <w:szCs w:val="28"/>
        </w:rPr>
      </w:pPr>
      <w:r w:rsidRPr="00676372">
        <w:rPr>
          <w:rFonts w:ascii="Arial" w:hAnsi="Arial" w:cs="Arial"/>
          <w:sz w:val="28"/>
          <w:szCs w:val="28"/>
        </w:rPr>
        <w:lastRenderedPageBreak/>
        <w:t>Możliwość skorzystania z usług dostęp</w:t>
      </w:r>
      <w:r>
        <w:rPr>
          <w:rFonts w:ascii="Arial" w:hAnsi="Arial" w:cs="Arial"/>
          <w:sz w:val="28"/>
          <w:szCs w:val="28"/>
        </w:rPr>
        <w:t>owy</w:t>
      </w:r>
      <w:r w:rsidRPr="00676372">
        <w:rPr>
          <w:rFonts w:ascii="Arial" w:hAnsi="Arial" w:cs="Arial"/>
          <w:sz w:val="28"/>
          <w:szCs w:val="28"/>
        </w:rPr>
        <w:t xml:space="preserve">ch </w:t>
      </w:r>
      <w:r w:rsidR="000255F4">
        <w:rPr>
          <w:rFonts w:ascii="Arial" w:hAnsi="Arial" w:cs="Arial"/>
          <w:sz w:val="28"/>
          <w:szCs w:val="28"/>
        </w:rPr>
        <w:t>zgodnie z ustawą z dnia 19 lipca 2019 r. o zapewnieniu dostępności osobom ze szczególnymi potrzebami (Dz. U. z 2019 r. poz. 1696)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wybranych usługach dostępowych.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671B19" w14:paraId="1684A518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0815CDEF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Rodzaje usług dostępowych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478A0F95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671B19" w14:paraId="66535B98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79BE34A6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Tłumacz języka migowego</w:t>
            </w:r>
          </w:p>
        </w:tc>
        <w:tc>
          <w:tcPr>
            <w:tcW w:w="1837" w:type="dxa"/>
          </w:tcPr>
          <w:p w14:paraId="10F6C795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B19" w14:paraId="53DD88F5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26EDC677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Asystent osoby z niepełnosprawnością</w:t>
            </w:r>
          </w:p>
        </w:tc>
        <w:tc>
          <w:tcPr>
            <w:tcW w:w="1837" w:type="dxa"/>
          </w:tcPr>
          <w:p w14:paraId="0AE37A75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B19" w14:paraId="7D551C10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74DC1084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Materiały szkoleniowe w formie dostępnej (elektroniczne z możliwością powiększenia druku lub odwrócenia kontrastu)</w:t>
            </w:r>
          </w:p>
        </w:tc>
        <w:tc>
          <w:tcPr>
            <w:tcW w:w="1837" w:type="dxa"/>
          </w:tcPr>
          <w:p w14:paraId="39729F46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43EE" w14:paraId="37555751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5BCF17A6" w14:textId="0F6281A2" w:rsidR="00AC43EE" w:rsidRDefault="00AC43EE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Nie dotyczy </w:t>
            </w:r>
          </w:p>
        </w:tc>
        <w:tc>
          <w:tcPr>
            <w:tcW w:w="1837" w:type="dxa"/>
          </w:tcPr>
          <w:p w14:paraId="32CB2BA0" w14:textId="77777777" w:rsidR="00AC43EE" w:rsidRDefault="00AC43EE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63705C" w14:textId="21DD0322" w:rsidR="00AC43EE" w:rsidRPr="00AC43EE" w:rsidRDefault="00AC43EE" w:rsidP="00AC43EE">
      <w:pPr>
        <w:tabs>
          <w:tab w:val="left" w:pos="4230"/>
        </w:tabs>
        <w:spacing w:before="12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bookmarkStart w:id="0" w:name="_Hlk194302003"/>
      <w:r>
        <w:rPr>
          <w:rFonts w:ascii="Arial" w:hAnsi="Arial" w:cs="Arial"/>
          <w:b w:val="0"/>
          <w:sz w:val="24"/>
          <w:szCs w:val="24"/>
        </w:rPr>
        <w:t xml:space="preserve">Jeśli posiadasz inne specjalne potrzeby w obszarze dostępności wpisz je w </w:t>
      </w:r>
      <w:r w:rsidRPr="00AC43EE">
        <w:rPr>
          <w:rFonts w:ascii="Arial" w:hAnsi="Arial" w:cs="Arial"/>
          <w:b w:val="0"/>
          <w:sz w:val="24"/>
          <w:szCs w:val="24"/>
        </w:rPr>
        <w:t xml:space="preserve">puste pole </w:t>
      </w:r>
      <w:r>
        <w:rPr>
          <w:rFonts w:ascii="Arial" w:hAnsi="Arial" w:cs="Arial"/>
          <w:b w:val="0"/>
          <w:sz w:val="24"/>
          <w:szCs w:val="24"/>
        </w:rPr>
        <w:t>poniżej</w:t>
      </w:r>
      <w:r w:rsidR="0016765C">
        <w:rPr>
          <w:rFonts w:ascii="Arial" w:hAnsi="Arial" w:cs="Arial"/>
          <w:b w:val="0"/>
          <w:sz w:val="24"/>
          <w:szCs w:val="24"/>
        </w:rPr>
        <w:t>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AC43EE" w14:paraId="21011EFC" w14:textId="77777777" w:rsidTr="0016765C">
        <w:trPr>
          <w:trHeight w:val="1418"/>
        </w:trPr>
        <w:tc>
          <w:tcPr>
            <w:tcW w:w="9067" w:type="dxa"/>
          </w:tcPr>
          <w:p w14:paraId="2034B499" w14:textId="77777777" w:rsidR="00AC43EE" w:rsidRDefault="00AC43EE" w:rsidP="00AC43EE">
            <w:pPr>
              <w:pStyle w:val="Akapitzlist"/>
              <w:spacing w:before="120" w:after="0" w:line="360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</w:tbl>
    <w:p w14:paraId="173CD5D2" w14:textId="4E639BE0" w:rsidR="0016765C" w:rsidRPr="0016765C" w:rsidRDefault="0016765C" w:rsidP="0016765C">
      <w:pPr>
        <w:spacing w:before="120" w:after="0" w:line="360" w:lineRule="auto"/>
        <w:jc w:val="left"/>
        <w:rPr>
          <w:rFonts w:ascii="Arial" w:hAnsi="Arial" w:cs="Arial"/>
        </w:rPr>
      </w:pPr>
      <w:r w:rsidRPr="0016765C">
        <w:rPr>
          <w:rFonts w:ascii="Arial" w:hAnsi="Arial" w:cs="Arial"/>
          <w:sz w:val="28"/>
          <w:szCs w:val="28"/>
        </w:rPr>
        <w:t>Preferowana forma kontaktu</w:t>
      </w:r>
      <w:r>
        <w:rPr>
          <w:rFonts w:ascii="Arial" w:hAnsi="Arial" w:cs="Arial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preferowanej formie kontaktu w sprawie rekrutacji.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16765C" w14:paraId="7F457072" w14:textId="77777777" w:rsidTr="0016765C">
        <w:tc>
          <w:tcPr>
            <w:tcW w:w="7225" w:type="dxa"/>
            <w:shd w:val="clear" w:color="auto" w:fill="D9D9D9" w:themeFill="background1" w:themeFillShade="D9"/>
          </w:tcPr>
          <w:p w14:paraId="584E595C" w14:textId="4A4C50B7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Forma kontaktu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50C70CDE" w14:textId="34DA93F6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16765C" w14:paraId="314F4CDF" w14:textId="77777777" w:rsidTr="0016765C">
        <w:tc>
          <w:tcPr>
            <w:tcW w:w="7225" w:type="dxa"/>
            <w:shd w:val="clear" w:color="auto" w:fill="D9D9D9" w:themeFill="background1" w:themeFillShade="D9"/>
          </w:tcPr>
          <w:p w14:paraId="25F7B06A" w14:textId="7ABC7578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Rozmowa telefoniczna</w:t>
            </w:r>
          </w:p>
        </w:tc>
        <w:tc>
          <w:tcPr>
            <w:tcW w:w="1837" w:type="dxa"/>
          </w:tcPr>
          <w:p w14:paraId="2A3794AC" w14:textId="77777777" w:rsid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  <w:tr w:rsidR="0016765C" w14:paraId="5F35F9C1" w14:textId="77777777" w:rsidTr="0016765C">
        <w:tc>
          <w:tcPr>
            <w:tcW w:w="7225" w:type="dxa"/>
            <w:shd w:val="clear" w:color="auto" w:fill="D9D9D9" w:themeFill="background1" w:themeFillShade="D9"/>
          </w:tcPr>
          <w:p w14:paraId="4A44DE4E" w14:textId="7BB57EA5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Wiadomość e-mail</w:t>
            </w:r>
          </w:p>
        </w:tc>
        <w:tc>
          <w:tcPr>
            <w:tcW w:w="1837" w:type="dxa"/>
          </w:tcPr>
          <w:p w14:paraId="4F112143" w14:textId="77777777" w:rsid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</w:tbl>
    <w:p w14:paraId="64A2F99B" w14:textId="141F7E4C" w:rsidR="00AC43EE" w:rsidRPr="0016765C" w:rsidRDefault="00AC43EE" w:rsidP="0016765C">
      <w:pPr>
        <w:spacing w:before="120" w:after="0" w:line="360" w:lineRule="auto"/>
        <w:jc w:val="left"/>
        <w:rPr>
          <w:rFonts w:ascii="Arial" w:hAnsi="Arial" w:cs="Arial"/>
        </w:rPr>
      </w:pPr>
    </w:p>
    <w:p w14:paraId="08B0B2EA" w14:textId="313F4E13" w:rsidR="001A14A3" w:rsidRPr="00F72BCD" w:rsidRDefault="00F72BCD" w:rsidP="00917F9B">
      <w:pPr>
        <w:pStyle w:val="Akapitzlist"/>
        <w:numPr>
          <w:ilvl w:val="0"/>
          <w:numId w:val="44"/>
        </w:numPr>
        <w:spacing w:before="2400" w:after="0" w:line="360" w:lineRule="auto"/>
        <w:ind w:left="714" w:hanging="357"/>
        <w:jc w:val="left"/>
        <w:rPr>
          <w:rFonts w:ascii="Arial" w:hAnsi="Arial" w:cs="Arial"/>
        </w:rPr>
      </w:pPr>
      <w:r w:rsidRPr="00F72BCD">
        <w:rPr>
          <w:rFonts w:ascii="Arial" w:hAnsi="Arial" w:cs="Arial"/>
          <w:b w:val="0"/>
          <w:sz w:val="24"/>
          <w:szCs w:val="24"/>
        </w:rPr>
        <w:lastRenderedPageBreak/>
        <w:t>Ja, niżej podpisana/</w:t>
      </w:r>
      <w:r w:rsidR="00676372">
        <w:rPr>
          <w:rFonts w:ascii="Arial" w:hAnsi="Arial" w:cs="Arial"/>
          <w:b w:val="0"/>
          <w:sz w:val="24"/>
          <w:szCs w:val="24"/>
        </w:rPr>
        <w:t>podpisan</w:t>
      </w:r>
      <w:r w:rsidRPr="00F72BCD">
        <w:rPr>
          <w:rFonts w:ascii="Arial" w:hAnsi="Arial" w:cs="Arial"/>
          <w:b w:val="0"/>
          <w:sz w:val="24"/>
          <w:szCs w:val="24"/>
        </w:rPr>
        <w:t xml:space="preserve">y potwierdzam chęć uczestnictwa we wsparciu </w:t>
      </w:r>
      <w:bookmarkEnd w:id="0"/>
      <w:r w:rsidRPr="00F72BCD">
        <w:rPr>
          <w:rFonts w:ascii="Arial" w:hAnsi="Arial" w:cs="Arial"/>
          <w:b w:val="0"/>
          <w:sz w:val="24"/>
          <w:szCs w:val="24"/>
        </w:rPr>
        <w:t>organizowanym w ramach projekt</w:t>
      </w:r>
      <w:r w:rsidR="001A14A3" w:rsidRPr="00F72BCD">
        <w:rPr>
          <w:rFonts w:ascii="Arial" w:hAnsi="Arial" w:cs="Arial"/>
          <w:b w:val="0"/>
          <w:sz w:val="24"/>
          <w:szCs w:val="24"/>
        </w:rPr>
        <w:t xml:space="preserve"> „Włączamy Pomorskie!”, realizowanego w</w:t>
      </w:r>
      <w:r w:rsidR="00701EB2">
        <w:rPr>
          <w:rFonts w:ascii="Arial" w:hAnsi="Arial" w:cs="Arial"/>
          <w:b w:val="0"/>
          <w:sz w:val="24"/>
          <w:szCs w:val="24"/>
        </w:rPr>
        <w:t> </w:t>
      </w:r>
      <w:r w:rsidR="001A14A3" w:rsidRPr="00F72BCD">
        <w:rPr>
          <w:rFonts w:ascii="Arial" w:hAnsi="Arial" w:cs="Arial"/>
          <w:b w:val="0"/>
          <w:sz w:val="24"/>
          <w:szCs w:val="24"/>
        </w:rPr>
        <w:t>ramach programu Fundusze Europejskie dla Rozwoju Społecznego 2021-2027 współfinansowanego ze środków Europejskiego Funduszu Społecznego Plus.</w:t>
      </w:r>
    </w:p>
    <w:p w14:paraId="7DCC7C6B" w14:textId="0AEFD94B" w:rsidR="001A14A3" w:rsidRPr="00F72BCD" w:rsidRDefault="001A14A3" w:rsidP="00F72BCD">
      <w:pPr>
        <w:pStyle w:val="Akapitzlist"/>
        <w:numPr>
          <w:ilvl w:val="0"/>
          <w:numId w:val="44"/>
        </w:numPr>
        <w:suppressAutoHyphens/>
        <w:spacing w:before="108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 w:rsidRPr="00F72BCD">
        <w:rPr>
          <w:rFonts w:ascii="Arial" w:hAnsi="Arial" w:cs="Arial"/>
          <w:b w:val="0"/>
          <w:sz w:val="24"/>
          <w:szCs w:val="24"/>
        </w:rPr>
        <w:t>Oświadczam, iż zapoznałam/</w:t>
      </w:r>
      <w:r w:rsidR="00676372">
        <w:rPr>
          <w:rFonts w:ascii="Arial" w:hAnsi="Arial" w:cs="Arial"/>
          <w:b w:val="0"/>
          <w:sz w:val="24"/>
          <w:szCs w:val="24"/>
        </w:rPr>
        <w:t>zapoznał</w:t>
      </w:r>
      <w:r w:rsidRPr="00F72BCD">
        <w:rPr>
          <w:rFonts w:ascii="Arial" w:hAnsi="Arial" w:cs="Arial"/>
          <w:b w:val="0"/>
          <w:sz w:val="24"/>
          <w:szCs w:val="24"/>
        </w:rPr>
        <w:t>em się z Regulaminem uczestnictwa w</w:t>
      </w:r>
      <w:r w:rsidR="00676372">
        <w:rPr>
          <w:rFonts w:ascii="Arial" w:hAnsi="Arial" w:cs="Arial"/>
          <w:b w:val="0"/>
          <w:sz w:val="24"/>
          <w:szCs w:val="24"/>
        </w:rPr>
        <w:t> </w:t>
      </w:r>
      <w:r w:rsidRPr="00F72BCD">
        <w:rPr>
          <w:rFonts w:ascii="Arial" w:hAnsi="Arial" w:cs="Arial"/>
          <w:b w:val="0"/>
          <w:sz w:val="24"/>
          <w:szCs w:val="24"/>
        </w:rPr>
        <w:t>projekcie.</w:t>
      </w:r>
    </w:p>
    <w:p w14:paraId="3580A762" w14:textId="3AD7BCA2" w:rsidR="001A14A3" w:rsidRDefault="001A14A3" w:rsidP="00F72BCD">
      <w:pPr>
        <w:pStyle w:val="Akapitzlist"/>
        <w:numPr>
          <w:ilvl w:val="0"/>
          <w:numId w:val="44"/>
        </w:numPr>
        <w:suppressAutoHyphens/>
        <w:spacing w:before="108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 w:rsidRPr="00F72BCD">
        <w:rPr>
          <w:rFonts w:ascii="Arial" w:hAnsi="Arial" w:cs="Arial"/>
          <w:b w:val="0"/>
          <w:sz w:val="24"/>
          <w:szCs w:val="24"/>
        </w:rPr>
        <w:t>Oświadczam, iż wszystkie podane w formularzu dane odpowiadają stanowi faktycznemu i są prawdziwe.</w:t>
      </w:r>
    </w:p>
    <w:p w14:paraId="016C5B9C" w14:textId="245A339B" w:rsidR="00271D26" w:rsidRPr="00F72BCD" w:rsidRDefault="00271D26" w:rsidP="00F72BCD">
      <w:pPr>
        <w:pStyle w:val="Akapitzlist"/>
        <w:numPr>
          <w:ilvl w:val="0"/>
          <w:numId w:val="44"/>
        </w:numPr>
        <w:suppressAutoHyphens/>
        <w:spacing w:before="108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Oświadczam, iż nie uczestniczyłem / uczestniczyłam w tożsamym tematycznie wsparciu realizowanym w ramach innych projektów współfinansowanych ze środków Europejskiego Funduszu Społecznego</w:t>
      </w:r>
      <w:r w:rsidR="00E25E80">
        <w:rPr>
          <w:rFonts w:ascii="Arial" w:hAnsi="Arial" w:cs="Arial"/>
          <w:b w:val="0"/>
          <w:sz w:val="24"/>
          <w:szCs w:val="24"/>
        </w:rPr>
        <w:t xml:space="preserve"> Plus</w:t>
      </w:r>
      <w:r>
        <w:rPr>
          <w:rFonts w:ascii="Arial" w:hAnsi="Arial" w:cs="Arial"/>
          <w:b w:val="0"/>
          <w:sz w:val="24"/>
          <w:szCs w:val="24"/>
        </w:rPr>
        <w:t>.</w:t>
      </w:r>
    </w:p>
    <w:p w14:paraId="5135138A" w14:textId="4015582A" w:rsidR="00C32D34" w:rsidRDefault="003B71FA" w:rsidP="007D2975">
      <w:pPr>
        <w:tabs>
          <w:tab w:val="left" w:pos="4230"/>
        </w:tabs>
        <w:spacing w:before="600" w:after="120" w:line="240" w:lineRule="auto"/>
        <w:jc w:val="left"/>
        <w:rPr>
          <w:rFonts w:ascii="Arial" w:hAnsi="Arial" w:cs="Arial"/>
          <w:sz w:val="24"/>
          <w:szCs w:val="24"/>
        </w:rPr>
      </w:pPr>
      <w:r w:rsidRPr="003B71FA">
        <w:rPr>
          <w:rFonts w:ascii="Arial" w:hAnsi="Arial" w:cs="Arial"/>
          <w:sz w:val="24"/>
          <w:szCs w:val="24"/>
        </w:rPr>
        <w:t xml:space="preserve">Data </w:t>
      </w:r>
      <w:r w:rsidRPr="003B71FA">
        <w:rPr>
          <w:rFonts w:ascii="Arial" w:hAnsi="Arial" w:cs="Arial"/>
          <w:sz w:val="24"/>
          <w:szCs w:val="24"/>
        </w:rPr>
        <w:tab/>
      </w:r>
      <w:r w:rsidRPr="003B71FA">
        <w:rPr>
          <w:rFonts w:ascii="Arial" w:hAnsi="Arial" w:cs="Arial"/>
          <w:sz w:val="24"/>
          <w:szCs w:val="24"/>
        </w:rPr>
        <w:tab/>
      </w:r>
      <w:r w:rsidRPr="003B71FA">
        <w:rPr>
          <w:rFonts w:ascii="Arial" w:hAnsi="Arial" w:cs="Arial"/>
          <w:sz w:val="24"/>
          <w:szCs w:val="24"/>
        </w:rPr>
        <w:tab/>
        <w:t xml:space="preserve">Podpis uczestnika/ </w:t>
      </w:r>
      <w:r w:rsidR="00676372">
        <w:rPr>
          <w:rFonts w:ascii="Arial" w:hAnsi="Arial" w:cs="Arial"/>
          <w:sz w:val="24"/>
          <w:szCs w:val="24"/>
        </w:rPr>
        <w:t>uczestniczki</w:t>
      </w:r>
    </w:p>
    <w:p w14:paraId="0F660E60" w14:textId="77777777" w:rsidR="00676372" w:rsidRPr="003B71FA" w:rsidRDefault="00676372" w:rsidP="00AE3AD1">
      <w:pPr>
        <w:tabs>
          <w:tab w:val="left" w:pos="4230"/>
        </w:tabs>
        <w:spacing w:before="240" w:after="120" w:line="240" w:lineRule="auto"/>
        <w:jc w:val="left"/>
        <w:rPr>
          <w:rFonts w:ascii="Arial" w:hAnsi="Arial" w:cs="Arial"/>
          <w:sz w:val="24"/>
          <w:szCs w:val="24"/>
        </w:rPr>
      </w:pPr>
    </w:p>
    <w:sectPr w:rsidR="00676372" w:rsidRPr="003B71FA" w:rsidSect="004333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21DF3" w14:textId="77777777" w:rsidR="009F41F2" w:rsidRDefault="009F41F2" w:rsidP="00DC5DAC">
      <w:pPr>
        <w:spacing w:after="0" w:line="240" w:lineRule="auto"/>
      </w:pPr>
      <w:r>
        <w:separator/>
      </w:r>
    </w:p>
  </w:endnote>
  <w:endnote w:type="continuationSeparator" w:id="0">
    <w:p w14:paraId="18FD7193" w14:textId="77777777" w:rsidR="009F41F2" w:rsidRDefault="009F41F2" w:rsidP="00DC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8721C" w14:textId="77777777" w:rsidR="00AC5E24" w:rsidRDefault="00AC5E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9E5E6" w14:textId="16146840" w:rsidR="00BD4A5B" w:rsidRDefault="004F72E3" w:rsidP="003B71FA">
    <w:r>
      <w:rPr>
        <w:noProof/>
        <w:lang w:eastAsia="pl-PL"/>
      </w:rPr>
      <w:drawing>
        <wp:inline distT="0" distB="0" distL="0" distR="0" wp14:anchorId="411B107E" wp14:editId="3784CCCB">
          <wp:extent cx="2724150" cy="994653"/>
          <wp:effectExtent l="0" t="0" r="0" b="0"/>
          <wp:docPr id="13" name="Obraz 13" descr="logo: Włączamy Pomorskie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6580" cy="995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5BFA1" w14:textId="77777777" w:rsidR="00AC5E24" w:rsidRDefault="00AC5E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0EC41" w14:textId="77777777" w:rsidR="009F41F2" w:rsidRDefault="009F41F2" w:rsidP="003C632E">
      <w:pPr>
        <w:spacing w:after="0" w:line="240" w:lineRule="auto"/>
        <w:jc w:val="left"/>
      </w:pPr>
      <w:r>
        <w:separator/>
      </w:r>
    </w:p>
  </w:footnote>
  <w:footnote w:type="continuationSeparator" w:id="0">
    <w:p w14:paraId="4ADE018E" w14:textId="77777777" w:rsidR="009F41F2" w:rsidRDefault="009F41F2" w:rsidP="00DC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5C955" w14:textId="77777777" w:rsidR="00AC5E24" w:rsidRDefault="00AC5E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728D" w14:textId="7D4E3E6B" w:rsidR="00BD4A5B" w:rsidRDefault="0067682B" w:rsidP="00F72BCD">
    <w:pPr>
      <w:pStyle w:val="Nagwek"/>
      <w:jc w:val="both"/>
    </w:pPr>
    <w:r>
      <w:rPr>
        <w:noProof/>
        <w:lang w:eastAsia="pl-PL"/>
      </w:rPr>
      <w:drawing>
        <wp:inline distT="0" distB="0" distL="0" distR="0" wp14:anchorId="46E9E6A4" wp14:editId="4352A259">
          <wp:extent cx="5759450" cy="793750"/>
          <wp:effectExtent l="0" t="0" r="0" b="6350"/>
          <wp:docPr id="53" name="Obraz 53" descr="logo: Fundusze Europejskie dla Rozwoju Społecznego; Flaga Polski z napisem: Rzeczpospolita Polska; Napis: Dofinansowane przez Unię Europejską, Flaga Unii Europejskiej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5640F" w14:textId="77777777" w:rsidR="00AC5E24" w:rsidRDefault="00AC5E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154D"/>
    <w:multiLevelType w:val="hybridMultilevel"/>
    <w:tmpl w:val="E47E53CE"/>
    <w:lvl w:ilvl="0" w:tplc="FCC24E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68FA"/>
    <w:multiLevelType w:val="hybridMultilevel"/>
    <w:tmpl w:val="E96C77FC"/>
    <w:lvl w:ilvl="0" w:tplc="154C6970">
      <w:numFmt w:val="bullet"/>
      <w:lvlText w:val="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B113016"/>
    <w:multiLevelType w:val="hybridMultilevel"/>
    <w:tmpl w:val="914EF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B2495"/>
    <w:multiLevelType w:val="hybridMultilevel"/>
    <w:tmpl w:val="22940EC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11B7DBE"/>
    <w:multiLevelType w:val="hybridMultilevel"/>
    <w:tmpl w:val="640695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70C2F"/>
    <w:multiLevelType w:val="hybridMultilevel"/>
    <w:tmpl w:val="31526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A60F7"/>
    <w:multiLevelType w:val="hybridMultilevel"/>
    <w:tmpl w:val="2FB8F484"/>
    <w:lvl w:ilvl="0" w:tplc="25A82C2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5C1310A"/>
    <w:multiLevelType w:val="hybridMultilevel"/>
    <w:tmpl w:val="6B783894"/>
    <w:lvl w:ilvl="0" w:tplc="154C697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C5C60"/>
    <w:multiLevelType w:val="hybridMultilevel"/>
    <w:tmpl w:val="CC183592"/>
    <w:lvl w:ilvl="0" w:tplc="AB5ED7FA">
      <w:start w:val="1"/>
      <w:numFmt w:val="decimal"/>
      <w:lvlText w:val="%1."/>
      <w:lvlJc w:val="left"/>
      <w:pPr>
        <w:ind w:left="720" w:hanging="360"/>
      </w:pPr>
      <w:rPr>
        <w:rFonts w:asciiTheme="minorHAnsi" w:eastAsia="Lucida Sans Unicode" w:hAnsiTheme="minorHAnsi" w:cs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33EA2"/>
    <w:multiLevelType w:val="hybridMultilevel"/>
    <w:tmpl w:val="FA06623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46C5B"/>
    <w:multiLevelType w:val="hybridMultilevel"/>
    <w:tmpl w:val="7C94B0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1551C"/>
    <w:multiLevelType w:val="hybridMultilevel"/>
    <w:tmpl w:val="0AEA03C6"/>
    <w:lvl w:ilvl="0" w:tplc="B55E532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A552C"/>
    <w:multiLevelType w:val="hybridMultilevel"/>
    <w:tmpl w:val="A53C6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87634A"/>
    <w:multiLevelType w:val="hybridMultilevel"/>
    <w:tmpl w:val="C49E97C8"/>
    <w:lvl w:ilvl="0" w:tplc="C52CE6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D44BC"/>
    <w:multiLevelType w:val="hybridMultilevel"/>
    <w:tmpl w:val="EDBAA912"/>
    <w:lvl w:ilvl="0" w:tplc="2052453C">
      <w:start w:val="1"/>
      <w:numFmt w:val="decimal"/>
      <w:lvlText w:val="%1)"/>
      <w:lvlJc w:val="left"/>
      <w:pPr>
        <w:ind w:left="1211" w:hanging="360"/>
      </w:pPr>
      <w:rPr>
        <w:rFonts w:asciiTheme="minorHAnsi" w:eastAsia="Calibri" w:hAnsiTheme="minorHAns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94F7C2C"/>
    <w:multiLevelType w:val="hybridMultilevel"/>
    <w:tmpl w:val="A94EA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F3873"/>
    <w:multiLevelType w:val="hybridMultilevel"/>
    <w:tmpl w:val="87600ED0"/>
    <w:lvl w:ilvl="0" w:tplc="ABDEE2D2">
      <w:start w:val="1"/>
      <w:numFmt w:val="decimal"/>
      <w:lvlText w:val="%1)"/>
      <w:lvlJc w:val="left"/>
      <w:pPr>
        <w:ind w:left="172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7" w15:restartNumberingAfterBreak="0">
    <w:nsid w:val="2BCF5EDD"/>
    <w:multiLevelType w:val="hybridMultilevel"/>
    <w:tmpl w:val="A53C6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303719"/>
    <w:multiLevelType w:val="hybridMultilevel"/>
    <w:tmpl w:val="EE3C3D5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9" w15:restartNumberingAfterBreak="0">
    <w:nsid w:val="2EA51921"/>
    <w:multiLevelType w:val="hybridMultilevel"/>
    <w:tmpl w:val="3F04D1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FE129A"/>
    <w:multiLevelType w:val="hybridMultilevel"/>
    <w:tmpl w:val="CD085946"/>
    <w:lvl w:ilvl="0" w:tplc="154C6970">
      <w:numFmt w:val="bullet"/>
      <w:lvlText w:val="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6870982"/>
    <w:multiLevelType w:val="hybridMultilevel"/>
    <w:tmpl w:val="D0085F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155DBD"/>
    <w:multiLevelType w:val="hybridMultilevel"/>
    <w:tmpl w:val="9E1E51B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B212FB2"/>
    <w:multiLevelType w:val="hybridMultilevel"/>
    <w:tmpl w:val="E0920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E38DC"/>
    <w:multiLevelType w:val="hybridMultilevel"/>
    <w:tmpl w:val="4F42167E"/>
    <w:lvl w:ilvl="0" w:tplc="154C697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6D192E"/>
    <w:multiLevelType w:val="hybridMultilevel"/>
    <w:tmpl w:val="61BA7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009A3"/>
    <w:multiLevelType w:val="hybridMultilevel"/>
    <w:tmpl w:val="B0D8FE26"/>
    <w:lvl w:ilvl="0" w:tplc="A9A0E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94259"/>
    <w:multiLevelType w:val="hybridMultilevel"/>
    <w:tmpl w:val="066A63D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9364E70"/>
    <w:multiLevelType w:val="hybridMultilevel"/>
    <w:tmpl w:val="B044A56E"/>
    <w:lvl w:ilvl="0" w:tplc="EC76F1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EA2D18"/>
    <w:multiLevelType w:val="hybridMultilevel"/>
    <w:tmpl w:val="56CA1F4C"/>
    <w:lvl w:ilvl="0" w:tplc="154C6970">
      <w:numFmt w:val="bullet"/>
      <w:lvlText w:val=""/>
      <w:lvlJc w:val="left"/>
      <w:pPr>
        <w:ind w:left="172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0" w15:restartNumberingAfterBreak="0">
    <w:nsid w:val="4CE07C48"/>
    <w:multiLevelType w:val="hybridMultilevel"/>
    <w:tmpl w:val="62A6117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D17257E"/>
    <w:multiLevelType w:val="hybridMultilevel"/>
    <w:tmpl w:val="F2A2ED34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4EC76269"/>
    <w:multiLevelType w:val="hybridMultilevel"/>
    <w:tmpl w:val="909E8A5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15C6EA3"/>
    <w:multiLevelType w:val="hybridMultilevel"/>
    <w:tmpl w:val="6706D45C"/>
    <w:lvl w:ilvl="0" w:tplc="8F4E0D1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4632FEF"/>
    <w:multiLevelType w:val="hybridMultilevel"/>
    <w:tmpl w:val="AE128880"/>
    <w:lvl w:ilvl="0" w:tplc="FC8E9394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D33DA8"/>
    <w:multiLevelType w:val="hybridMultilevel"/>
    <w:tmpl w:val="67FA4646"/>
    <w:lvl w:ilvl="0" w:tplc="3C38824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C7942"/>
    <w:multiLevelType w:val="hybridMultilevel"/>
    <w:tmpl w:val="53D0B162"/>
    <w:lvl w:ilvl="0" w:tplc="04150011">
      <w:start w:val="1"/>
      <w:numFmt w:val="decimal"/>
      <w:lvlText w:val="%1)"/>
      <w:lvlJc w:val="left"/>
      <w:pPr>
        <w:ind w:left="136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5DDB6A40"/>
    <w:multiLevelType w:val="hybridMultilevel"/>
    <w:tmpl w:val="3BF21E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A56DD1"/>
    <w:multiLevelType w:val="hybridMultilevel"/>
    <w:tmpl w:val="8A58C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346150"/>
    <w:multiLevelType w:val="hybridMultilevel"/>
    <w:tmpl w:val="0CC4F570"/>
    <w:lvl w:ilvl="0" w:tplc="04150017">
      <w:start w:val="1"/>
      <w:numFmt w:val="lowerLetter"/>
      <w:lvlText w:val="%1)"/>
      <w:lvlJc w:val="left"/>
      <w:pPr>
        <w:ind w:left="1573" w:hanging="360"/>
      </w:pPr>
    </w:lvl>
    <w:lvl w:ilvl="1" w:tplc="04150019" w:tentative="1">
      <w:start w:val="1"/>
      <w:numFmt w:val="lowerLetter"/>
      <w:lvlText w:val="%2."/>
      <w:lvlJc w:val="left"/>
      <w:pPr>
        <w:ind w:left="2293" w:hanging="360"/>
      </w:pPr>
    </w:lvl>
    <w:lvl w:ilvl="2" w:tplc="0415001B" w:tentative="1">
      <w:start w:val="1"/>
      <w:numFmt w:val="lowerRoman"/>
      <w:lvlText w:val="%3."/>
      <w:lvlJc w:val="right"/>
      <w:pPr>
        <w:ind w:left="3013" w:hanging="180"/>
      </w:pPr>
    </w:lvl>
    <w:lvl w:ilvl="3" w:tplc="0415000F" w:tentative="1">
      <w:start w:val="1"/>
      <w:numFmt w:val="decimal"/>
      <w:lvlText w:val="%4."/>
      <w:lvlJc w:val="left"/>
      <w:pPr>
        <w:ind w:left="3733" w:hanging="360"/>
      </w:pPr>
    </w:lvl>
    <w:lvl w:ilvl="4" w:tplc="04150019" w:tentative="1">
      <w:start w:val="1"/>
      <w:numFmt w:val="lowerLetter"/>
      <w:lvlText w:val="%5."/>
      <w:lvlJc w:val="left"/>
      <w:pPr>
        <w:ind w:left="4453" w:hanging="360"/>
      </w:pPr>
    </w:lvl>
    <w:lvl w:ilvl="5" w:tplc="0415001B" w:tentative="1">
      <w:start w:val="1"/>
      <w:numFmt w:val="lowerRoman"/>
      <w:lvlText w:val="%6."/>
      <w:lvlJc w:val="right"/>
      <w:pPr>
        <w:ind w:left="5173" w:hanging="180"/>
      </w:pPr>
    </w:lvl>
    <w:lvl w:ilvl="6" w:tplc="0415000F" w:tentative="1">
      <w:start w:val="1"/>
      <w:numFmt w:val="decimal"/>
      <w:lvlText w:val="%7."/>
      <w:lvlJc w:val="left"/>
      <w:pPr>
        <w:ind w:left="5893" w:hanging="360"/>
      </w:pPr>
    </w:lvl>
    <w:lvl w:ilvl="7" w:tplc="04150019" w:tentative="1">
      <w:start w:val="1"/>
      <w:numFmt w:val="lowerLetter"/>
      <w:lvlText w:val="%8."/>
      <w:lvlJc w:val="left"/>
      <w:pPr>
        <w:ind w:left="6613" w:hanging="360"/>
      </w:pPr>
    </w:lvl>
    <w:lvl w:ilvl="8" w:tplc="0415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40" w15:restartNumberingAfterBreak="0">
    <w:nsid w:val="673F324E"/>
    <w:multiLevelType w:val="hybridMultilevel"/>
    <w:tmpl w:val="526A1B00"/>
    <w:lvl w:ilvl="0" w:tplc="4FC6CAA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041D98"/>
    <w:multiLevelType w:val="hybridMultilevel"/>
    <w:tmpl w:val="08784EE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0913E5B"/>
    <w:multiLevelType w:val="hybridMultilevel"/>
    <w:tmpl w:val="ED964C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81F5A"/>
    <w:multiLevelType w:val="hybridMultilevel"/>
    <w:tmpl w:val="EDBAA912"/>
    <w:lvl w:ilvl="0" w:tplc="2052453C">
      <w:start w:val="1"/>
      <w:numFmt w:val="decimal"/>
      <w:lvlText w:val="%1)"/>
      <w:lvlJc w:val="left"/>
      <w:pPr>
        <w:ind w:left="1146" w:hanging="360"/>
      </w:pPr>
      <w:rPr>
        <w:rFonts w:asciiTheme="minorHAnsi" w:eastAsia="Calibri" w:hAnsiTheme="minorHAns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346205648">
    <w:abstractNumId w:val="40"/>
  </w:num>
  <w:num w:numId="2" w16cid:durableId="263389723">
    <w:abstractNumId w:val="6"/>
  </w:num>
  <w:num w:numId="3" w16cid:durableId="542904945">
    <w:abstractNumId w:val="15"/>
  </w:num>
  <w:num w:numId="4" w16cid:durableId="535704762">
    <w:abstractNumId w:val="37"/>
  </w:num>
  <w:num w:numId="5" w16cid:durableId="750274401">
    <w:abstractNumId w:val="21"/>
  </w:num>
  <w:num w:numId="6" w16cid:durableId="441919912">
    <w:abstractNumId w:val="2"/>
  </w:num>
  <w:num w:numId="7" w16cid:durableId="1901405225">
    <w:abstractNumId w:val="8"/>
  </w:num>
  <w:num w:numId="8" w16cid:durableId="1269436152">
    <w:abstractNumId w:val="11"/>
  </w:num>
  <w:num w:numId="9" w16cid:durableId="130559947">
    <w:abstractNumId w:val="32"/>
  </w:num>
  <w:num w:numId="10" w16cid:durableId="55401436">
    <w:abstractNumId w:val="26"/>
  </w:num>
  <w:num w:numId="11" w16cid:durableId="213858097">
    <w:abstractNumId w:val="36"/>
  </w:num>
  <w:num w:numId="12" w16cid:durableId="558054250">
    <w:abstractNumId w:val="35"/>
  </w:num>
  <w:num w:numId="13" w16cid:durableId="155073011">
    <w:abstractNumId w:val="33"/>
  </w:num>
  <w:num w:numId="14" w16cid:durableId="616759747">
    <w:abstractNumId w:val="17"/>
  </w:num>
  <w:num w:numId="15" w16cid:durableId="944387063">
    <w:abstractNumId w:val="43"/>
  </w:num>
  <w:num w:numId="16" w16cid:durableId="1550338768">
    <w:abstractNumId w:val="19"/>
  </w:num>
  <w:num w:numId="17" w16cid:durableId="660695559">
    <w:abstractNumId w:val="0"/>
  </w:num>
  <w:num w:numId="18" w16cid:durableId="1973712364">
    <w:abstractNumId w:val="38"/>
  </w:num>
  <w:num w:numId="19" w16cid:durableId="286356747">
    <w:abstractNumId w:val="3"/>
  </w:num>
  <w:num w:numId="20" w16cid:durableId="229048409">
    <w:abstractNumId w:val="22"/>
  </w:num>
  <w:num w:numId="21" w16cid:durableId="1350643761">
    <w:abstractNumId w:val="27"/>
  </w:num>
  <w:num w:numId="22" w16cid:durableId="1182667999">
    <w:abstractNumId w:val="16"/>
  </w:num>
  <w:num w:numId="23" w16cid:durableId="649291308">
    <w:abstractNumId w:val="41"/>
  </w:num>
  <w:num w:numId="24" w16cid:durableId="10762926">
    <w:abstractNumId w:val="18"/>
  </w:num>
  <w:num w:numId="25" w16cid:durableId="808715991">
    <w:abstractNumId w:val="34"/>
  </w:num>
  <w:num w:numId="26" w16cid:durableId="19256053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00709951">
    <w:abstractNumId w:val="24"/>
  </w:num>
  <w:num w:numId="28" w16cid:durableId="70734917">
    <w:abstractNumId w:val="1"/>
  </w:num>
  <w:num w:numId="29" w16cid:durableId="141848545">
    <w:abstractNumId w:val="20"/>
  </w:num>
  <w:num w:numId="30" w16cid:durableId="813910466">
    <w:abstractNumId w:val="29"/>
  </w:num>
  <w:num w:numId="31" w16cid:durableId="118571283">
    <w:abstractNumId w:val="42"/>
  </w:num>
  <w:num w:numId="32" w16cid:durableId="609168229">
    <w:abstractNumId w:val="31"/>
  </w:num>
  <w:num w:numId="33" w16cid:durableId="691883887">
    <w:abstractNumId w:val="13"/>
  </w:num>
  <w:num w:numId="34" w16cid:durableId="2071150799">
    <w:abstractNumId w:val="12"/>
  </w:num>
  <w:num w:numId="35" w16cid:durableId="1866819668">
    <w:abstractNumId w:val="30"/>
  </w:num>
  <w:num w:numId="36" w16cid:durableId="835650633">
    <w:abstractNumId w:val="10"/>
  </w:num>
  <w:num w:numId="37" w16cid:durableId="1864172571">
    <w:abstractNumId w:val="4"/>
  </w:num>
  <w:num w:numId="38" w16cid:durableId="1755124722">
    <w:abstractNumId w:val="28"/>
  </w:num>
  <w:num w:numId="39" w16cid:durableId="1357805771">
    <w:abstractNumId w:val="14"/>
  </w:num>
  <w:num w:numId="40" w16cid:durableId="588199719">
    <w:abstractNumId w:val="39"/>
  </w:num>
  <w:num w:numId="41" w16cid:durableId="1356155757">
    <w:abstractNumId w:val="25"/>
  </w:num>
  <w:num w:numId="42" w16cid:durableId="341129459">
    <w:abstractNumId w:val="7"/>
  </w:num>
  <w:num w:numId="43" w16cid:durableId="557277288">
    <w:abstractNumId w:val="5"/>
  </w:num>
  <w:num w:numId="44" w16cid:durableId="1678461550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B1940CF-FCA4-460D-9407-2A99B36646E7}"/>
  </w:docVars>
  <w:rsids>
    <w:rsidRoot w:val="00174A75"/>
    <w:rsid w:val="0000080C"/>
    <w:rsid w:val="00000B64"/>
    <w:rsid w:val="00001A6D"/>
    <w:rsid w:val="000176C0"/>
    <w:rsid w:val="000255F4"/>
    <w:rsid w:val="00027B7E"/>
    <w:rsid w:val="000312D9"/>
    <w:rsid w:val="00042C32"/>
    <w:rsid w:val="0004595E"/>
    <w:rsid w:val="000504C2"/>
    <w:rsid w:val="0006247D"/>
    <w:rsid w:val="00067999"/>
    <w:rsid w:val="00070651"/>
    <w:rsid w:val="00071167"/>
    <w:rsid w:val="00080496"/>
    <w:rsid w:val="00085ADD"/>
    <w:rsid w:val="0009234B"/>
    <w:rsid w:val="00092682"/>
    <w:rsid w:val="000A3C20"/>
    <w:rsid w:val="000A3D25"/>
    <w:rsid w:val="000B3578"/>
    <w:rsid w:val="000B37D3"/>
    <w:rsid w:val="000C3FB2"/>
    <w:rsid w:val="000D4DB3"/>
    <w:rsid w:val="000E5D6A"/>
    <w:rsid w:val="000F13CD"/>
    <w:rsid w:val="000F52B6"/>
    <w:rsid w:val="000F5476"/>
    <w:rsid w:val="000F7FD9"/>
    <w:rsid w:val="001042B5"/>
    <w:rsid w:val="00107A16"/>
    <w:rsid w:val="001101E3"/>
    <w:rsid w:val="001160C6"/>
    <w:rsid w:val="00133097"/>
    <w:rsid w:val="0013760A"/>
    <w:rsid w:val="00140FBF"/>
    <w:rsid w:val="00141996"/>
    <w:rsid w:val="00142365"/>
    <w:rsid w:val="001433F7"/>
    <w:rsid w:val="00156154"/>
    <w:rsid w:val="00157D51"/>
    <w:rsid w:val="00161D7E"/>
    <w:rsid w:val="00162085"/>
    <w:rsid w:val="00164152"/>
    <w:rsid w:val="001649C4"/>
    <w:rsid w:val="0016765C"/>
    <w:rsid w:val="00174A75"/>
    <w:rsid w:val="0018282C"/>
    <w:rsid w:val="001857D1"/>
    <w:rsid w:val="00185E35"/>
    <w:rsid w:val="00194392"/>
    <w:rsid w:val="00197C43"/>
    <w:rsid w:val="001A0E59"/>
    <w:rsid w:val="001A14A3"/>
    <w:rsid w:val="001A3F80"/>
    <w:rsid w:val="001A7210"/>
    <w:rsid w:val="001B4EE1"/>
    <w:rsid w:val="001B7FA5"/>
    <w:rsid w:val="001C3782"/>
    <w:rsid w:val="001C5FCB"/>
    <w:rsid w:val="001D0A04"/>
    <w:rsid w:val="001D5164"/>
    <w:rsid w:val="001D5FD7"/>
    <w:rsid w:val="001D6552"/>
    <w:rsid w:val="001E288F"/>
    <w:rsid w:val="001E5348"/>
    <w:rsid w:val="001E598C"/>
    <w:rsid w:val="001F002B"/>
    <w:rsid w:val="001F1229"/>
    <w:rsid w:val="001F1346"/>
    <w:rsid w:val="00200BC6"/>
    <w:rsid w:val="002056B2"/>
    <w:rsid w:val="00207178"/>
    <w:rsid w:val="00207EE1"/>
    <w:rsid w:val="00211AB8"/>
    <w:rsid w:val="00211C6C"/>
    <w:rsid w:val="00215AD4"/>
    <w:rsid w:val="00215B7D"/>
    <w:rsid w:val="00217C8B"/>
    <w:rsid w:val="002204EB"/>
    <w:rsid w:val="0022092F"/>
    <w:rsid w:val="00222EC4"/>
    <w:rsid w:val="0022719B"/>
    <w:rsid w:val="002301AB"/>
    <w:rsid w:val="002374E3"/>
    <w:rsid w:val="002436F6"/>
    <w:rsid w:val="0025349D"/>
    <w:rsid w:val="00260AF2"/>
    <w:rsid w:val="00261547"/>
    <w:rsid w:val="00271D26"/>
    <w:rsid w:val="00277B40"/>
    <w:rsid w:val="002821D9"/>
    <w:rsid w:val="00286234"/>
    <w:rsid w:val="00290291"/>
    <w:rsid w:val="0029293F"/>
    <w:rsid w:val="002A1DBD"/>
    <w:rsid w:val="002A1DFB"/>
    <w:rsid w:val="002A2A14"/>
    <w:rsid w:val="002B0DB9"/>
    <w:rsid w:val="002B1B81"/>
    <w:rsid w:val="002C1AEA"/>
    <w:rsid w:val="002C4B27"/>
    <w:rsid w:val="002C61D4"/>
    <w:rsid w:val="002D128D"/>
    <w:rsid w:val="002D3680"/>
    <w:rsid w:val="002D5946"/>
    <w:rsid w:val="002D65B6"/>
    <w:rsid w:val="002D665C"/>
    <w:rsid w:val="002E0C36"/>
    <w:rsid w:val="002E3B59"/>
    <w:rsid w:val="002F2E7D"/>
    <w:rsid w:val="00304167"/>
    <w:rsid w:val="00306264"/>
    <w:rsid w:val="00306489"/>
    <w:rsid w:val="00312351"/>
    <w:rsid w:val="00315974"/>
    <w:rsid w:val="00327EC9"/>
    <w:rsid w:val="0034296D"/>
    <w:rsid w:val="00342E0A"/>
    <w:rsid w:val="003531F3"/>
    <w:rsid w:val="00354578"/>
    <w:rsid w:val="00365150"/>
    <w:rsid w:val="00367984"/>
    <w:rsid w:val="00370A8A"/>
    <w:rsid w:val="0037690E"/>
    <w:rsid w:val="00376E6A"/>
    <w:rsid w:val="00380738"/>
    <w:rsid w:val="00381059"/>
    <w:rsid w:val="0039710F"/>
    <w:rsid w:val="003A5B98"/>
    <w:rsid w:val="003A646B"/>
    <w:rsid w:val="003B0313"/>
    <w:rsid w:val="003B09C4"/>
    <w:rsid w:val="003B2969"/>
    <w:rsid w:val="003B5FC6"/>
    <w:rsid w:val="003B71FA"/>
    <w:rsid w:val="003C632E"/>
    <w:rsid w:val="003C6658"/>
    <w:rsid w:val="003F071D"/>
    <w:rsid w:val="003F5712"/>
    <w:rsid w:val="00400205"/>
    <w:rsid w:val="0040525B"/>
    <w:rsid w:val="00405C3B"/>
    <w:rsid w:val="00407B3C"/>
    <w:rsid w:val="00411688"/>
    <w:rsid w:val="00411F17"/>
    <w:rsid w:val="00417A6F"/>
    <w:rsid w:val="00421040"/>
    <w:rsid w:val="00423CFD"/>
    <w:rsid w:val="00425E54"/>
    <w:rsid w:val="00430D85"/>
    <w:rsid w:val="00431B98"/>
    <w:rsid w:val="004333E4"/>
    <w:rsid w:val="0043381C"/>
    <w:rsid w:val="004344DB"/>
    <w:rsid w:val="00436C04"/>
    <w:rsid w:val="00442E57"/>
    <w:rsid w:val="00445C39"/>
    <w:rsid w:val="004471B7"/>
    <w:rsid w:val="00453232"/>
    <w:rsid w:val="00453856"/>
    <w:rsid w:val="004711FC"/>
    <w:rsid w:val="00480955"/>
    <w:rsid w:val="00480B4C"/>
    <w:rsid w:val="00481DDF"/>
    <w:rsid w:val="00484AF6"/>
    <w:rsid w:val="00493608"/>
    <w:rsid w:val="00494DF3"/>
    <w:rsid w:val="00496486"/>
    <w:rsid w:val="00497A37"/>
    <w:rsid w:val="004A034A"/>
    <w:rsid w:val="004A4494"/>
    <w:rsid w:val="004A57B4"/>
    <w:rsid w:val="004A597D"/>
    <w:rsid w:val="004B37E8"/>
    <w:rsid w:val="004B7151"/>
    <w:rsid w:val="004B7993"/>
    <w:rsid w:val="004E3DCA"/>
    <w:rsid w:val="004E738B"/>
    <w:rsid w:val="004F72E3"/>
    <w:rsid w:val="00500B8B"/>
    <w:rsid w:val="0050105C"/>
    <w:rsid w:val="0050587C"/>
    <w:rsid w:val="00515281"/>
    <w:rsid w:val="00522AE1"/>
    <w:rsid w:val="00531C08"/>
    <w:rsid w:val="00547764"/>
    <w:rsid w:val="00551881"/>
    <w:rsid w:val="00556A86"/>
    <w:rsid w:val="00557003"/>
    <w:rsid w:val="00565EFD"/>
    <w:rsid w:val="00572C1A"/>
    <w:rsid w:val="00573C27"/>
    <w:rsid w:val="005740B9"/>
    <w:rsid w:val="005754F1"/>
    <w:rsid w:val="0058795B"/>
    <w:rsid w:val="0059381B"/>
    <w:rsid w:val="005A00DA"/>
    <w:rsid w:val="005A1C21"/>
    <w:rsid w:val="005A2235"/>
    <w:rsid w:val="005A4827"/>
    <w:rsid w:val="005A593A"/>
    <w:rsid w:val="005A66EF"/>
    <w:rsid w:val="005B056F"/>
    <w:rsid w:val="005B0F86"/>
    <w:rsid w:val="005B3341"/>
    <w:rsid w:val="005B5B62"/>
    <w:rsid w:val="005C2B1F"/>
    <w:rsid w:val="005D22C6"/>
    <w:rsid w:val="005D275D"/>
    <w:rsid w:val="005D2B64"/>
    <w:rsid w:val="005D3AE2"/>
    <w:rsid w:val="005D565E"/>
    <w:rsid w:val="005D6F79"/>
    <w:rsid w:val="005D7DB0"/>
    <w:rsid w:val="005E06F5"/>
    <w:rsid w:val="005E2940"/>
    <w:rsid w:val="005E386C"/>
    <w:rsid w:val="005E5F92"/>
    <w:rsid w:val="005F1F2A"/>
    <w:rsid w:val="005F41A3"/>
    <w:rsid w:val="005F4290"/>
    <w:rsid w:val="005F479C"/>
    <w:rsid w:val="00601F86"/>
    <w:rsid w:val="00604EAC"/>
    <w:rsid w:val="00605910"/>
    <w:rsid w:val="006107E8"/>
    <w:rsid w:val="006169E2"/>
    <w:rsid w:val="00621E71"/>
    <w:rsid w:val="006230DD"/>
    <w:rsid w:val="006238ED"/>
    <w:rsid w:val="00624EF0"/>
    <w:rsid w:val="00631262"/>
    <w:rsid w:val="00631556"/>
    <w:rsid w:val="006329EE"/>
    <w:rsid w:val="00637026"/>
    <w:rsid w:val="00645E80"/>
    <w:rsid w:val="006515BC"/>
    <w:rsid w:val="00662171"/>
    <w:rsid w:val="00662962"/>
    <w:rsid w:val="0066629E"/>
    <w:rsid w:val="0066703D"/>
    <w:rsid w:val="00667347"/>
    <w:rsid w:val="00670CA2"/>
    <w:rsid w:val="00671B19"/>
    <w:rsid w:val="006725AE"/>
    <w:rsid w:val="00674B3A"/>
    <w:rsid w:val="00676372"/>
    <w:rsid w:val="0067682B"/>
    <w:rsid w:val="0068074F"/>
    <w:rsid w:val="0068567F"/>
    <w:rsid w:val="006865B5"/>
    <w:rsid w:val="00694352"/>
    <w:rsid w:val="0069451F"/>
    <w:rsid w:val="00696FEF"/>
    <w:rsid w:val="00697BD2"/>
    <w:rsid w:val="006A04C1"/>
    <w:rsid w:val="006A7DFB"/>
    <w:rsid w:val="006C28E5"/>
    <w:rsid w:val="006C38D0"/>
    <w:rsid w:val="006C7E2D"/>
    <w:rsid w:val="006D02AA"/>
    <w:rsid w:val="006D1FC6"/>
    <w:rsid w:val="006D2531"/>
    <w:rsid w:val="006D6D57"/>
    <w:rsid w:val="006E2B62"/>
    <w:rsid w:val="006E3B00"/>
    <w:rsid w:val="006E42E4"/>
    <w:rsid w:val="006E5801"/>
    <w:rsid w:val="006F3ABD"/>
    <w:rsid w:val="006F4487"/>
    <w:rsid w:val="00701C0A"/>
    <w:rsid w:val="00701C11"/>
    <w:rsid w:val="00701EB2"/>
    <w:rsid w:val="007126EE"/>
    <w:rsid w:val="0071406C"/>
    <w:rsid w:val="00716041"/>
    <w:rsid w:val="00724D00"/>
    <w:rsid w:val="0073324E"/>
    <w:rsid w:val="007335DB"/>
    <w:rsid w:val="0073652B"/>
    <w:rsid w:val="0073782B"/>
    <w:rsid w:val="00740DD7"/>
    <w:rsid w:val="00741F9F"/>
    <w:rsid w:val="007438CB"/>
    <w:rsid w:val="00743E74"/>
    <w:rsid w:val="0074778C"/>
    <w:rsid w:val="00751923"/>
    <w:rsid w:val="0076303D"/>
    <w:rsid w:val="00764634"/>
    <w:rsid w:val="00765217"/>
    <w:rsid w:val="007679D4"/>
    <w:rsid w:val="007712A7"/>
    <w:rsid w:val="00772831"/>
    <w:rsid w:val="00776D1E"/>
    <w:rsid w:val="0078046E"/>
    <w:rsid w:val="00782BFA"/>
    <w:rsid w:val="00795DE5"/>
    <w:rsid w:val="007A02E8"/>
    <w:rsid w:val="007A0E1A"/>
    <w:rsid w:val="007A34DB"/>
    <w:rsid w:val="007A4FD1"/>
    <w:rsid w:val="007A5479"/>
    <w:rsid w:val="007B0FFC"/>
    <w:rsid w:val="007C6675"/>
    <w:rsid w:val="007D0FD5"/>
    <w:rsid w:val="007D17C6"/>
    <w:rsid w:val="007D2975"/>
    <w:rsid w:val="007D5CDE"/>
    <w:rsid w:val="007F05FF"/>
    <w:rsid w:val="007F41BB"/>
    <w:rsid w:val="00801B53"/>
    <w:rsid w:val="00817935"/>
    <w:rsid w:val="00824335"/>
    <w:rsid w:val="00824A1A"/>
    <w:rsid w:val="0083030A"/>
    <w:rsid w:val="00832858"/>
    <w:rsid w:val="0083344E"/>
    <w:rsid w:val="00833D76"/>
    <w:rsid w:val="008436D9"/>
    <w:rsid w:val="008561D7"/>
    <w:rsid w:val="00862C1D"/>
    <w:rsid w:val="008642D7"/>
    <w:rsid w:val="00870A52"/>
    <w:rsid w:val="00873AE4"/>
    <w:rsid w:val="00876EE7"/>
    <w:rsid w:val="00877A4C"/>
    <w:rsid w:val="0088033A"/>
    <w:rsid w:val="00892203"/>
    <w:rsid w:val="00894BEC"/>
    <w:rsid w:val="00895943"/>
    <w:rsid w:val="008A0699"/>
    <w:rsid w:val="008A0970"/>
    <w:rsid w:val="008A2E72"/>
    <w:rsid w:val="008A2EE5"/>
    <w:rsid w:val="008A4F5D"/>
    <w:rsid w:val="008B08E8"/>
    <w:rsid w:val="008B3E25"/>
    <w:rsid w:val="008C4B40"/>
    <w:rsid w:val="008D0C6B"/>
    <w:rsid w:val="008D20DD"/>
    <w:rsid w:val="008D4712"/>
    <w:rsid w:val="008E662C"/>
    <w:rsid w:val="008F22B8"/>
    <w:rsid w:val="008F2E23"/>
    <w:rsid w:val="008F30E8"/>
    <w:rsid w:val="00901BE0"/>
    <w:rsid w:val="0091033B"/>
    <w:rsid w:val="009176BE"/>
    <w:rsid w:val="00917F9B"/>
    <w:rsid w:val="00923519"/>
    <w:rsid w:val="009258F4"/>
    <w:rsid w:val="00932F40"/>
    <w:rsid w:val="009334B5"/>
    <w:rsid w:val="00934FDD"/>
    <w:rsid w:val="009433F1"/>
    <w:rsid w:val="00950D15"/>
    <w:rsid w:val="00951166"/>
    <w:rsid w:val="00954315"/>
    <w:rsid w:val="00954796"/>
    <w:rsid w:val="0095542B"/>
    <w:rsid w:val="0095576A"/>
    <w:rsid w:val="00956945"/>
    <w:rsid w:val="0096552C"/>
    <w:rsid w:val="00965641"/>
    <w:rsid w:val="009676F6"/>
    <w:rsid w:val="00971D96"/>
    <w:rsid w:val="0097360C"/>
    <w:rsid w:val="009815AD"/>
    <w:rsid w:val="009822E6"/>
    <w:rsid w:val="0098380D"/>
    <w:rsid w:val="00985BF4"/>
    <w:rsid w:val="00987358"/>
    <w:rsid w:val="00991D82"/>
    <w:rsid w:val="00997CE1"/>
    <w:rsid w:val="009A23F0"/>
    <w:rsid w:val="009A6FB9"/>
    <w:rsid w:val="009A7C0B"/>
    <w:rsid w:val="009B25D6"/>
    <w:rsid w:val="009C2D52"/>
    <w:rsid w:val="009D540E"/>
    <w:rsid w:val="009D550B"/>
    <w:rsid w:val="009D5D0E"/>
    <w:rsid w:val="009E20E5"/>
    <w:rsid w:val="009E3658"/>
    <w:rsid w:val="009E36B9"/>
    <w:rsid w:val="009E6DC4"/>
    <w:rsid w:val="009F19C7"/>
    <w:rsid w:val="009F2DA0"/>
    <w:rsid w:val="009F312F"/>
    <w:rsid w:val="009F41F2"/>
    <w:rsid w:val="009F5E5A"/>
    <w:rsid w:val="00A00878"/>
    <w:rsid w:val="00A00A96"/>
    <w:rsid w:val="00A03174"/>
    <w:rsid w:val="00A06C4B"/>
    <w:rsid w:val="00A11727"/>
    <w:rsid w:val="00A15BAE"/>
    <w:rsid w:val="00A15C3F"/>
    <w:rsid w:val="00A1678C"/>
    <w:rsid w:val="00A17E45"/>
    <w:rsid w:val="00A22B5E"/>
    <w:rsid w:val="00A40855"/>
    <w:rsid w:val="00A419B5"/>
    <w:rsid w:val="00A42759"/>
    <w:rsid w:val="00A42D69"/>
    <w:rsid w:val="00A45D40"/>
    <w:rsid w:val="00A47137"/>
    <w:rsid w:val="00A50D4D"/>
    <w:rsid w:val="00A567A0"/>
    <w:rsid w:val="00A65E4A"/>
    <w:rsid w:val="00A675C9"/>
    <w:rsid w:val="00A71924"/>
    <w:rsid w:val="00A87744"/>
    <w:rsid w:val="00A92C32"/>
    <w:rsid w:val="00A940BD"/>
    <w:rsid w:val="00AB49D6"/>
    <w:rsid w:val="00AB6AA5"/>
    <w:rsid w:val="00AC1FFB"/>
    <w:rsid w:val="00AC3C10"/>
    <w:rsid w:val="00AC43EE"/>
    <w:rsid w:val="00AC5E24"/>
    <w:rsid w:val="00AD4D62"/>
    <w:rsid w:val="00AD7EE4"/>
    <w:rsid w:val="00AE2ACB"/>
    <w:rsid w:val="00AE3AD1"/>
    <w:rsid w:val="00B063BC"/>
    <w:rsid w:val="00B07CA3"/>
    <w:rsid w:val="00B12C28"/>
    <w:rsid w:val="00B16046"/>
    <w:rsid w:val="00B1682C"/>
    <w:rsid w:val="00B21E81"/>
    <w:rsid w:val="00B24B57"/>
    <w:rsid w:val="00B24F79"/>
    <w:rsid w:val="00B26366"/>
    <w:rsid w:val="00B31F18"/>
    <w:rsid w:val="00B40D1C"/>
    <w:rsid w:val="00B420F8"/>
    <w:rsid w:val="00B46B1C"/>
    <w:rsid w:val="00B46D70"/>
    <w:rsid w:val="00B54C1C"/>
    <w:rsid w:val="00B559D7"/>
    <w:rsid w:val="00B56EA9"/>
    <w:rsid w:val="00B627AA"/>
    <w:rsid w:val="00B64848"/>
    <w:rsid w:val="00B705D8"/>
    <w:rsid w:val="00B72273"/>
    <w:rsid w:val="00B80903"/>
    <w:rsid w:val="00B80B03"/>
    <w:rsid w:val="00B85402"/>
    <w:rsid w:val="00BA4AFE"/>
    <w:rsid w:val="00BA4EDD"/>
    <w:rsid w:val="00BC06B0"/>
    <w:rsid w:val="00BC18B6"/>
    <w:rsid w:val="00BC1E27"/>
    <w:rsid w:val="00BD01DC"/>
    <w:rsid w:val="00BD4A5B"/>
    <w:rsid w:val="00BE6603"/>
    <w:rsid w:val="00BF2B4A"/>
    <w:rsid w:val="00BF4876"/>
    <w:rsid w:val="00BF6D2A"/>
    <w:rsid w:val="00C012AE"/>
    <w:rsid w:val="00C0244E"/>
    <w:rsid w:val="00C0267C"/>
    <w:rsid w:val="00C15AAB"/>
    <w:rsid w:val="00C20C87"/>
    <w:rsid w:val="00C325EB"/>
    <w:rsid w:val="00C3277E"/>
    <w:rsid w:val="00C32D34"/>
    <w:rsid w:val="00C36919"/>
    <w:rsid w:val="00C36BEF"/>
    <w:rsid w:val="00C40E75"/>
    <w:rsid w:val="00C42088"/>
    <w:rsid w:val="00C4576A"/>
    <w:rsid w:val="00C45D1D"/>
    <w:rsid w:val="00C50652"/>
    <w:rsid w:val="00C510CA"/>
    <w:rsid w:val="00C54D58"/>
    <w:rsid w:val="00C6089D"/>
    <w:rsid w:val="00C62043"/>
    <w:rsid w:val="00C665B6"/>
    <w:rsid w:val="00C76E0B"/>
    <w:rsid w:val="00C82B0C"/>
    <w:rsid w:val="00C83AF7"/>
    <w:rsid w:val="00C86E93"/>
    <w:rsid w:val="00C96EC0"/>
    <w:rsid w:val="00C970E9"/>
    <w:rsid w:val="00CA279D"/>
    <w:rsid w:val="00CA2C3B"/>
    <w:rsid w:val="00CC2594"/>
    <w:rsid w:val="00CC6D4F"/>
    <w:rsid w:val="00CD061A"/>
    <w:rsid w:val="00CD16C1"/>
    <w:rsid w:val="00CF4795"/>
    <w:rsid w:val="00CF4E75"/>
    <w:rsid w:val="00CF58D7"/>
    <w:rsid w:val="00D053EE"/>
    <w:rsid w:val="00D102EC"/>
    <w:rsid w:val="00D16186"/>
    <w:rsid w:val="00D17F05"/>
    <w:rsid w:val="00D23BD3"/>
    <w:rsid w:val="00D2560C"/>
    <w:rsid w:val="00D27149"/>
    <w:rsid w:val="00D309E7"/>
    <w:rsid w:val="00D30E05"/>
    <w:rsid w:val="00D325B6"/>
    <w:rsid w:val="00D32FA6"/>
    <w:rsid w:val="00D350B8"/>
    <w:rsid w:val="00D37AE1"/>
    <w:rsid w:val="00D40B8D"/>
    <w:rsid w:val="00D554CB"/>
    <w:rsid w:val="00D575C9"/>
    <w:rsid w:val="00D622C9"/>
    <w:rsid w:val="00D65BD0"/>
    <w:rsid w:val="00D71303"/>
    <w:rsid w:val="00D72461"/>
    <w:rsid w:val="00D750D3"/>
    <w:rsid w:val="00D77896"/>
    <w:rsid w:val="00D77E53"/>
    <w:rsid w:val="00D822AF"/>
    <w:rsid w:val="00D827FB"/>
    <w:rsid w:val="00D83201"/>
    <w:rsid w:val="00D90D4C"/>
    <w:rsid w:val="00D92D52"/>
    <w:rsid w:val="00D94FA2"/>
    <w:rsid w:val="00DA204A"/>
    <w:rsid w:val="00DA3FCB"/>
    <w:rsid w:val="00DA5E55"/>
    <w:rsid w:val="00DB052E"/>
    <w:rsid w:val="00DC05F1"/>
    <w:rsid w:val="00DC141C"/>
    <w:rsid w:val="00DC5DAC"/>
    <w:rsid w:val="00DD1BA5"/>
    <w:rsid w:val="00DD24A5"/>
    <w:rsid w:val="00DD2DCE"/>
    <w:rsid w:val="00DD7782"/>
    <w:rsid w:val="00DE0D23"/>
    <w:rsid w:val="00DF2F2D"/>
    <w:rsid w:val="00DF344D"/>
    <w:rsid w:val="00DF571D"/>
    <w:rsid w:val="00E05AA9"/>
    <w:rsid w:val="00E076C3"/>
    <w:rsid w:val="00E106B4"/>
    <w:rsid w:val="00E161EB"/>
    <w:rsid w:val="00E2191C"/>
    <w:rsid w:val="00E21CD3"/>
    <w:rsid w:val="00E2447C"/>
    <w:rsid w:val="00E25E80"/>
    <w:rsid w:val="00E36522"/>
    <w:rsid w:val="00E47EF3"/>
    <w:rsid w:val="00E56AC9"/>
    <w:rsid w:val="00E570A9"/>
    <w:rsid w:val="00E65A27"/>
    <w:rsid w:val="00E674BB"/>
    <w:rsid w:val="00E705AB"/>
    <w:rsid w:val="00E80436"/>
    <w:rsid w:val="00E85848"/>
    <w:rsid w:val="00E85FEE"/>
    <w:rsid w:val="00E93135"/>
    <w:rsid w:val="00E9638A"/>
    <w:rsid w:val="00EA3852"/>
    <w:rsid w:val="00EA5324"/>
    <w:rsid w:val="00EA6212"/>
    <w:rsid w:val="00EC1523"/>
    <w:rsid w:val="00EC2106"/>
    <w:rsid w:val="00EC24B0"/>
    <w:rsid w:val="00EC523F"/>
    <w:rsid w:val="00EE152A"/>
    <w:rsid w:val="00EE2A0C"/>
    <w:rsid w:val="00EE6A6B"/>
    <w:rsid w:val="00EE6F12"/>
    <w:rsid w:val="00EF14EA"/>
    <w:rsid w:val="00EF1846"/>
    <w:rsid w:val="00EF4AE5"/>
    <w:rsid w:val="00F03B73"/>
    <w:rsid w:val="00F0662E"/>
    <w:rsid w:val="00F10167"/>
    <w:rsid w:val="00F13E11"/>
    <w:rsid w:val="00F14020"/>
    <w:rsid w:val="00F209ED"/>
    <w:rsid w:val="00F20C18"/>
    <w:rsid w:val="00F265E6"/>
    <w:rsid w:val="00F26A2E"/>
    <w:rsid w:val="00F3196F"/>
    <w:rsid w:val="00F357AE"/>
    <w:rsid w:val="00F40A9A"/>
    <w:rsid w:val="00F4123B"/>
    <w:rsid w:val="00F43D93"/>
    <w:rsid w:val="00F462F1"/>
    <w:rsid w:val="00F54AD0"/>
    <w:rsid w:val="00F57D11"/>
    <w:rsid w:val="00F6029F"/>
    <w:rsid w:val="00F61CCB"/>
    <w:rsid w:val="00F634D3"/>
    <w:rsid w:val="00F640AB"/>
    <w:rsid w:val="00F707E1"/>
    <w:rsid w:val="00F72BCD"/>
    <w:rsid w:val="00F754EE"/>
    <w:rsid w:val="00F75A92"/>
    <w:rsid w:val="00F80131"/>
    <w:rsid w:val="00F86864"/>
    <w:rsid w:val="00F9388D"/>
    <w:rsid w:val="00FA1B87"/>
    <w:rsid w:val="00FA2BE1"/>
    <w:rsid w:val="00FB2898"/>
    <w:rsid w:val="00FB7F4B"/>
    <w:rsid w:val="00FC3E2D"/>
    <w:rsid w:val="00FC499B"/>
    <w:rsid w:val="00FC4E16"/>
    <w:rsid w:val="00FD0281"/>
    <w:rsid w:val="00FD0F25"/>
    <w:rsid w:val="00FD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F9DBE"/>
  <w15:docId w15:val="{5DBD2108-D6B8-49EB-9656-2AAE1076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72E3"/>
    <w:pPr>
      <w:spacing w:after="200" w:line="276" w:lineRule="auto"/>
      <w:jc w:val="center"/>
    </w:pPr>
    <w:rPr>
      <w:b/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9511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 w:val="0"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DAC"/>
  </w:style>
  <w:style w:type="paragraph" w:styleId="Stopka">
    <w:name w:val="footer"/>
    <w:basedOn w:val="Normalny"/>
    <w:link w:val="StopkaZnak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C5DAC"/>
  </w:style>
  <w:style w:type="character" w:styleId="Hipercze">
    <w:name w:val="Hyperlink"/>
    <w:uiPriority w:val="99"/>
    <w:unhideWhenUsed/>
    <w:rsid w:val="00DC5DA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C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72C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15974"/>
    <w:pPr>
      <w:ind w:left="720"/>
      <w:contextualSpacing/>
    </w:pPr>
  </w:style>
  <w:style w:type="paragraph" w:customStyle="1" w:styleId="Default">
    <w:name w:val="Default"/>
    <w:rsid w:val="00C83A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qFormat/>
    <w:rsid w:val="00B85402"/>
    <w:pPr>
      <w:spacing w:before="120" w:after="120"/>
    </w:pPr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rsid w:val="00B85402"/>
    <w:rPr>
      <w:b/>
      <w:sz w:val="22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B64848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B648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84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6484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848"/>
    <w:rPr>
      <w:b w:val="0"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64848"/>
    <w:rPr>
      <w:b/>
      <w:bCs/>
      <w:lang w:eastAsia="en-US"/>
    </w:rPr>
  </w:style>
  <w:style w:type="paragraph" w:customStyle="1" w:styleId="ZnakZnak4">
    <w:name w:val="Znak Znak4"/>
    <w:basedOn w:val="Normalny"/>
    <w:rsid w:val="00C6089D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760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76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760A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5116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kapitzlistZnak">
    <w:name w:val="Akapit z listą Znak"/>
    <w:link w:val="Akapitzlist"/>
    <w:uiPriority w:val="34"/>
    <w:rsid w:val="002D5946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484AF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484AF6"/>
    <w:pPr>
      <w:widowControl w:val="0"/>
      <w:spacing w:after="0" w:line="240" w:lineRule="auto"/>
    </w:pPr>
    <w:rPr>
      <w:rFonts w:cs="Calibri"/>
      <w:lang w:val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571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2092F"/>
    <w:rPr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lena_Macura\Desktop\Papier%20firmowy%20-%20czar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A988707-8C13-49D5-AD95-9979135287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1940CF-FCA4-460D-9407-2A99B36646E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czarny</Template>
  <TotalTime>1</TotalTime>
  <Pages>4</Pages>
  <Words>428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2997</CharactersWithSpaces>
  <SharedDoc>false</SharedDoc>
  <HLinks>
    <vt:vector size="18" baseType="variant">
      <vt:variant>
        <vt:i4>6225942</vt:i4>
      </vt:variant>
      <vt:variant>
        <vt:i4>0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6225942</vt:i4>
      </vt:variant>
      <vt:variant>
        <vt:i4>3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7340045</vt:i4>
      </vt:variant>
      <vt:variant>
        <vt:i4>0</vt:i4>
      </vt:variant>
      <vt:variant>
        <vt:i4>0</vt:i4>
      </vt:variant>
      <vt:variant>
        <vt:i4>5</vt:i4>
      </vt:variant>
      <vt:variant>
        <vt:lpwstr>mailto:dops@dops.wroc.pl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Magdalena_Macura</dc:creator>
  <cp:lastModifiedBy>Milewska Monika</cp:lastModifiedBy>
  <cp:revision>2</cp:revision>
  <cp:lastPrinted>2025-12-30T11:05:00Z</cp:lastPrinted>
  <dcterms:created xsi:type="dcterms:W3CDTF">2026-04-10T11:02:00Z</dcterms:created>
  <dcterms:modified xsi:type="dcterms:W3CDTF">2026-04-10T11:02:00Z</dcterms:modified>
</cp:coreProperties>
</file>