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B7555">
        <w:trPr>
          <w:trHeight w:val="916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AB7555">
        <w:trPr>
          <w:trHeight w:val="9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494354F7" w:rsidR="003B71FA" w:rsidRPr="00496A60" w:rsidRDefault="00496A60" w:rsidP="00501BCC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„</w:t>
            </w:r>
            <w:r w:rsidR="00501BCC" w:rsidRPr="00501BCC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Bezpieczeństwo pracownika socjalnego podczas wykonywania zadań”</w:t>
            </w:r>
          </w:p>
        </w:tc>
      </w:tr>
      <w:tr w:rsidR="003B71FA" w:rsidRPr="00D94221" w14:paraId="625F589D" w14:textId="77777777" w:rsidTr="00AB7555">
        <w:trPr>
          <w:trHeight w:val="32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2D15CE75" w:rsidR="003B71FA" w:rsidRPr="00AE3AD1" w:rsidRDefault="00501BCC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1BC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18-19.05.2026 r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7B0847D7" w14:textId="41C6118C" w:rsidR="00496A60" w:rsidRPr="00496A60" w:rsidRDefault="00496A60" w:rsidP="00496A60">
            <w:pPr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6A60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501BCC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496A60">
              <w:rPr>
                <w:rFonts w:ascii="Arial" w:hAnsi="Arial" w:cs="Arial"/>
                <w:sz w:val="24"/>
                <w:szCs w:val="24"/>
              </w:rPr>
              <w:t>Amber</w:t>
            </w:r>
            <w:proofErr w:type="spellEnd"/>
            <w:r w:rsidR="00501BCC">
              <w:rPr>
                <w:rFonts w:ascii="Arial" w:hAnsi="Arial" w:cs="Arial"/>
                <w:sz w:val="24"/>
                <w:szCs w:val="24"/>
              </w:rPr>
              <w:t>”</w:t>
            </w:r>
            <w:r w:rsidRPr="00496A60">
              <w:rPr>
                <w:rFonts w:ascii="Arial" w:hAnsi="Arial" w:cs="Arial"/>
                <w:sz w:val="24"/>
                <w:szCs w:val="24"/>
              </w:rPr>
              <w:t>, ul. Powstańców Warszawskich 45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96A60">
              <w:rPr>
                <w:rFonts w:ascii="Arial" w:hAnsi="Arial" w:cs="Arial"/>
                <w:sz w:val="24"/>
                <w:szCs w:val="24"/>
              </w:rPr>
              <w:t>80-152 Gdańsk</w:t>
            </w:r>
          </w:p>
          <w:p w14:paraId="2795EE3F" w14:textId="07B9027D" w:rsidR="003B71FA" w:rsidRPr="000F1A34" w:rsidRDefault="003B71F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4F6DBEC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3B71FA" w:rsidRPr="00D94221" w14:paraId="5317DCC8" w14:textId="77777777" w:rsidTr="00AE3AD1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AB7555">
        <w:trPr>
          <w:trHeight w:val="141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32A3123F" w14:textId="77777777" w:rsidR="00561674" w:rsidRDefault="00561674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53584770" w14:textId="1EA8B25E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671B1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3F04AAF" w14:textId="2C7BA654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6682BE53" w14:textId="15139D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6EB750FE" w14:textId="27F01906" w:rsidR="003B71FA" w:rsidRPr="0016765C" w:rsidRDefault="003B71FA" w:rsidP="00496A6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39F0F" w14:textId="77777777" w:rsidR="003B71FA" w:rsidRPr="00215DA3" w:rsidRDefault="003B71FA" w:rsidP="00671B19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14:paraId="2DA374D9" w14:textId="371F6C36" w:rsidR="003B71FA" w:rsidRPr="00215DA3" w:rsidRDefault="00501BCC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="003B71FA" w:rsidRPr="00215DA3">
        <w:rPr>
          <w:rFonts w:ascii="Arial" w:hAnsi="Arial" w:cs="Arial"/>
          <w:sz w:val="28"/>
          <w:szCs w:val="28"/>
        </w:rPr>
        <w:t>Dane uczestnika / uczestniczki</w:t>
      </w:r>
      <w:r w:rsidR="003B71FA">
        <w:rPr>
          <w:rFonts w:ascii="Arial" w:hAnsi="Arial" w:cs="Arial"/>
          <w:sz w:val="28"/>
          <w:szCs w:val="28"/>
        </w:rPr>
        <w:br/>
      </w:r>
      <w:r w:rsidR="003B71FA"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="003B71FA"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277A4BE2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5135138A" w14:textId="0A4B4791" w:rsidR="00C32D34" w:rsidRDefault="003B71FA" w:rsidP="0016765C">
      <w:pPr>
        <w:tabs>
          <w:tab w:val="left" w:pos="4230"/>
        </w:tabs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186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3595" w14:textId="77777777" w:rsidR="004D7359" w:rsidRDefault="004D7359" w:rsidP="00DC5DAC">
      <w:pPr>
        <w:spacing w:after="0" w:line="240" w:lineRule="auto"/>
      </w:pPr>
      <w:r>
        <w:separator/>
      </w:r>
    </w:p>
  </w:endnote>
  <w:endnote w:type="continuationSeparator" w:id="0">
    <w:p w14:paraId="1DE7AE68" w14:textId="77777777" w:rsidR="004D7359" w:rsidRDefault="004D735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788B" w14:textId="77777777" w:rsidR="004D7359" w:rsidRDefault="004D7359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48A99E26" w14:textId="77777777" w:rsidR="004D7359" w:rsidRDefault="004D735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14913979">
    <w:abstractNumId w:val="40"/>
  </w:num>
  <w:num w:numId="2" w16cid:durableId="844709836">
    <w:abstractNumId w:val="6"/>
  </w:num>
  <w:num w:numId="3" w16cid:durableId="349339365">
    <w:abstractNumId w:val="15"/>
  </w:num>
  <w:num w:numId="4" w16cid:durableId="1001355643">
    <w:abstractNumId w:val="37"/>
  </w:num>
  <w:num w:numId="5" w16cid:durableId="105194179">
    <w:abstractNumId w:val="21"/>
  </w:num>
  <w:num w:numId="6" w16cid:durableId="288048407">
    <w:abstractNumId w:val="2"/>
  </w:num>
  <w:num w:numId="7" w16cid:durableId="1846243884">
    <w:abstractNumId w:val="8"/>
  </w:num>
  <w:num w:numId="8" w16cid:durableId="1242909522">
    <w:abstractNumId w:val="11"/>
  </w:num>
  <w:num w:numId="9" w16cid:durableId="1471291015">
    <w:abstractNumId w:val="32"/>
  </w:num>
  <w:num w:numId="10" w16cid:durableId="366297325">
    <w:abstractNumId w:val="26"/>
  </w:num>
  <w:num w:numId="11" w16cid:durableId="1934387980">
    <w:abstractNumId w:val="36"/>
  </w:num>
  <w:num w:numId="12" w16cid:durableId="426774082">
    <w:abstractNumId w:val="35"/>
  </w:num>
  <w:num w:numId="13" w16cid:durableId="1421022369">
    <w:abstractNumId w:val="33"/>
  </w:num>
  <w:num w:numId="14" w16cid:durableId="637495408">
    <w:abstractNumId w:val="17"/>
  </w:num>
  <w:num w:numId="15" w16cid:durableId="1885436894">
    <w:abstractNumId w:val="43"/>
  </w:num>
  <w:num w:numId="16" w16cid:durableId="2077387715">
    <w:abstractNumId w:val="19"/>
  </w:num>
  <w:num w:numId="17" w16cid:durableId="1962689768">
    <w:abstractNumId w:val="0"/>
  </w:num>
  <w:num w:numId="18" w16cid:durableId="877469011">
    <w:abstractNumId w:val="38"/>
  </w:num>
  <w:num w:numId="19" w16cid:durableId="830559945">
    <w:abstractNumId w:val="3"/>
  </w:num>
  <w:num w:numId="20" w16cid:durableId="1364330332">
    <w:abstractNumId w:val="22"/>
  </w:num>
  <w:num w:numId="21" w16cid:durableId="771046439">
    <w:abstractNumId w:val="27"/>
  </w:num>
  <w:num w:numId="22" w16cid:durableId="40136794">
    <w:abstractNumId w:val="16"/>
  </w:num>
  <w:num w:numId="23" w16cid:durableId="1679654670">
    <w:abstractNumId w:val="41"/>
  </w:num>
  <w:num w:numId="24" w16cid:durableId="548952105">
    <w:abstractNumId w:val="18"/>
  </w:num>
  <w:num w:numId="25" w16cid:durableId="36324475">
    <w:abstractNumId w:val="34"/>
  </w:num>
  <w:num w:numId="26" w16cid:durableId="665980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123662">
    <w:abstractNumId w:val="24"/>
  </w:num>
  <w:num w:numId="28" w16cid:durableId="1295286216">
    <w:abstractNumId w:val="1"/>
  </w:num>
  <w:num w:numId="29" w16cid:durableId="2113239705">
    <w:abstractNumId w:val="20"/>
  </w:num>
  <w:num w:numId="30" w16cid:durableId="1341352258">
    <w:abstractNumId w:val="29"/>
  </w:num>
  <w:num w:numId="31" w16cid:durableId="721174497">
    <w:abstractNumId w:val="42"/>
  </w:num>
  <w:num w:numId="32" w16cid:durableId="1386022352">
    <w:abstractNumId w:val="31"/>
  </w:num>
  <w:num w:numId="33" w16cid:durableId="989095786">
    <w:abstractNumId w:val="13"/>
  </w:num>
  <w:num w:numId="34" w16cid:durableId="22750763">
    <w:abstractNumId w:val="12"/>
  </w:num>
  <w:num w:numId="35" w16cid:durableId="1262303430">
    <w:abstractNumId w:val="30"/>
  </w:num>
  <w:num w:numId="36" w16cid:durableId="707294275">
    <w:abstractNumId w:val="10"/>
  </w:num>
  <w:num w:numId="37" w16cid:durableId="38164782">
    <w:abstractNumId w:val="4"/>
  </w:num>
  <w:num w:numId="38" w16cid:durableId="729619938">
    <w:abstractNumId w:val="28"/>
  </w:num>
  <w:num w:numId="39" w16cid:durableId="2024236847">
    <w:abstractNumId w:val="14"/>
  </w:num>
  <w:num w:numId="40" w16cid:durableId="1664434445">
    <w:abstractNumId w:val="39"/>
  </w:num>
  <w:num w:numId="41" w16cid:durableId="1262682864">
    <w:abstractNumId w:val="25"/>
  </w:num>
  <w:num w:numId="42" w16cid:durableId="1272055586">
    <w:abstractNumId w:val="7"/>
  </w:num>
  <w:num w:numId="43" w16cid:durableId="762992603">
    <w:abstractNumId w:val="5"/>
  </w:num>
  <w:num w:numId="44" w16cid:durableId="142549598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87E40F-7A59-486D-B88C-8397AE79EF8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1A34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76CC9"/>
    <w:rsid w:val="0018282C"/>
    <w:rsid w:val="001857D1"/>
    <w:rsid w:val="00185E35"/>
    <w:rsid w:val="0018660D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2ABC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A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6A60"/>
    <w:rsid w:val="00497A37"/>
    <w:rsid w:val="004A034A"/>
    <w:rsid w:val="004A4494"/>
    <w:rsid w:val="004A57B4"/>
    <w:rsid w:val="004A597D"/>
    <w:rsid w:val="004B37E8"/>
    <w:rsid w:val="004B7151"/>
    <w:rsid w:val="004B7993"/>
    <w:rsid w:val="004D7359"/>
    <w:rsid w:val="004E3DCA"/>
    <w:rsid w:val="004E738B"/>
    <w:rsid w:val="004F72E3"/>
    <w:rsid w:val="00500B8B"/>
    <w:rsid w:val="0050105C"/>
    <w:rsid w:val="00501BCC"/>
    <w:rsid w:val="0050587C"/>
    <w:rsid w:val="00515281"/>
    <w:rsid w:val="00522AE1"/>
    <w:rsid w:val="00531C08"/>
    <w:rsid w:val="00547764"/>
    <w:rsid w:val="00551881"/>
    <w:rsid w:val="00556A86"/>
    <w:rsid w:val="00557003"/>
    <w:rsid w:val="00561674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464D3"/>
    <w:rsid w:val="006515BC"/>
    <w:rsid w:val="00662171"/>
    <w:rsid w:val="00662962"/>
    <w:rsid w:val="0066629E"/>
    <w:rsid w:val="0066703D"/>
    <w:rsid w:val="00667347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61AA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B3E2F"/>
    <w:rsid w:val="007C6675"/>
    <w:rsid w:val="007D0FD5"/>
    <w:rsid w:val="007D5CDE"/>
    <w:rsid w:val="007F41BB"/>
    <w:rsid w:val="007F614A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5FDB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40FE"/>
    <w:rsid w:val="00A45D40"/>
    <w:rsid w:val="00A47137"/>
    <w:rsid w:val="00A50D4D"/>
    <w:rsid w:val="00A567A0"/>
    <w:rsid w:val="00A65E4A"/>
    <w:rsid w:val="00A87744"/>
    <w:rsid w:val="00A92C32"/>
    <w:rsid w:val="00A940BD"/>
    <w:rsid w:val="00A94BE8"/>
    <w:rsid w:val="00AB49D6"/>
    <w:rsid w:val="00AB6AA5"/>
    <w:rsid w:val="00AB7555"/>
    <w:rsid w:val="00AC1FFB"/>
    <w:rsid w:val="00AC3C10"/>
    <w:rsid w:val="00AC43EE"/>
    <w:rsid w:val="00AC5E24"/>
    <w:rsid w:val="00AD4D62"/>
    <w:rsid w:val="00AD7EE4"/>
    <w:rsid w:val="00AE2ACB"/>
    <w:rsid w:val="00AE3AD1"/>
    <w:rsid w:val="00B02AAC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E5E5A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0483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4FC6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96A6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EA745-C1E9-44DD-A2AD-63D4ABFA4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7E40F-7A59-486D-B88C-8397AE79EF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2</TotalTime>
  <Pages>4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Kucharczyk Marta</cp:lastModifiedBy>
  <cp:revision>2</cp:revision>
  <cp:lastPrinted>2026-04-08T11:32:00Z</cp:lastPrinted>
  <dcterms:created xsi:type="dcterms:W3CDTF">2026-04-28T10:41:00Z</dcterms:created>
  <dcterms:modified xsi:type="dcterms:W3CDTF">2026-04-28T10:41:00Z</dcterms:modified>
</cp:coreProperties>
</file>