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6A69" w14:textId="77777777" w:rsidR="003B71FA" w:rsidRPr="000978BB" w:rsidRDefault="003B71FA" w:rsidP="003B71FA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1 do Regulaminu</w:t>
      </w:r>
    </w:p>
    <w:p w14:paraId="7D571F8C" w14:textId="22D327BA" w:rsidR="003B71FA" w:rsidRPr="0070319C" w:rsidRDefault="003B71FA" w:rsidP="00AE3AD1">
      <w:pPr>
        <w:spacing w:before="240" w:after="360"/>
        <w:rPr>
          <w:rFonts w:ascii="Arial" w:hAnsi="Arial" w:cs="Arial"/>
          <w:sz w:val="36"/>
          <w:szCs w:val="36"/>
        </w:rPr>
      </w:pPr>
      <w:r w:rsidRPr="0070319C">
        <w:rPr>
          <w:rFonts w:ascii="Arial" w:hAnsi="Arial" w:cs="Arial"/>
          <w:sz w:val="36"/>
          <w:szCs w:val="36"/>
        </w:rPr>
        <w:t xml:space="preserve">Formularz zgłoszeniowy </w:t>
      </w:r>
      <w:r w:rsidRPr="0070319C">
        <w:rPr>
          <w:rFonts w:ascii="Arial" w:hAnsi="Arial" w:cs="Arial"/>
          <w:sz w:val="36"/>
          <w:szCs w:val="36"/>
        </w:rPr>
        <w:br/>
      </w:r>
      <w:r w:rsidRPr="0070319C">
        <w:rPr>
          <w:rFonts w:ascii="Arial" w:hAnsi="Arial" w:cs="Arial"/>
          <w:kern w:val="24"/>
          <w:sz w:val="36"/>
          <w:szCs w:val="36"/>
        </w:rPr>
        <w:t>do udziału w projekcie pn. „</w:t>
      </w:r>
      <w:r>
        <w:rPr>
          <w:rFonts w:ascii="Arial" w:hAnsi="Arial" w:cs="Arial"/>
          <w:kern w:val="24"/>
          <w:sz w:val="36"/>
          <w:szCs w:val="36"/>
        </w:rPr>
        <w:t>Włączamy Pomorskie!</w:t>
      </w:r>
      <w:r w:rsidRPr="0070319C">
        <w:rPr>
          <w:rFonts w:ascii="Arial" w:hAnsi="Arial" w:cs="Arial"/>
          <w:kern w:val="24"/>
          <w:sz w:val="36"/>
          <w:szCs w:val="36"/>
        </w:rPr>
        <w:t>”</w:t>
      </w:r>
    </w:p>
    <w:p w14:paraId="12624329" w14:textId="77777777" w:rsidR="003B71FA" w:rsidRPr="0070319C" w:rsidRDefault="003B71FA" w:rsidP="00AE3AD1">
      <w:pPr>
        <w:spacing w:before="120" w:after="0" w:line="360" w:lineRule="auto"/>
        <w:jc w:val="left"/>
        <w:rPr>
          <w:rFonts w:ascii="Arial" w:hAnsi="Arial" w:cs="Arial"/>
          <w:b w:val="0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dotyczące formy wsparcia</w:t>
      </w:r>
      <w:r>
        <w:rPr>
          <w:rFonts w:ascii="Arial" w:hAnsi="Arial" w:cs="Arial"/>
          <w:b w:val="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3B71FA" w:rsidRPr="00D94221" w14:paraId="2850A998" w14:textId="77777777" w:rsidTr="00AE3AD1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5EB734C3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357017E0" w14:textId="77777777" w:rsidR="003B71FA" w:rsidRPr="0070319C" w:rsidRDefault="003B71FA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3B71FA" w:rsidRPr="00D94221" w14:paraId="42116538" w14:textId="77777777" w:rsidTr="00F14020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986EF0E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14:paraId="088DC6D4" w14:textId="0EFF8199" w:rsidR="003B71FA" w:rsidRPr="00577558" w:rsidRDefault="00C9285A" w:rsidP="001A7B38">
            <w:pPr>
              <w:spacing w:after="0"/>
              <w:jc w:val="left"/>
              <w:rPr>
                <w:rFonts w:ascii="Aptos" w:hAnsi="Aptos" w:cs="Arial"/>
                <w:b w:val="0"/>
                <w:sz w:val="24"/>
                <w:szCs w:val="24"/>
              </w:rPr>
            </w:pPr>
            <w:r w:rsidRPr="00577558">
              <w:rPr>
                <w:rFonts w:ascii="Aptos" w:eastAsia="Calibri" w:hAnsi="Aptos" w:cstheme="minorHAnsi"/>
              </w:rPr>
              <w:t xml:space="preserve">Szkolenie z zakresu opracowywania i realizacji indywidualnych planów usług społecznych zgodne z Rozporządzeniem Rady Ministrów z dnia 30 marca 2020 roku w sprawie szkoleń dla pracowników centrum usług społecznych (Dz. U. z </w:t>
            </w:r>
            <w:proofErr w:type="gramStart"/>
            <w:r w:rsidRPr="00577558">
              <w:rPr>
                <w:rFonts w:ascii="Aptos" w:eastAsia="Calibri" w:hAnsi="Aptos" w:cstheme="minorHAnsi"/>
              </w:rPr>
              <w:t>2020r.</w:t>
            </w:r>
            <w:proofErr w:type="gramEnd"/>
            <w:r w:rsidRPr="00577558">
              <w:rPr>
                <w:rFonts w:ascii="Aptos" w:eastAsia="Calibri" w:hAnsi="Aptos" w:cstheme="minorHAnsi"/>
              </w:rPr>
              <w:t xml:space="preserve"> poz. 664)</w:t>
            </w:r>
          </w:p>
        </w:tc>
      </w:tr>
      <w:tr w:rsidR="003B71FA" w:rsidRPr="00D94221" w14:paraId="625F589D" w14:textId="77777777" w:rsidTr="009A23F0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064E3A5" w14:textId="77777777" w:rsidR="003B71FA" w:rsidRPr="0070319C" w:rsidRDefault="003B71FA" w:rsidP="00AE3AD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14:paraId="297E03AA" w14:textId="3E98D7F7" w:rsidR="003B71FA" w:rsidRPr="00577558" w:rsidRDefault="001A7B38" w:rsidP="009A23F0">
            <w:pPr>
              <w:spacing w:after="0" w:line="240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577558">
              <w:rPr>
                <w:rFonts w:ascii="Aptos" w:hAnsi="Aptos" w:cs="Arial"/>
                <w:sz w:val="24"/>
                <w:szCs w:val="24"/>
              </w:rPr>
              <w:t>2</w:t>
            </w:r>
            <w:r w:rsidR="00C9285A" w:rsidRPr="00577558">
              <w:rPr>
                <w:rFonts w:ascii="Aptos" w:hAnsi="Aptos" w:cs="Arial"/>
                <w:sz w:val="24"/>
                <w:szCs w:val="24"/>
              </w:rPr>
              <w:t>9</w:t>
            </w:r>
            <w:r w:rsidRPr="00577558">
              <w:rPr>
                <w:rFonts w:ascii="Aptos" w:hAnsi="Aptos" w:cs="Arial"/>
                <w:sz w:val="24"/>
                <w:szCs w:val="24"/>
              </w:rPr>
              <w:t>.04.2026 – 2</w:t>
            </w:r>
            <w:r w:rsidR="00C9285A" w:rsidRPr="00577558">
              <w:rPr>
                <w:rFonts w:ascii="Aptos" w:hAnsi="Aptos" w:cs="Arial"/>
                <w:sz w:val="24"/>
                <w:szCs w:val="24"/>
              </w:rPr>
              <w:t>6</w:t>
            </w:r>
            <w:r w:rsidRPr="00577558">
              <w:rPr>
                <w:rFonts w:ascii="Aptos" w:hAnsi="Aptos" w:cs="Arial"/>
                <w:sz w:val="24"/>
                <w:szCs w:val="24"/>
              </w:rPr>
              <w:t>.05.2026</w:t>
            </w:r>
          </w:p>
        </w:tc>
      </w:tr>
      <w:tr w:rsidR="003B71FA" w:rsidRPr="00D94221" w14:paraId="3DE1A800" w14:textId="77777777" w:rsidTr="009A23F0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7ED7604A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14:paraId="2795EE3F" w14:textId="098495AA" w:rsidR="003B71FA" w:rsidRPr="00577558" w:rsidRDefault="001A7B38" w:rsidP="009A23F0">
            <w:pPr>
              <w:spacing w:after="0" w:line="240" w:lineRule="auto"/>
              <w:jc w:val="left"/>
              <w:rPr>
                <w:rFonts w:ascii="Aptos" w:eastAsia="Times New Roman" w:hAnsi="Aptos" w:cs="Arial"/>
                <w:b w:val="0"/>
                <w:sz w:val="24"/>
                <w:szCs w:val="24"/>
              </w:rPr>
            </w:pPr>
            <w:r w:rsidRPr="00577558">
              <w:rPr>
                <w:rFonts w:ascii="Aptos" w:eastAsia="Times New Roman" w:hAnsi="Aptos" w:cs="Arial"/>
                <w:b w:val="0"/>
                <w:sz w:val="24"/>
                <w:szCs w:val="24"/>
              </w:rPr>
              <w:t>woj. pomorskie (Gdańsk) oraz online</w:t>
            </w:r>
          </w:p>
        </w:tc>
      </w:tr>
    </w:tbl>
    <w:p w14:paraId="14F6DBEC" w14:textId="77777777" w:rsidR="003B71FA" w:rsidRPr="0070319C" w:rsidRDefault="003B71FA" w:rsidP="00D309E7">
      <w:pPr>
        <w:spacing w:after="0" w:line="360" w:lineRule="auto"/>
        <w:jc w:val="left"/>
        <w:rPr>
          <w:rFonts w:ascii="Arial" w:hAnsi="Arial" w:cs="Arial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instytucji zgłaszającej uczestnika / uczestniczkę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5"/>
        <w:gridCol w:w="5330"/>
      </w:tblGrid>
      <w:tr w:rsidR="003B71FA" w:rsidRPr="00D94221" w14:paraId="5317DCC8" w14:textId="77777777" w:rsidTr="00D309E7">
        <w:trPr>
          <w:trHeight w:val="159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5D5FB0FE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5330" w:type="dxa"/>
            <w:shd w:val="clear" w:color="auto" w:fill="D9D9D9" w:themeFill="background1" w:themeFillShade="D9"/>
            <w:vAlign w:val="center"/>
          </w:tcPr>
          <w:p w14:paraId="3B15EC52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7CB97A09" w14:textId="77777777" w:rsidTr="00D309E7">
        <w:trPr>
          <w:trHeight w:val="1580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557DBA13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5330" w:type="dxa"/>
            <w:shd w:val="clear" w:color="auto" w:fill="FFFFFF" w:themeFill="background1"/>
          </w:tcPr>
          <w:p w14:paraId="53584770" w14:textId="77777777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70CA2" w:rsidRPr="00D94221" w14:paraId="651AAD85" w14:textId="77777777" w:rsidTr="00D309E7">
        <w:trPr>
          <w:trHeight w:val="965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3EA8E30E" w14:textId="4BEA9D7C" w:rsidR="00670CA2" w:rsidRPr="0070319C" w:rsidRDefault="00670CA2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Podmiot prowadzący (jeśli dotyczy)</w:t>
            </w:r>
          </w:p>
        </w:tc>
        <w:tc>
          <w:tcPr>
            <w:tcW w:w="5330" w:type="dxa"/>
            <w:shd w:val="clear" w:color="auto" w:fill="FFFFFF" w:themeFill="background1"/>
          </w:tcPr>
          <w:p w14:paraId="701B5F0F" w14:textId="77777777" w:rsidR="00670CA2" w:rsidRPr="0070319C" w:rsidRDefault="00670CA2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646E090B" w14:textId="77777777" w:rsidTr="00D309E7">
        <w:trPr>
          <w:trHeight w:val="851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728BB01D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5330" w:type="dxa"/>
            <w:shd w:val="clear" w:color="auto" w:fill="FFFFFF" w:themeFill="background1"/>
          </w:tcPr>
          <w:p w14:paraId="73F04AAF" w14:textId="77777777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0CC55B0" w14:textId="77777777" w:rsidTr="00D309E7">
        <w:trPr>
          <w:trHeight w:val="567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6C5DD35E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 xml:space="preserve">Telefon Instytucji </w:t>
            </w:r>
          </w:p>
        </w:tc>
        <w:tc>
          <w:tcPr>
            <w:tcW w:w="5330" w:type="dxa"/>
            <w:shd w:val="clear" w:color="auto" w:fill="FFFFFF" w:themeFill="background1"/>
          </w:tcPr>
          <w:p w14:paraId="6682BE53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1FA" w:rsidRPr="00D94221" w14:paraId="09AB0B0D" w14:textId="77777777" w:rsidTr="00D309E7">
        <w:trPr>
          <w:trHeight w:val="567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7A000B1D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E-Mail Instytucji </w:t>
            </w:r>
          </w:p>
        </w:tc>
        <w:tc>
          <w:tcPr>
            <w:tcW w:w="5330" w:type="dxa"/>
          </w:tcPr>
          <w:p w14:paraId="6EB750FE" w14:textId="27F01906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CA2" w:rsidRPr="00D94221" w14:paraId="13675963" w14:textId="77777777" w:rsidTr="00D309E7">
        <w:trPr>
          <w:trHeight w:val="921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38567DDA" w14:textId="50D71B41" w:rsidR="00670CA2" w:rsidRPr="0016765C" w:rsidRDefault="00670CA2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Pieczęć i podpis osoby reprezentującej instytucję </w:t>
            </w:r>
          </w:p>
        </w:tc>
        <w:tc>
          <w:tcPr>
            <w:tcW w:w="5330" w:type="dxa"/>
          </w:tcPr>
          <w:p w14:paraId="6926DFDF" w14:textId="77777777" w:rsidR="00670CA2" w:rsidRPr="0016765C" w:rsidRDefault="00670CA2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A374D9" w14:textId="77777777" w:rsidR="003B71FA" w:rsidRPr="00215DA3" w:rsidRDefault="003B71FA" w:rsidP="003B71FA">
      <w:pPr>
        <w:tabs>
          <w:tab w:val="left" w:pos="6269"/>
        </w:tabs>
        <w:spacing w:after="120"/>
        <w:jc w:val="left"/>
        <w:rPr>
          <w:rFonts w:ascii="Arial" w:hAnsi="Arial" w:cs="Arial"/>
          <w:sz w:val="28"/>
          <w:szCs w:val="28"/>
        </w:rPr>
      </w:pPr>
      <w:r w:rsidRPr="00215DA3">
        <w:rPr>
          <w:rFonts w:ascii="Arial" w:hAnsi="Arial" w:cs="Arial"/>
          <w:sz w:val="28"/>
          <w:szCs w:val="28"/>
        </w:rPr>
        <w:t>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  <w:r w:rsidRPr="00215DA3">
        <w:rPr>
          <w:rFonts w:ascii="Arial" w:hAnsi="Arial" w:cs="Arial"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3B71FA" w:rsidRPr="00D94221" w14:paraId="58CF76F9" w14:textId="77777777" w:rsidTr="00A438B1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C678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0603E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2893C04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A141D0E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Imię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0AB5975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E4DD87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7438D4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Stanowisko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58EB1F6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339E5339" w14:textId="77777777" w:rsidTr="009A23F0">
        <w:trPr>
          <w:trHeight w:val="351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808D109" w14:textId="77777777" w:rsidR="003B71FA" w:rsidRDefault="003B71FA" w:rsidP="00A438B1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 zatrudnienia:</w:t>
            </w:r>
          </w:p>
          <w:p w14:paraId="71F989BB" w14:textId="77777777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umowa o pracę, powołanie, wybór, mianowanie lub spółdzielcza umowa o pracę</w:t>
            </w:r>
          </w:p>
          <w:p w14:paraId="18431080" w14:textId="2FD68998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inna (jaka?)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FDCC5D5" w14:textId="0A2391D0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3E94C238" w14:textId="77777777" w:rsidTr="009A23F0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758274" w14:textId="4E6E907F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działu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61A6B58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590F275E" w14:textId="77777777" w:rsidTr="009A23F0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BEBC179" w14:textId="7B750395" w:rsidR="003B71FA" w:rsidRPr="00215DA3" w:rsidRDefault="003B71FA" w:rsidP="00A438B1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Telefon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E6A24B6" w14:textId="77777777" w:rsidR="003B71FA" w:rsidRPr="00215DA3" w:rsidRDefault="003B71FA" w:rsidP="009A23F0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18EB0553" w14:textId="77777777" w:rsidTr="009A23F0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56625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AB5BB9B" w14:textId="5317621D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68C150A" w14:textId="7F295F44" w:rsidR="003B71FA" w:rsidRPr="00215DA3" w:rsidRDefault="003B71FA" w:rsidP="00AE3AD1">
      <w:pPr>
        <w:spacing w:before="120" w:after="0" w:line="360" w:lineRule="auto"/>
        <w:jc w:val="left"/>
        <w:rPr>
          <w:sz w:val="28"/>
          <w:szCs w:val="28"/>
        </w:rPr>
      </w:pPr>
      <w:r w:rsidRPr="00215DA3">
        <w:rPr>
          <w:rFonts w:ascii="Arial" w:hAnsi="Arial" w:cs="Arial"/>
          <w:color w:val="000000"/>
          <w:sz w:val="28"/>
          <w:szCs w:val="28"/>
        </w:rPr>
        <w:t>Informacje dodatkowe niezbędne do właściwej organizacji wsparcia</w:t>
      </w:r>
      <w:r>
        <w:rPr>
          <w:rFonts w:ascii="Arial" w:hAnsi="Arial" w:cs="Arial"/>
          <w:color w:val="00000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3B71FA" w:rsidRPr="00D94221" w14:paraId="6971CAE4" w14:textId="77777777" w:rsidTr="00676372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370FF65A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14:paraId="7A6AACBD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089BF359" w14:textId="77777777" w:rsidTr="00676372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29E5260D" w14:textId="77777777" w:rsidR="003B71FA" w:rsidRPr="0084357B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Specjalne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ż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>ywieniowe</w:t>
            </w:r>
          </w:p>
        </w:tc>
        <w:tc>
          <w:tcPr>
            <w:tcW w:w="4710" w:type="dxa"/>
          </w:tcPr>
          <w:p w14:paraId="56F1782B" w14:textId="77777777" w:rsidR="003B71FA" w:rsidRPr="000978BB" w:rsidRDefault="003B71FA" w:rsidP="009A23F0">
            <w:pPr>
              <w:snapToGrid w:val="0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14:paraId="15CA5072" w14:textId="77777777" w:rsidR="00DE0D23" w:rsidRPr="0084357B" w:rsidRDefault="00DE0D23" w:rsidP="00DE0D23">
      <w:pPr>
        <w:spacing w:before="120" w:after="0" w:line="360" w:lineRule="auto"/>
        <w:jc w:val="left"/>
        <w:rPr>
          <w:rFonts w:ascii="Arial" w:hAnsi="Arial" w:cs="Arial"/>
        </w:rPr>
      </w:pPr>
      <w:r w:rsidRPr="0084357B">
        <w:rPr>
          <w:rFonts w:ascii="Arial" w:hAnsi="Arial" w:cs="Arial"/>
          <w:noProof/>
          <w:sz w:val="28"/>
          <w:szCs w:val="28"/>
        </w:rPr>
        <w:t>Chęć korzystania z noclegu</w:t>
      </w:r>
      <w:r w:rsidRPr="000978BB">
        <w:rPr>
          <w:rFonts w:ascii="Arial" w:hAnsi="Arial" w:cs="Arial"/>
          <w:b w:val="0"/>
          <w:noProof/>
          <w:sz w:val="24"/>
          <w:szCs w:val="24"/>
        </w:rPr>
        <w:t xml:space="preserve"> </w:t>
      </w:r>
      <w:r>
        <w:rPr>
          <w:rFonts w:ascii="Arial" w:hAnsi="Arial" w:cs="Arial"/>
          <w:b w:val="0"/>
          <w:noProof/>
          <w:sz w:val="24"/>
          <w:szCs w:val="24"/>
        </w:rPr>
        <w:br/>
      </w:r>
      <w:r w:rsidRPr="0084357B">
        <w:rPr>
          <w:rFonts w:ascii="Arial" w:hAnsi="Arial" w:cs="Arial"/>
          <w:b w:val="0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DE0D23" w:rsidRPr="00D94221" w14:paraId="024C1DE6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CE27C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963F3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DE0D23" w:rsidRPr="00D94221" w14:paraId="59840294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3B202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Czy chcesz korzystać z noclegu?</w:t>
            </w:r>
          </w:p>
          <w:p w14:paraId="1D70CC13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BB1D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742A06FB" w14:textId="77777777" w:rsidR="00671B19" w:rsidRDefault="00671B19" w:rsidP="00676372">
      <w:pPr>
        <w:spacing w:before="120" w:after="0" w:line="360" w:lineRule="auto"/>
        <w:jc w:val="left"/>
        <w:rPr>
          <w:rFonts w:ascii="Arial" w:hAnsi="Arial" w:cs="Arial"/>
          <w:noProof/>
          <w:sz w:val="28"/>
          <w:szCs w:val="28"/>
        </w:rPr>
      </w:pPr>
    </w:p>
    <w:p w14:paraId="6B2BBD9B" w14:textId="19CAABD3" w:rsidR="00671B19" w:rsidRPr="00676372" w:rsidRDefault="00671B19" w:rsidP="00AC43EE">
      <w:pPr>
        <w:tabs>
          <w:tab w:val="left" w:pos="4230"/>
        </w:tabs>
        <w:spacing w:after="120" w:line="360" w:lineRule="auto"/>
        <w:jc w:val="left"/>
        <w:rPr>
          <w:rFonts w:ascii="Arial" w:hAnsi="Arial" w:cs="Arial"/>
          <w:sz w:val="28"/>
          <w:szCs w:val="28"/>
        </w:rPr>
      </w:pPr>
      <w:r w:rsidRPr="00676372">
        <w:rPr>
          <w:rFonts w:ascii="Arial" w:hAnsi="Arial" w:cs="Arial"/>
          <w:sz w:val="28"/>
          <w:szCs w:val="28"/>
        </w:rPr>
        <w:t>Możliwość skorzystania z usług dostęp</w:t>
      </w:r>
      <w:r>
        <w:rPr>
          <w:rFonts w:ascii="Arial" w:hAnsi="Arial" w:cs="Arial"/>
          <w:sz w:val="28"/>
          <w:szCs w:val="28"/>
        </w:rPr>
        <w:t>owy</w:t>
      </w:r>
      <w:r w:rsidRPr="00676372">
        <w:rPr>
          <w:rFonts w:ascii="Arial" w:hAnsi="Arial" w:cs="Arial"/>
          <w:sz w:val="28"/>
          <w:szCs w:val="28"/>
        </w:rPr>
        <w:t xml:space="preserve">ch </w:t>
      </w:r>
      <w:r w:rsidR="000255F4">
        <w:rPr>
          <w:rFonts w:ascii="Arial" w:hAnsi="Arial" w:cs="Arial"/>
          <w:sz w:val="28"/>
          <w:szCs w:val="28"/>
        </w:rPr>
        <w:t>zgodnie z ustawą z dnia 19 lipca 2019 r. o zapewnieniu dostępności osobom ze szczególnymi potrzebami (Dz. U. z 2019 r. poz. 1696)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671B19" w14:paraId="1684A51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0815CDEF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478A0F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671B19" w14:paraId="66535B9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9BE34A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14:paraId="10F6C7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53DD88F5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26EDC677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14:paraId="0AE37A7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7D551C10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4DC1084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14:paraId="39729F4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43EE" w14:paraId="37555751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5BCF17A6" w14:textId="0F6281A2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14:paraId="32CB2BA0" w14:textId="77777777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63705C" w14:textId="21DD0322" w:rsidR="00AC43EE" w:rsidRPr="00AC43EE" w:rsidRDefault="00AC43EE" w:rsidP="00AC43EE">
      <w:pPr>
        <w:tabs>
          <w:tab w:val="left" w:pos="4230"/>
        </w:tabs>
        <w:spacing w:before="12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bookmarkStart w:id="0" w:name="_Hlk194302003"/>
      <w:r>
        <w:rPr>
          <w:rFonts w:ascii="Arial" w:hAnsi="Arial" w:cs="Arial"/>
          <w:b w:val="0"/>
          <w:sz w:val="24"/>
          <w:szCs w:val="24"/>
        </w:rPr>
        <w:t xml:space="preserve">Jeśli posiadasz inne specjalne potrzeby w obszarze dostępności wpisz je w </w:t>
      </w:r>
      <w:r w:rsidRPr="00AC43EE">
        <w:rPr>
          <w:rFonts w:ascii="Arial" w:hAnsi="Arial" w:cs="Arial"/>
          <w:b w:val="0"/>
          <w:sz w:val="24"/>
          <w:szCs w:val="24"/>
        </w:rPr>
        <w:t xml:space="preserve">puste pole </w:t>
      </w:r>
      <w:r>
        <w:rPr>
          <w:rFonts w:ascii="Arial" w:hAnsi="Arial" w:cs="Arial"/>
          <w:b w:val="0"/>
          <w:sz w:val="24"/>
          <w:szCs w:val="24"/>
        </w:rPr>
        <w:t>poniżej</w:t>
      </w:r>
      <w:r w:rsidR="0016765C">
        <w:rPr>
          <w:rFonts w:ascii="Arial" w:hAnsi="Arial" w:cs="Arial"/>
          <w:b w:val="0"/>
          <w:sz w:val="24"/>
          <w:szCs w:val="24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C43EE" w14:paraId="21011EFC" w14:textId="77777777" w:rsidTr="0016765C">
        <w:trPr>
          <w:trHeight w:val="1418"/>
        </w:trPr>
        <w:tc>
          <w:tcPr>
            <w:tcW w:w="9067" w:type="dxa"/>
          </w:tcPr>
          <w:p w14:paraId="2034B499" w14:textId="77777777" w:rsidR="00AC43EE" w:rsidRDefault="00AC43EE" w:rsidP="00AC43EE">
            <w:pPr>
              <w:pStyle w:val="Akapitzlist"/>
              <w:spacing w:before="120" w:after="0"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14:paraId="173CD5D2" w14:textId="4E639BE0" w:rsidR="0016765C" w:rsidRPr="0016765C" w:rsidRDefault="0016765C" w:rsidP="0016765C">
      <w:pPr>
        <w:spacing w:before="120" w:after="0" w:line="360" w:lineRule="auto"/>
        <w:jc w:val="left"/>
        <w:rPr>
          <w:rFonts w:ascii="Arial" w:hAnsi="Arial" w:cs="Arial"/>
        </w:rPr>
      </w:pPr>
      <w:r w:rsidRPr="0016765C">
        <w:rPr>
          <w:rFonts w:ascii="Arial" w:hAnsi="Arial" w:cs="Arial"/>
          <w:sz w:val="28"/>
          <w:szCs w:val="28"/>
        </w:rPr>
        <w:t>Preferowana forma kontaktu</w:t>
      </w:r>
      <w:r>
        <w:rPr>
          <w:rFonts w:ascii="Arial" w:hAnsi="Arial" w:cs="Arial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16765C" w14:paraId="7F457072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584E595C" w14:textId="4A4C50B7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50C70CDE" w14:textId="34DA93F6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16765C" w14:paraId="314F4CDF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25F7B06A" w14:textId="7ABC7578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14:paraId="2A3794AC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  <w:tr w:rsidR="0016765C" w14:paraId="5F35F9C1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4A44DE4E" w14:textId="7BB57EA5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14:paraId="4F112143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</w:tbl>
    <w:p w14:paraId="64A2F99B" w14:textId="141F7E4C" w:rsidR="00AC43EE" w:rsidRPr="0016765C" w:rsidRDefault="00AC43EE" w:rsidP="0016765C">
      <w:pPr>
        <w:spacing w:before="120" w:after="0" w:line="360" w:lineRule="auto"/>
        <w:jc w:val="left"/>
        <w:rPr>
          <w:rFonts w:ascii="Arial" w:hAnsi="Arial" w:cs="Arial"/>
        </w:rPr>
      </w:pPr>
    </w:p>
    <w:p w14:paraId="08B0B2EA" w14:textId="313F4E13" w:rsidR="001A14A3" w:rsidRPr="00F72BCD" w:rsidRDefault="00F72BCD" w:rsidP="00917F9B">
      <w:pPr>
        <w:pStyle w:val="Akapitzlist"/>
        <w:numPr>
          <w:ilvl w:val="0"/>
          <w:numId w:val="44"/>
        </w:numPr>
        <w:spacing w:before="2400" w:after="0" w:line="360" w:lineRule="auto"/>
        <w:ind w:left="714" w:hanging="357"/>
        <w:jc w:val="left"/>
        <w:rPr>
          <w:rFonts w:ascii="Arial" w:hAnsi="Arial" w:cs="Arial"/>
        </w:rPr>
      </w:pPr>
      <w:r w:rsidRPr="00F72BCD">
        <w:rPr>
          <w:rFonts w:ascii="Arial" w:hAnsi="Arial" w:cs="Arial"/>
          <w:b w:val="0"/>
          <w:sz w:val="24"/>
          <w:szCs w:val="24"/>
        </w:rPr>
        <w:lastRenderedPageBreak/>
        <w:t>Ja, niżej podpisana/</w:t>
      </w:r>
      <w:r w:rsidR="00676372">
        <w:rPr>
          <w:rFonts w:ascii="Arial" w:hAnsi="Arial" w:cs="Arial"/>
          <w:b w:val="0"/>
          <w:sz w:val="24"/>
          <w:szCs w:val="24"/>
        </w:rPr>
        <w:t>podpisan</w:t>
      </w:r>
      <w:r w:rsidRPr="00F72BCD">
        <w:rPr>
          <w:rFonts w:ascii="Arial" w:hAnsi="Arial" w:cs="Arial"/>
          <w:b w:val="0"/>
          <w:sz w:val="24"/>
          <w:szCs w:val="24"/>
        </w:rPr>
        <w:t xml:space="preserve">y potwierdzam chęć uczestnictwa we wsparciu </w:t>
      </w:r>
      <w:bookmarkEnd w:id="0"/>
      <w:r w:rsidRPr="00F72BCD">
        <w:rPr>
          <w:rFonts w:ascii="Arial" w:hAnsi="Arial" w:cs="Arial"/>
          <w:b w:val="0"/>
          <w:sz w:val="24"/>
          <w:szCs w:val="24"/>
        </w:rPr>
        <w:t>organizowanym w ramach projekt</w:t>
      </w:r>
      <w:r w:rsidR="001A14A3" w:rsidRPr="00F72BCD">
        <w:rPr>
          <w:rFonts w:ascii="Arial" w:hAnsi="Arial" w:cs="Arial"/>
          <w:b w:val="0"/>
          <w:sz w:val="24"/>
          <w:szCs w:val="24"/>
        </w:rPr>
        <w:t xml:space="preserve"> „Włączamy Pomorskie!”, realizowanego w</w:t>
      </w:r>
      <w:r w:rsidR="00701EB2">
        <w:rPr>
          <w:rFonts w:ascii="Arial" w:hAnsi="Arial" w:cs="Arial"/>
          <w:b w:val="0"/>
          <w:sz w:val="24"/>
          <w:szCs w:val="24"/>
        </w:rPr>
        <w:t> </w:t>
      </w:r>
      <w:r w:rsidR="001A14A3" w:rsidRPr="00F72BCD">
        <w:rPr>
          <w:rFonts w:ascii="Arial" w:hAnsi="Arial" w:cs="Arial"/>
          <w:b w:val="0"/>
          <w:sz w:val="24"/>
          <w:szCs w:val="24"/>
        </w:rPr>
        <w:t>ramach programu Fundusze Europejskie dla Rozwoju Społecznego 2021-2027 współfinansowanego ze środków Europejskiego Funduszu Społecznego Plus.</w:t>
      </w:r>
    </w:p>
    <w:p w14:paraId="7DCC7C6B" w14:textId="0AEFD94B" w:rsidR="001A14A3" w:rsidRPr="00F72BCD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zapoznałam/</w:t>
      </w:r>
      <w:r w:rsidR="00676372">
        <w:rPr>
          <w:rFonts w:ascii="Arial" w:hAnsi="Arial" w:cs="Arial"/>
          <w:b w:val="0"/>
          <w:sz w:val="24"/>
          <w:szCs w:val="24"/>
        </w:rPr>
        <w:t>zapoznał</w:t>
      </w:r>
      <w:r w:rsidRPr="00F72BCD">
        <w:rPr>
          <w:rFonts w:ascii="Arial" w:hAnsi="Arial" w:cs="Arial"/>
          <w:b w:val="0"/>
          <w:sz w:val="24"/>
          <w:szCs w:val="24"/>
        </w:rPr>
        <w:t>em się z Regulaminem uczestnictwa w</w:t>
      </w:r>
      <w:r w:rsidR="00676372">
        <w:rPr>
          <w:rFonts w:ascii="Arial" w:hAnsi="Arial" w:cs="Arial"/>
          <w:b w:val="0"/>
          <w:sz w:val="24"/>
          <w:szCs w:val="24"/>
        </w:rPr>
        <w:t> </w:t>
      </w:r>
      <w:r w:rsidRPr="00F72BCD">
        <w:rPr>
          <w:rFonts w:ascii="Arial" w:hAnsi="Arial" w:cs="Arial"/>
          <w:b w:val="0"/>
          <w:sz w:val="24"/>
          <w:szCs w:val="24"/>
        </w:rPr>
        <w:t>projekcie.</w:t>
      </w:r>
    </w:p>
    <w:p w14:paraId="3580A762" w14:textId="3AD7BCA2" w:rsidR="001A14A3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wszystkie podane w formularzu dane odpowiadają stanowi faktycznemu i są prawdziwe.</w:t>
      </w:r>
    </w:p>
    <w:p w14:paraId="016C5B9C" w14:textId="245A339B" w:rsidR="00271D26" w:rsidRPr="00F72BCD" w:rsidRDefault="00271D26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Oświadczam, iż nie uczestniczyłem / uczestniczyłam w tożsamym tematycznie wsparciu realizowanym w ramach innych projektów współfinansowanych ze środków Europejskiego Funduszu Społecznego</w:t>
      </w:r>
      <w:r w:rsidR="00E25E80">
        <w:rPr>
          <w:rFonts w:ascii="Arial" w:hAnsi="Arial" w:cs="Arial"/>
          <w:b w:val="0"/>
          <w:sz w:val="24"/>
          <w:szCs w:val="24"/>
        </w:rPr>
        <w:t xml:space="preserve"> Plus</w:t>
      </w:r>
      <w:r>
        <w:rPr>
          <w:rFonts w:ascii="Arial" w:hAnsi="Arial" w:cs="Arial"/>
          <w:b w:val="0"/>
          <w:sz w:val="24"/>
          <w:szCs w:val="24"/>
        </w:rPr>
        <w:t>.</w:t>
      </w:r>
    </w:p>
    <w:p w14:paraId="5135138A" w14:textId="4015582A" w:rsidR="00C32D34" w:rsidRDefault="003B71FA" w:rsidP="007D2975">
      <w:pPr>
        <w:tabs>
          <w:tab w:val="left" w:pos="4230"/>
        </w:tabs>
        <w:spacing w:before="600" w:after="120" w:line="240" w:lineRule="auto"/>
        <w:jc w:val="left"/>
        <w:rPr>
          <w:rFonts w:ascii="Arial" w:hAnsi="Arial" w:cs="Arial"/>
          <w:sz w:val="24"/>
          <w:szCs w:val="24"/>
        </w:rPr>
      </w:pPr>
      <w:r w:rsidRPr="003B71FA">
        <w:rPr>
          <w:rFonts w:ascii="Arial" w:hAnsi="Arial" w:cs="Arial"/>
          <w:sz w:val="24"/>
          <w:szCs w:val="24"/>
        </w:rPr>
        <w:t xml:space="preserve">Data </w:t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  <w:t xml:space="preserve">Podpis uczestnika/ </w:t>
      </w:r>
      <w:r w:rsidR="00676372">
        <w:rPr>
          <w:rFonts w:ascii="Arial" w:hAnsi="Arial" w:cs="Arial"/>
          <w:sz w:val="24"/>
          <w:szCs w:val="24"/>
        </w:rPr>
        <w:t>uczestniczki</w:t>
      </w:r>
    </w:p>
    <w:p w14:paraId="0F660E60" w14:textId="77777777" w:rsidR="00676372" w:rsidRPr="003B71FA" w:rsidRDefault="00676372" w:rsidP="00AE3AD1">
      <w:pPr>
        <w:tabs>
          <w:tab w:val="left" w:pos="4230"/>
        </w:tabs>
        <w:spacing w:before="240" w:after="120" w:line="240" w:lineRule="auto"/>
        <w:jc w:val="left"/>
        <w:rPr>
          <w:rFonts w:ascii="Arial" w:hAnsi="Arial" w:cs="Arial"/>
          <w:sz w:val="24"/>
          <w:szCs w:val="24"/>
        </w:rPr>
      </w:pPr>
    </w:p>
    <w:sectPr w:rsidR="00676372" w:rsidRPr="003B71FA" w:rsidSect="004333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59F2C" w14:textId="77777777" w:rsidR="0011092E" w:rsidRDefault="0011092E" w:rsidP="00DC5DAC">
      <w:pPr>
        <w:spacing w:after="0" w:line="240" w:lineRule="auto"/>
      </w:pPr>
      <w:r>
        <w:separator/>
      </w:r>
    </w:p>
  </w:endnote>
  <w:endnote w:type="continuationSeparator" w:id="0">
    <w:p w14:paraId="4174CD99" w14:textId="77777777" w:rsidR="0011092E" w:rsidRDefault="0011092E" w:rsidP="00DC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721C" w14:textId="77777777" w:rsidR="00AC5E24" w:rsidRDefault="00AC5E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E5E6" w14:textId="16146840" w:rsidR="00BD4A5B" w:rsidRDefault="004F72E3" w:rsidP="003B71FA">
    <w:r>
      <w:rPr>
        <w:noProof/>
        <w:lang w:eastAsia="pl-PL"/>
      </w:rPr>
      <w:drawing>
        <wp:inline distT="0" distB="0" distL="0" distR="0" wp14:anchorId="411B107E" wp14:editId="3784CCCB">
          <wp:extent cx="2724150" cy="994653"/>
          <wp:effectExtent l="0" t="0" r="0" b="0"/>
          <wp:docPr id="13" name="Obraz 13" descr="logo: Włączamy Pomorskie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580" cy="99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5BFA1" w14:textId="77777777" w:rsidR="00AC5E24" w:rsidRDefault="00AC5E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52876" w14:textId="77777777" w:rsidR="0011092E" w:rsidRDefault="0011092E" w:rsidP="003C632E">
      <w:pPr>
        <w:spacing w:after="0" w:line="240" w:lineRule="auto"/>
        <w:jc w:val="left"/>
      </w:pPr>
      <w:r>
        <w:separator/>
      </w:r>
    </w:p>
  </w:footnote>
  <w:footnote w:type="continuationSeparator" w:id="0">
    <w:p w14:paraId="098FFD9B" w14:textId="77777777" w:rsidR="0011092E" w:rsidRDefault="0011092E" w:rsidP="00DC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5C955" w14:textId="77777777" w:rsidR="00AC5E24" w:rsidRDefault="00AC5E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728D" w14:textId="7D4E3E6B" w:rsidR="00BD4A5B" w:rsidRDefault="0067682B" w:rsidP="00F72BCD">
    <w:pPr>
      <w:pStyle w:val="Nagwek"/>
      <w:jc w:val="both"/>
    </w:pPr>
    <w:r>
      <w:rPr>
        <w:noProof/>
        <w:lang w:eastAsia="pl-PL"/>
      </w:rPr>
      <w:drawing>
        <wp:inline distT="0" distB="0" distL="0" distR="0" wp14:anchorId="46E9E6A4" wp14:editId="4352A259">
          <wp:extent cx="5759450" cy="793750"/>
          <wp:effectExtent l="0" t="0" r="0" b="6350"/>
          <wp:docPr id="53" name="Obraz 53" descr="logo: Fundusze Europejskie dla Rozwoju Społecznego; Flaga Polski z napisem: Rzeczpospolita Polska; Napis: Dofinansowane przez Unię Europejską, Flaga Unii Europejskiej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640F" w14:textId="77777777" w:rsidR="00AC5E24" w:rsidRDefault="00AC5E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54D"/>
    <w:multiLevelType w:val="hybridMultilevel"/>
    <w:tmpl w:val="E47E53CE"/>
    <w:lvl w:ilvl="0" w:tplc="FCC24E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8FA"/>
    <w:multiLevelType w:val="hybridMultilevel"/>
    <w:tmpl w:val="E96C77FC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113016"/>
    <w:multiLevelType w:val="hybridMultilevel"/>
    <w:tmpl w:val="914EF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B2495"/>
    <w:multiLevelType w:val="hybridMultilevel"/>
    <w:tmpl w:val="22940E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1B7DBE"/>
    <w:multiLevelType w:val="hybridMultilevel"/>
    <w:tmpl w:val="64069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C2F"/>
    <w:multiLevelType w:val="hybridMultilevel"/>
    <w:tmpl w:val="3152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A60F7"/>
    <w:multiLevelType w:val="hybridMultilevel"/>
    <w:tmpl w:val="2FB8F484"/>
    <w:lvl w:ilvl="0" w:tplc="25A82C2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5C1310A"/>
    <w:multiLevelType w:val="hybridMultilevel"/>
    <w:tmpl w:val="6B783894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C5C60"/>
    <w:multiLevelType w:val="hybridMultilevel"/>
    <w:tmpl w:val="CC183592"/>
    <w:lvl w:ilvl="0" w:tplc="AB5ED7FA">
      <w:start w:val="1"/>
      <w:numFmt w:val="decimal"/>
      <w:lvlText w:val="%1."/>
      <w:lvlJc w:val="left"/>
      <w:pPr>
        <w:ind w:left="720" w:hanging="360"/>
      </w:pPr>
      <w:rPr>
        <w:rFonts w:asciiTheme="minorHAnsi" w:eastAsia="Lucida Sans Unicode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46C5B"/>
    <w:multiLevelType w:val="hybridMultilevel"/>
    <w:tmpl w:val="7C94B0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1551C"/>
    <w:multiLevelType w:val="hybridMultilevel"/>
    <w:tmpl w:val="0AEA03C6"/>
    <w:lvl w:ilvl="0" w:tplc="B55E53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A552C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87634A"/>
    <w:multiLevelType w:val="hybridMultilevel"/>
    <w:tmpl w:val="C49E97C8"/>
    <w:lvl w:ilvl="0" w:tplc="C52CE6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4BC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211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94F7C2C"/>
    <w:multiLevelType w:val="hybridMultilevel"/>
    <w:tmpl w:val="A94EA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F3873"/>
    <w:multiLevelType w:val="hybridMultilevel"/>
    <w:tmpl w:val="87600ED0"/>
    <w:lvl w:ilvl="0" w:tplc="ABDEE2D2">
      <w:start w:val="1"/>
      <w:numFmt w:val="decimal"/>
      <w:lvlText w:val="%1)"/>
      <w:lvlJc w:val="left"/>
      <w:pPr>
        <w:ind w:left="1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2BCF5EDD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303719"/>
    <w:multiLevelType w:val="hybridMultilevel"/>
    <w:tmpl w:val="EE3C3D5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 w15:restartNumberingAfterBreak="0">
    <w:nsid w:val="2EA51921"/>
    <w:multiLevelType w:val="hybridMultilevel"/>
    <w:tmpl w:val="3F04D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E129A"/>
    <w:multiLevelType w:val="hybridMultilevel"/>
    <w:tmpl w:val="CD085946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6870982"/>
    <w:multiLevelType w:val="hybridMultilevel"/>
    <w:tmpl w:val="D0085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55DBD"/>
    <w:multiLevelType w:val="hybridMultilevel"/>
    <w:tmpl w:val="9E1E51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B212FB2"/>
    <w:multiLevelType w:val="hybridMultilevel"/>
    <w:tmpl w:val="E0920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E38DC"/>
    <w:multiLevelType w:val="hybridMultilevel"/>
    <w:tmpl w:val="4F42167E"/>
    <w:lvl w:ilvl="0" w:tplc="154C697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D192E"/>
    <w:multiLevelType w:val="hybridMultilevel"/>
    <w:tmpl w:val="61BA7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009A3"/>
    <w:multiLevelType w:val="hybridMultilevel"/>
    <w:tmpl w:val="B0D8FE26"/>
    <w:lvl w:ilvl="0" w:tplc="A9A0E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94259"/>
    <w:multiLevelType w:val="hybridMultilevel"/>
    <w:tmpl w:val="066A63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9364E70"/>
    <w:multiLevelType w:val="hybridMultilevel"/>
    <w:tmpl w:val="B044A56E"/>
    <w:lvl w:ilvl="0" w:tplc="EC76F1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EA2D18"/>
    <w:multiLevelType w:val="hybridMultilevel"/>
    <w:tmpl w:val="56CA1F4C"/>
    <w:lvl w:ilvl="0" w:tplc="154C6970">
      <w:numFmt w:val="bullet"/>
      <w:lvlText w:val=""/>
      <w:lvlJc w:val="left"/>
      <w:pPr>
        <w:ind w:left="172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0" w15:restartNumberingAfterBreak="0">
    <w:nsid w:val="4CE07C48"/>
    <w:multiLevelType w:val="hybridMultilevel"/>
    <w:tmpl w:val="62A6117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D17257E"/>
    <w:multiLevelType w:val="hybridMultilevel"/>
    <w:tmpl w:val="F2A2ED34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EC76269"/>
    <w:multiLevelType w:val="hybridMultilevel"/>
    <w:tmpl w:val="909E8A5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15C6EA3"/>
    <w:multiLevelType w:val="hybridMultilevel"/>
    <w:tmpl w:val="6706D45C"/>
    <w:lvl w:ilvl="0" w:tplc="8F4E0D1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632FEF"/>
    <w:multiLevelType w:val="hybridMultilevel"/>
    <w:tmpl w:val="AE128880"/>
    <w:lvl w:ilvl="0" w:tplc="FC8E939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D33DA8"/>
    <w:multiLevelType w:val="hybridMultilevel"/>
    <w:tmpl w:val="67FA4646"/>
    <w:lvl w:ilvl="0" w:tplc="3C3882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C7942"/>
    <w:multiLevelType w:val="hybridMultilevel"/>
    <w:tmpl w:val="53D0B162"/>
    <w:lvl w:ilvl="0" w:tplc="04150011">
      <w:start w:val="1"/>
      <w:numFmt w:val="decimal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DDB6A40"/>
    <w:multiLevelType w:val="hybridMultilevel"/>
    <w:tmpl w:val="3BF21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A56DD1"/>
    <w:multiLevelType w:val="hybridMultilevel"/>
    <w:tmpl w:val="8A58C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46150"/>
    <w:multiLevelType w:val="hybridMultilevel"/>
    <w:tmpl w:val="0CC4F570"/>
    <w:lvl w:ilvl="0" w:tplc="04150017">
      <w:start w:val="1"/>
      <w:numFmt w:val="lowerLetter"/>
      <w:lvlText w:val="%1)"/>
      <w:lvlJc w:val="left"/>
      <w:pPr>
        <w:ind w:left="1573" w:hanging="360"/>
      </w:pPr>
    </w:lvl>
    <w:lvl w:ilvl="1" w:tplc="04150019" w:tentative="1">
      <w:start w:val="1"/>
      <w:numFmt w:val="lowerLetter"/>
      <w:lvlText w:val="%2."/>
      <w:lvlJc w:val="left"/>
      <w:pPr>
        <w:ind w:left="2293" w:hanging="360"/>
      </w:pPr>
    </w:lvl>
    <w:lvl w:ilvl="2" w:tplc="0415001B" w:tentative="1">
      <w:start w:val="1"/>
      <w:numFmt w:val="lowerRoman"/>
      <w:lvlText w:val="%3."/>
      <w:lvlJc w:val="right"/>
      <w:pPr>
        <w:ind w:left="3013" w:hanging="180"/>
      </w:pPr>
    </w:lvl>
    <w:lvl w:ilvl="3" w:tplc="0415000F" w:tentative="1">
      <w:start w:val="1"/>
      <w:numFmt w:val="decimal"/>
      <w:lvlText w:val="%4."/>
      <w:lvlJc w:val="left"/>
      <w:pPr>
        <w:ind w:left="3733" w:hanging="360"/>
      </w:pPr>
    </w:lvl>
    <w:lvl w:ilvl="4" w:tplc="04150019" w:tentative="1">
      <w:start w:val="1"/>
      <w:numFmt w:val="lowerLetter"/>
      <w:lvlText w:val="%5."/>
      <w:lvlJc w:val="left"/>
      <w:pPr>
        <w:ind w:left="4453" w:hanging="360"/>
      </w:pPr>
    </w:lvl>
    <w:lvl w:ilvl="5" w:tplc="0415001B" w:tentative="1">
      <w:start w:val="1"/>
      <w:numFmt w:val="lowerRoman"/>
      <w:lvlText w:val="%6."/>
      <w:lvlJc w:val="right"/>
      <w:pPr>
        <w:ind w:left="5173" w:hanging="180"/>
      </w:pPr>
    </w:lvl>
    <w:lvl w:ilvl="6" w:tplc="0415000F" w:tentative="1">
      <w:start w:val="1"/>
      <w:numFmt w:val="decimal"/>
      <w:lvlText w:val="%7."/>
      <w:lvlJc w:val="left"/>
      <w:pPr>
        <w:ind w:left="5893" w:hanging="360"/>
      </w:pPr>
    </w:lvl>
    <w:lvl w:ilvl="7" w:tplc="04150019" w:tentative="1">
      <w:start w:val="1"/>
      <w:numFmt w:val="lowerLetter"/>
      <w:lvlText w:val="%8."/>
      <w:lvlJc w:val="left"/>
      <w:pPr>
        <w:ind w:left="6613" w:hanging="360"/>
      </w:pPr>
    </w:lvl>
    <w:lvl w:ilvl="8" w:tplc="0415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40" w15:restartNumberingAfterBreak="0">
    <w:nsid w:val="673F324E"/>
    <w:multiLevelType w:val="hybridMultilevel"/>
    <w:tmpl w:val="526A1B00"/>
    <w:lvl w:ilvl="0" w:tplc="4FC6CA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041D98"/>
    <w:multiLevelType w:val="hybridMultilevel"/>
    <w:tmpl w:val="08784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0913E5B"/>
    <w:multiLevelType w:val="hybridMultilevel"/>
    <w:tmpl w:val="ED964C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81F5A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146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67160765">
    <w:abstractNumId w:val="40"/>
  </w:num>
  <w:num w:numId="2" w16cid:durableId="1850369179">
    <w:abstractNumId w:val="6"/>
  </w:num>
  <w:num w:numId="3" w16cid:durableId="2024431280">
    <w:abstractNumId w:val="15"/>
  </w:num>
  <w:num w:numId="4" w16cid:durableId="1086195215">
    <w:abstractNumId w:val="37"/>
  </w:num>
  <w:num w:numId="5" w16cid:durableId="759332113">
    <w:abstractNumId w:val="21"/>
  </w:num>
  <w:num w:numId="6" w16cid:durableId="1946228374">
    <w:abstractNumId w:val="2"/>
  </w:num>
  <w:num w:numId="7" w16cid:durableId="475411625">
    <w:abstractNumId w:val="8"/>
  </w:num>
  <w:num w:numId="8" w16cid:durableId="80681800">
    <w:abstractNumId w:val="11"/>
  </w:num>
  <w:num w:numId="9" w16cid:durableId="1225261718">
    <w:abstractNumId w:val="32"/>
  </w:num>
  <w:num w:numId="10" w16cid:durableId="1599604261">
    <w:abstractNumId w:val="26"/>
  </w:num>
  <w:num w:numId="11" w16cid:durableId="2077625594">
    <w:abstractNumId w:val="36"/>
  </w:num>
  <w:num w:numId="12" w16cid:durableId="712736120">
    <w:abstractNumId w:val="35"/>
  </w:num>
  <w:num w:numId="13" w16cid:durableId="997269782">
    <w:abstractNumId w:val="33"/>
  </w:num>
  <w:num w:numId="14" w16cid:durableId="1227842800">
    <w:abstractNumId w:val="17"/>
  </w:num>
  <w:num w:numId="15" w16cid:durableId="2056197193">
    <w:abstractNumId w:val="43"/>
  </w:num>
  <w:num w:numId="16" w16cid:durableId="1602951278">
    <w:abstractNumId w:val="19"/>
  </w:num>
  <w:num w:numId="17" w16cid:durableId="1204096520">
    <w:abstractNumId w:val="0"/>
  </w:num>
  <w:num w:numId="18" w16cid:durableId="1562520673">
    <w:abstractNumId w:val="38"/>
  </w:num>
  <w:num w:numId="19" w16cid:durableId="1440832064">
    <w:abstractNumId w:val="3"/>
  </w:num>
  <w:num w:numId="20" w16cid:durableId="1758402151">
    <w:abstractNumId w:val="22"/>
  </w:num>
  <w:num w:numId="21" w16cid:durableId="1730422169">
    <w:abstractNumId w:val="27"/>
  </w:num>
  <w:num w:numId="22" w16cid:durableId="1773697315">
    <w:abstractNumId w:val="16"/>
  </w:num>
  <w:num w:numId="23" w16cid:durableId="1838181721">
    <w:abstractNumId w:val="41"/>
  </w:num>
  <w:num w:numId="24" w16cid:durableId="2140298274">
    <w:abstractNumId w:val="18"/>
  </w:num>
  <w:num w:numId="25" w16cid:durableId="1552574713">
    <w:abstractNumId w:val="34"/>
  </w:num>
  <w:num w:numId="26" w16cid:durableId="4933050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18212377">
    <w:abstractNumId w:val="24"/>
  </w:num>
  <w:num w:numId="28" w16cid:durableId="240337149">
    <w:abstractNumId w:val="1"/>
  </w:num>
  <w:num w:numId="29" w16cid:durableId="1739668716">
    <w:abstractNumId w:val="20"/>
  </w:num>
  <w:num w:numId="30" w16cid:durableId="1685857739">
    <w:abstractNumId w:val="29"/>
  </w:num>
  <w:num w:numId="31" w16cid:durableId="2121139759">
    <w:abstractNumId w:val="42"/>
  </w:num>
  <w:num w:numId="32" w16cid:durableId="1655991319">
    <w:abstractNumId w:val="31"/>
  </w:num>
  <w:num w:numId="33" w16cid:durableId="668407784">
    <w:abstractNumId w:val="13"/>
  </w:num>
  <w:num w:numId="34" w16cid:durableId="202865289">
    <w:abstractNumId w:val="12"/>
  </w:num>
  <w:num w:numId="35" w16cid:durableId="2052219052">
    <w:abstractNumId w:val="30"/>
  </w:num>
  <w:num w:numId="36" w16cid:durableId="1838572530">
    <w:abstractNumId w:val="10"/>
  </w:num>
  <w:num w:numId="37" w16cid:durableId="794367844">
    <w:abstractNumId w:val="4"/>
  </w:num>
  <w:num w:numId="38" w16cid:durableId="30809082">
    <w:abstractNumId w:val="28"/>
  </w:num>
  <w:num w:numId="39" w16cid:durableId="620502899">
    <w:abstractNumId w:val="14"/>
  </w:num>
  <w:num w:numId="40" w16cid:durableId="2123379346">
    <w:abstractNumId w:val="39"/>
  </w:num>
  <w:num w:numId="41" w16cid:durableId="2121073012">
    <w:abstractNumId w:val="25"/>
  </w:num>
  <w:num w:numId="42" w16cid:durableId="904029494">
    <w:abstractNumId w:val="7"/>
  </w:num>
  <w:num w:numId="43" w16cid:durableId="546377229">
    <w:abstractNumId w:val="5"/>
  </w:num>
  <w:num w:numId="44" w16cid:durableId="1736200803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031DBAC-16EA-4338-8300-DF724A24FB10}"/>
  </w:docVars>
  <w:rsids>
    <w:rsidRoot w:val="00174A75"/>
    <w:rsid w:val="0000080C"/>
    <w:rsid w:val="00000B64"/>
    <w:rsid w:val="00001A6D"/>
    <w:rsid w:val="000176C0"/>
    <w:rsid w:val="000255F4"/>
    <w:rsid w:val="00027B7E"/>
    <w:rsid w:val="000312D9"/>
    <w:rsid w:val="00042C32"/>
    <w:rsid w:val="0004595E"/>
    <w:rsid w:val="000504C2"/>
    <w:rsid w:val="00067999"/>
    <w:rsid w:val="00070651"/>
    <w:rsid w:val="00071167"/>
    <w:rsid w:val="00080496"/>
    <w:rsid w:val="00085ADD"/>
    <w:rsid w:val="00092682"/>
    <w:rsid w:val="000A3C20"/>
    <w:rsid w:val="000A3D25"/>
    <w:rsid w:val="000B3578"/>
    <w:rsid w:val="000B37D3"/>
    <w:rsid w:val="000C3FB2"/>
    <w:rsid w:val="000D388C"/>
    <w:rsid w:val="000D4DB3"/>
    <w:rsid w:val="000E5D6A"/>
    <w:rsid w:val="000F13CD"/>
    <w:rsid w:val="000F52B6"/>
    <w:rsid w:val="000F5476"/>
    <w:rsid w:val="000F7FD9"/>
    <w:rsid w:val="001042B5"/>
    <w:rsid w:val="00107A16"/>
    <w:rsid w:val="001101E3"/>
    <w:rsid w:val="0011092E"/>
    <w:rsid w:val="001160C6"/>
    <w:rsid w:val="00133097"/>
    <w:rsid w:val="0013760A"/>
    <w:rsid w:val="00140FBF"/>
    <w:rsid w:val="00141996"/>
    <w:rsid w:val="00142365"/>
    <w:rsid w:val="001433F7"/>
    <w:rsid w:val="00156154"/>
    <w:rsid w:val="00157D51"/>
    <w:rsid w:val="00161D7E"/>
    <w:rsid w:val="00162085"/>
    <w:rsid w:val="00164152"/>
    <w:rsid w:val="001649C4"/>
    <w:rsid w:val="0016765C"/>
    <w:rsid w:val="00174A75"/>
    <w:rsid w:val="0018282C"/>
    <w:rsid w:val="001857D1"/>
    <w:rsid w:val="00185E35"/>
    <w:rsid w:val="00194392"/>
    <w:rsid w:val="00197C43"/>
    <w:rsid w:val="001A0E59"/>
    <w:rsid w:val="001A14A3"/>
    <w:rsid w:val="001A3F80"/>
    <w:rsid w:val="001A7210"/>
    <w:rsid w:val="001A7B38"/>
    <w:rsid w:val="001B4EE1"/>
    <w:rsid w:val="001B7FA5"/>
    <w:rsid w:val="001C3782"/>
    <w:rsid w:val="001C5FCB"/>
    <w:rsid w:val="001D0A04"/>
    <w:rsid w:val="001D5164"/>
    <w:rsid w:val="001D5FD7"/>
    <w:rsid w:val="001D6552"/>
    <w:rsid w:val="001E288F"/>
    <w:rsid w:val="001E5348"/>
    <w:rsid w:val="001E598C"/>
    <w:rsid w:val="001F002B"/>
    <w:rsid w:val="001F1229"/>
    <w:rsid w:val="001F1346"/>
    <w:rsid w:val="00200BC6"/>
    <w:rsid w:val="002056B2"/>
    <w:rsid w:val="00207178"/>
    <w:rsid w:val="00207EE1"/>
    <w:rsid w:val="00211AB8"/>
    <w:rsid w:val="00211C6C"/>
    <w:rsid w:val="00215AD4"/>
    <w:rsid w:val="00215B7D"/>
    <w:rsid w:val="00217C8B"/>
    <w:rsid w:val="002204EB"/>
    <w:rsid w:val="0022092F"/>
    <w:rsid w:val="00222EC4"/>
    <w:rsid w:val="0022719B"/>
    <w:rsid w:val="002301AB"/>
    <w:rsid w:val="002374E3"/>
    <w:rsid w:val="002436F6"/>
    <w:rsid w:val="0025349D"/>
    <w:rsid w:val="00260AF2"/>
    <w:rsid w:val="00261547"/>
    <w:rsid w:val="00271D26"/>
    <w:rsid w:val="00277B40"/>
    <w:rsid w:val="002821D9"/>
    <w:rsid w:val="00286234"/>
    <w:rsid w:val="00290291"/>
    <w:rsid w:val="0029293F"/>
    <w:rsid w:val="002A1DBD"/>
    <w:rsid w:val="002A1DFB"/>
    <w:rsid w:val="002A2A14"/>
    <w:rsid w:val="002B0DB9"/>
    <w:rsid w:val="002B1B81"/>
    <w:rsid w:val="002C1AEA"/>
    <w:rsid w:val="002C4B27"/>
    <w:rsid w:val="002C61D4"/>
    <w:rsid w:val="002D128D"/>
    <w:rsid w:val="002D3680"/>
    <w:rsid w:val="002D5946"/>
    <w:rsid w:val="002D65B6"/>
    <w:rsid w:val="002D665C"/>
    <w:rsid w:val="002E0C36"/>
    <w:rsid w:val="002E3B59"/>
    <w:rsid w:val="002F2E7D"/>
    <w:rsid w:val="00304167"/>
    <w:rsid w:val="00306264"/>
    <w:rsid w:val="00306489"/>
    <w:rsid w:val="00312351"/>
    <w:rsid w:val="00315974"/>
    <w:rsid w:val="00327EC9"/>
    <w:rsid w:val="0034296D"/>
    <w:rsid w:val="00342E0A"/>
    <w:rsid w:val="003531F3"/>
    <w:rsid w:val="00354578"/>
    <w:rsid w:val="00365150"/>
    <w:rsid w:val="00367984"/>
    <w:rsid w:val="00370A8A"/>
    <w:rsid w:val="0037690E"/>
    <w:rsid w:val="00376E6A"/>
    <w:rsid w:val="00380738"/>
    <w:rsid w:val="00381059"/>
    <w:rsid w:val="0039710F"/>
    <w:rsid w:val="003A5B98"/>
    <w:rsid w:val="003A646B"/>
    <w:rsid w:val="003B09C4"/>
    <w:rsid w:val="003B2969"/>
    <w:rsid w:val="003B5FC6"/>
    <w:rsid w:val="003B71FA"/>
    <w:rsid w:val="003C632E"/>
    <w:rsid w:val="003C6658"/>
    <w:rsid w:val="003F5712"/>
    <w:rsid w:val="00400205"/>
    <w:rsid w:val="0040525B"/>
    <w:rsid w:val="00405C3B"/>
    <w:rsid w:val="00407B3C"/>
    <w:rsid w:val="00411688"/>
    <w:rsid w:val="00411F17"/>
    <w:rsid w:val="00417A6F"/>
    <w:rsid w:val="00421040"/>
    <w:rsid w:val="00423CFD"/>
    <w:rsid w:val="00425E54"/>
    <w:rsid w:val="00430D85"/>
    <w:rsid w:val="00431B98"/>
    <w:rsid w:val="004333E4"/>
    <w:rsid w:val="0043381C"/>
    <w:rsid w:val="004344DB"/>
    <w:rsid w:val="00436C04"/>
    <w:rsid w:val="00442E57"/>
    <w:rsid w:val="00445C39"/>
    <w:rsid w:val="00453232"/>
    <w:rsid w:val="00453856"/>
    <w:rsid w:val="004711FC"/>
    <w:rsid w:val="00480955"/>
    <w:rsid w:val="00480B4C"/>
    <w:rsid w:val="00481DDF"/>
    <w:rsid w:val="00484AF6"/>
    <w:rsid w:val="00493608"/>
    <w:rsid w:val="00494DF3"/>
    <w:rsid w:val="00496486"/>
    <w:rsid w:val="00497A37"/>
    <w:rsid w:val="004A034A"/>
    <w:rsid w:val="004A4494"/>
    <w:rsid w:val="004A57B4"/>
    <w:rsid w:val="004A597D"/>
    <w:rsid w:val="004B37E8"/>
    <w:rsid w:val="004B7151"/>
    <w:rsid w:val="004B7993"/>
    <w:rsid w:val="004E3DCA"/>
    <w:rsid w:val="004E738B"/>
    <w:rsid w:val="004F72E3"/>
    <w:rsid w:val="00500B8B"/>
    <w:rsid w:val="0050105C"/>
    <w:rsid w:val="0050587C"/>
    <w:rsid w:val="00515281"/>
    <w:rsid w:val="00522AE1"/>
    <w:rsid w:val="00531C08"/>
    <w:rsid w:val="00547764"/>
    <w:rsid w:val="00551881"/>
    <w:rsid w:val="00556A86"/>
    <w:rsid w:val="00557003"/>
    <w:rsid w:val="00565EFD"/>
    <w:rsid w:val="00572C1A"/>
    <w:rsid w:val="00573C27"/>
    <w:rsid w:val="005740B9"/>
    <w:rsid w:val="005754F1"/>
    <w:rsid w:val="00577558"/>
    <w:rsid w:val="0058795B"/>
    <w:rsid w:val="0059381B"/>
    <w:rsid w:val="005A00DA"/>
    <w:rsid w:val="005A1C21"/>
    <w:rsid w:val="005A2235"/>
    <w:rsid w:val="005A4827"/>
    <w:rsid w:val="005A593A"/>
    <w:rsid w:val="005A66EF"/>
    <w:rsid w:val="005B056F"/>
    <w:rsid w:val="005B0F86"/>
    <w:rsid w:val="005B3341"/>
    <w:rsid w:val="005B5B62"/>
    <w:rsid w:val="005C2B1F"/>
    <w:rsid w:val="005D22C6"/>
    <w:rsid w:val="005D275D"/>
    <w:rsid w:val="005D2B64"/>
    <w:rsid w:val="005D3AE2"/>
    <w:rsid w:val="005D565E"/>
    <w:rsid w:val="005D6F79"/>
    <w:rsid w:val="005D7DB0"/>
    <w:rsid w:val="005E06F5"/>
    <w:rsid w:val="005E2940"/>
    <w:rsid w:val="005E386C"/>
    <w:rsid w:val="005E5F92"/>
    <w:rsid w:val="005F1F2A"/>
    <w:rsid w:val="005F41A3"/>
    <w:rsid w:val="005F4290"/>
    <w:rsid w:val="005F479C"/>
    <w:rsid w:val="00601F86"/>
    <w:rsid w:val="00604EAC"/>
    <w:rsid w:val="00605910"/>
    <w:rsid w:val="006107E8"/>
    <w:rsid w:val="006169E2"/>
    <w:rsid w:val="00621E71"/>
    <w:rsid w:val="006230DD"/>
    <w:rsid w:val="006238ED"/>
    <w:rsid w:val="00624EF0"/>
    <w:rsid w:val="00631262"/>
    <w:rsid w:val="00631556"/>
    <w:rsid w:val="006329EE"/>
    <w:rsid w:val="00637026"/>
    <w:rsid w:val="00645E80"/>
    <w:rsid w:val="006515BC"/>
    <w:rsid w:val="00662171"/>
    <w:rsid w:val="00662962"/>
    <w:rsid w:val="0066629E"/>
    <w:rsid w:val="0066703D"/>
    <w:rsid w:val="00667347"/>
    <w:rsid w:val="00670CA2"/>
    <w:rsid w:val="00671B19"/>
    <w:rsid w:val="006725AE"/>
    <w:rsid w:val="00674B3A"/>
    <w:rsid w:val="00676372"/>
    <w:rsid w:val="0067682B"/>
    <w:rsid w:val="0068074F"/>
    <w:rsid w:val="0068567F"/>
    <w:rsid w:val="006865B5"/>
    <w:rsid w:val="00694352"/>
    <w:rsid w:val="00696FEF"/>
    <w:rsid w:val="00697BD2"/>
    <w:rsid w:val="006A04C1"/>
    <w:rsid w:val="006A7DFB"/>
    <w:rsid w:val="006C28E5"/>
    <w:rsid w:val="006C38D0"/>
    <w:rsid w:val="006C7E2D"/>
    <w:rsid w:val="006D02AA"/>
    <w:rsid w:val="006D1FC6"/>
    <w:rsid w:val="006D2531"/>
    <w:rsid w:val="006D6D57"/>
    <w:rsid w:val="006E2B62"/>
    <w:rsid w:val="006E3B00"/>
    <w:rsid w:val="006E42E4"/>
    <w:rsid w:val="006E5801"/>
    <w:rsid w:val="006F3ABD"/>
    <w:rsid w:val="006F4487"/>
    <w:rsid w:val="00701C0A"/>
    <w:rsid w:val="00701C11"/>
    <w:rsid w:val="00701EB2"/>
    <w:rsid w:val="007126EE"/>
    <w:rsid w:val="0071406C"/>
    <w:rsid w:val="00716041"/>
    <w:rsid w:val="00724D00"/>
    <w:rsid w:val="0073324E"/>
    <w:rsid w:val="007335DB"/>
    <w:rsid w:val="0073652B"/>
    <w:rsid w:val="0073782B"/>
    <w:rsid w:val="00740DD7"/>
    <w:rsid w:val="00741F9F"/>
    <w:rsid w:val="00743E74"/>
    <w:rsid w:val="0074778C"/>
    <w:rsid w:val="00751923"/>
    <w:rsid w:val="0076303D"/>
    <w:rsid w:val="00764634"/>
    <w:rsid w:val="00765217"/>
    <w:rsid w:val="007679D4"/>
    <w:rsid w:val="007712A7"/>
    <w:rsid w:val="00772831"/>
    <w:rsid w:val="00776D1E"/>
    <w:rsid w:val="0078046E"/>
    <w:rsid w:val="00782BFA"/>
    <w:rsid w:val="00795DE5"/>
    <w:rsid w:val="007A02E8"/>
    <w:rsid w:val="007A0E1A"/>
    <w:rsid w:val="007A34DB"/>
    <w:rsid w:val="007A4FD1"/>
    <w:rsid w:val="007A5479"/>
    <w:rsid w:val="007B0FFC"/>
    <w:rsid w:val="007C6675"/>
    <w:rsid w:val="007D0FD5"/>
    <w:rsid w:val="007D2975"/>
    <w:rsid w:val="007D5CDE"/>
    <w:rsid w:val="007F41BB"/>
    <w:rsid w:val="00801B53"/>
    <w:rsid w:val="00817935"/>
    <w:rsid w:val="00824335"/>
    <w:rsid w:val="00824A1A"/>
    <w:rsid w:val="0083030A"/>
    <w:rsid w:val="00832858"/>
    <w:rsid w:val="0083344E"/>
    <w:rsid w:val="00833D76"/>
    <w:rsid w:val="008436D9"/>
    <w:rsid w:val="008561D7"/>
    <w:rsid w:val="00862C1D"/>
    <w:rsid w:val="008642D7"/>
    <w:rsid w:val="00870A52"/>
    <w:rsid w:val="00873AE4"/>
    <w:rsid w:val="00876EE7"/>
    <w:rsid w:val="00877A4C"/>
    <w:rsid w:val="0088033A"/>
    <w:rsid w:val="00892203"/>
    <w:rsid w:val="00894BEC"/>
    <w:rsid w:val="00895943"/>
    <w:rsid w:val="008A0699"/>
    <w:rsid w:val="008A0970"/>
    <w:rsid w:val="008A2E72"/>
    <w:rsid w:val="008A2EE5"/>
    <w:rsid w:val="008A4F5D"/>
    <w:rsid w:val="008B08E8"/>
    <w:rsid w:val="008B3E25"/>
    <w:rsid w:val="008C4B40"/>
    <w:rsid w:val="008D0C6B"/>
    <w:rsid w:val="008D20DD"/>
    <w:rsid w:val="008D4712"/>
    <w:rsid w:val="008E662C"/>
    <w:rsid w:val="008F22B8"/>
    <w:rsid w:val="008F2E23"/>
    <w:rsid w:val="008F30E8"/>
    <w:rsid w:val="00901BE0"/>
    <w:rsid w:val="0091033B"/>
    <w:rsid w:val="009176BE"/>
    <w:rsid w:val="00917F9B"/>
    <w:rsid w:val="00923519"/>
    <w:rsid w:val="009258F4"/>
    <w:rsid w:val="00932F40"/>
    <w:rsid w:val="009334B5"/>
    <w:rsid w:val="00934FDD"/>
    <w:rsid w:val="009433F1"/>
    <w:rsid w:val="00950D15"/>
    <w:rsid w:val="00951166"/>
    <w:rsid w:val="00954315"/>
    <w:rsid w:val="00954796"/>
    <w:rsid w:val="0095542B"/>
    <w:rsid w:val="0095576A"/>
    <w:rsid w:val="00956945"/>
    <w:rsid w:val="0096552C"/>
    <w:rsid w:val="00965641"/>
    <w:rsid w:val="009676F6"/>
    <w:rsid w:val="0097360C"/>
    <w:rsid w:val="009815AD"/>
    <w:rsid w:val="009822E6"/>
    <w:rsid w:val="0098380D"/>
    <w:rsid w:val="00985BF4"/>
    <w:rsid w:val="00987358"/>
    <w:rsid w:val="00991D82"/>
    <w:rsid w:val="00997CE1"/>
    <w:rsid w:val="009A23F0"/>
    <w:rsid w:val="009A6FB9"/>
    <w:rsid w:val="009A7C0B"/>
    <w:rsid w:val="009B25D6"/>
    <w:rsid w:val="009C2D52"/>
    <w:rsid w:val="009D540E"/>
    <w:rsid w:val="009D550B"/>
    <w:rsid w:val="009D5D0E"/>
    <w:rsid w:val="009E0DDE"/>
    <w:rsid w:val="009E20E5"/>
    <w:rsid w:val="009E3658"/>
    <w:rsid w:val="009E36B9"/>
    <w:rsid w:val="009E6DC4"/>
    <w:rsid w:val="009F19C7"/>
    <w:rsid w:val="009F2DA0"/>
    <w:rsid w:val="009F312F"/>
    <w:rsid w:val="009F5E5A"/>
    <w:rsid w:val="00A00878"/>
    <w:rsid w:val="00A00A96"/>
    <w:rsid w:val="00A03174"/>
    <w:rsid w:val="00A06C4B"/>
    <w:rsid w:val="00A11727"/>
    <w:rsid w:val="00A15BAE"/>
    <w:rsid w:val="00A15C3F"/>
    <w:rsid w:val="00A17E45"/>
    <w:rsid w:val="00A22B5E"/>
    <w:rsid w:val="00A40855"/>
    <w:rsid w:val="00A419B5"/>
    <w:rsid w:val="00A42759"/>
    <w:rsid w:val="00A42D69"/>
    <w:rsid w:val="00A45D40"/>
    <w:rsid w:val="00A47137"/>
    <w:rsid w:val="00A50D4D"/>
    <w:rsid w:val="00A567A0"/>
    <w:rsid w:val="00A65E4A"/>
    <w:rsid w:val="00A87744"/>
    <w:rsid w:val="00A92C32"/>
    <w:rsid w:val="00A940BD"/>
    <w:rsid w:val="00AB49D6"/>
    <w:rsid w:val="00AB6AA5"/>
    <w:rsid w:val="00AC1FFB"/>
    <w:rsid w:val="00AC3C10"/>
    <w:rsid w:val="00AC43EE"/>
    <w:rsid w:val="00AC5E24"/>
    <w:rsid w:val="00AD4D62"/>
    <w:rsid w:val="00AD7EE4"/>
    <w:rsid w:val="00AE2ACB"/>
    <w:rsid w:val="00AE3AD1"/>
    <w:rsid w:val="00B063BC"/>
    <w:rsid w:val="00B07CA3"/>
    <w:rsid w:val="00B12C28"/>
    <w:rsid w:val="00B16046"/>
    <w:rsid w:val="00B1682C"/>
    <w:rsid w:val="00B21E81"/>
    <w:rsid w:val="00B24B57"/>
    <w:rsid w:val="00B24F79"/>
    <w:rsid w:val="00B26366"/>
    <w:rsid w:val="00B31F18"/>
    <w:rsid w:val="00B40D1C"/>
    <w:rsid w:val="00B420F8"/>
    <w:rsid w:val="00B46B1C"/>
    <w:rsid w:val="00B46D70"/>
    <w:rsid w:val="00B54C1C"/>
    <w:rsid w:val="00B559D7"/>
    <w:rsid w:val="00B56EA9"/>
    <w:rsid w:val="00B627AA"/>
    <w:rsid w:val="00B64848"/>
    <w:rsid w:val="00B705D8"/>
    <w:rsid w:val="00B72273"/>
    <w:rsid w:val="00B80903"/>
    <w:rsid w:val="00B80B03"/>
    <w:rsid w:val="00B85402"/>
    <w:rsid w:val="00BA4AFE"/>
    <w:rsid w:val="00BA4EDD"/>
    <w:rsid w:val="00BC06B0"/>
    <w:rsid w:val="00BC18B6"/>
    <w:rsid w:val="00BC1E27"/>
    <w:rsid w:val="00BD01DC"/>
    <w:rsid w:val="00BD4A5B"/>
    <w:rsid w:val="00BE6603"/>
    <w:rsid w:val="00BF2B4A"/>
    <w:rsid w:val="00BF4876"/>
    <w:rsid w:val="00BF6D2A"/>
    <w:rsid w:val="00C012AE"/>
    <w:rsid w:val="00C0244E"/>
    <w:rsid w:val="00C0267C"/>
    <w:rsid w:val="00C15AAB"/>
    <w:rsid w:val="00C20C87"/>
    <w:rsid w:val="00C325EB"/>
    <w:rsid w:val="00C3277E"/>
    <w:rsid w:val="00C32D34"/>
    <w:rsid w:val="00C35996"/>
    <w:rsid w:val="00C36919"/>
    <w:rsid w:val="00C36BEF"/>
    <w:rsid w:val="00C40E75"/>
    <w:rsid w:val="00C42088"/>
    <w:rsid w:val="00C4576A"/>
    <w:rsid w:val="00C45D1D"/>
    <w:rsid w:val="00C50652"/>
    <w:rsid w:val="00C510CA"/>
    <w:rsid w:val="00C54D58"/>
    <w:rsid w:val="00C6089D"/>
    <w:rsid w:val="00C62043"/>
    <w:rsid w:val="00C665B6"/>
    <w:rsid w:val="00C76E0B"/>
    <w:rsid w:val="00C82B0C"/>
    <w:rsid w:val="00C83AF7"/>
    <w:rsid w:val="00C86E93"/>
    <w:rsid w:val="00C9285A"/>
    <w:rsid w:val="00C96EC0"/>
    <w:rsid w:val="00C970E9"/>
    <w:rsid w:val="00CA279D"/>
    <w:rsid w:val="00CA2C3B"/>
    <w:rsid w:val="00CC2594"/>
    <w:rsid w:val="00CC6D4F"/>
    <w:rsid w:val="00CD061A"/>
    <w:rsid w:val="00CD16C1"/>
    <w:rsid w:val="00CF4795"/>
    <w:rsid w:val="00CF4E75"/>
    <w:rsid w:val="00CF58D7"/>
    <w:rsid w:val="00D053EE"/>
    <w:rsid w:val="00D102EC"/>
    <w:rsid w:val="00D16186"/>
    <w:rsid w:val="00D17F05"/>
    <w:rsid w:val="00D23BD3"/>
    <w:rsid w:val="00D2560C"/>
    <w:rsid w:val="00D27149"/>
    <w:rsid w:val="00D309E7"/>
    <w:rsid w:val="00D30E05"/>
    <w:rsid w:val="00D325B6"/>
    <w:rsid w:val="00D32FA6"/>
    <w:rsid w:val="00D350B8"/>
    <w:rsid w:val="00D37AE1"/>
    <w:rsid w:val="00D40B8D"/>
    <w:rsid w:val="00D554CB"/>
    <w:rsid w:val="00D575C9"/>
    <w:rsid w:val="00D622C9"/>
    <w:rsid w:val="00D65BD0"/>
    <w:rsid w:val="00D71303"/>
    <w:rsid w:val="00D72461"/>
    <w:rsid w:val="00D750D3"/>
    <w:rsid w:val="00D77896"/>
    <w:rsid w:val="00D77E53"/>
    <w:rsid w:val="00D822AF"/>
    <w:rsid w:val="00D827FB"/>
    <w:rsid w:val="00D83201"/>
    <w:rsid w:val="00D90D4C"/>
    <w:rsid w:val="00D92D52"/>
    <w:rsid w:val="00D94FA2"/>
    <w:rsid w:val="00DA204A"/>
    <w:rsid w:val="00DA3FCB"/>
    <w:rsid w:val="00DA5E55"/>
    <w:rsid w:val="00DB052E"/>
    <w:rsid w:val="00DC05F1"/>
    <w:rsid w:val="00DC141C"/>
    <w:rsid w:val="00DC5DAC"/>
    <w:rsid w:val="00DD1BA5"/>
    <w:rsid w:val="00DD24A5"/>
    <w:rsid w:val="00DD2DCE"/>
    <w:rsid w:val="00DD7782"/>
    <w:rsid w:val="00DE0D23"/>
    <w:rsid w:val="00DF2F2D"/>
    <w:rsid w:val="00DF571D"/>
    <w:rsid w:val="00E05AA9"/>
    <w:rsid w:val="00E076C3"/>
    <w:rsid w:val="00E106B4"/>
    <w:rsid w:val="00E161EB"/>
    <w:rsid w:val="00E2191C"/>
    <w:rsid w:val="00E21CD3"/>
    <w:rsid w:val="00E2447C"/>
    <w:rsid w:val="00E25E80"/>
    <w:rsid w:val="00E36522"/>
    <w:rsid w:val="00E47EF3"/>
    <w:rsid w:val="00E56AC9"/>
    <w:rsid w:val="00E570A9"/>
    <w:rsid w:val="00E65A27"/>
    <w:rsid w:val="00E674BB"/>
    <w:rsid w:val="00E705AB"/>
    <w:rsid w:val="00E80436"/>
    <w:rsid w:val="00E85848"/>
    <w:rsid w:val="00E85FEE"/>
    <w:rsid w:val="00E93135"/>
    <w:rsid w:val="00E9638A"/>
    <w:rsid w:val="00EA3852"/>
    <w:rsid w:val="00EA5324"/>
    <w:rsid w:val="00EA6212"/>
    <w:rsid w:val="00EC1523"/>
    <w:rsid w:val="00EC2106"/>
    <w:rsid w:val="00EC24B0"/>
    <w:rsid w:val="00EC523F"/>
    <w:rsid w:val="00EE152A"/>
    <w:rsid w:val="00EE2A0C"/>
    <w:rsid w:val="00EE6A6B"/>
    <w:rsid w:val="00EE6F12"/>
    <w:rsid w:val="00EF14EA"/>
    <w:rsid w:val="00EF1846"/>
    <w:rsid w:val="00EF4AE5"/>
    <w:rsid w:val="00F0662E"/>
    <w:rsid w:val="00F10167"/>
    <w:rsid w:val="00F13E11"/>
    <w:rsid w:val="00F14020"/>
    <w:rsid w:val="00F209ED"/>
    <w:rsid w:val="00F265E6"/>
    <w:rsid w:val="00F26A2E"/>
    <w:rsid w:val="00F3196F"/>
    <w:rsid w:val="00F357AE"/>
    <w:rsid w:val="00F40A9A"/>
    <w:rsid w:val="00F4123B"/>
    <w:rsid w:val="00F43D93"/>
    <w:rsid w:val="00F462F1"/>
    <w:rsid w:val="00F54AD0"/>
    <w:rsid w:val="00F57D11"/>
    <w:rsid w:val="00F6029F"/>
    <w:rsid w:val="00F61CCB"/>
    <w:rsid w:val="00F634D3"/>
    <w:rsid w:val="00F640AB"/>
    <w:rsid w:val="00F707E1"/>
    <w:rsid w:val="00F72BCD"/>
    <w:rsid w:val="00F754EE"/>
    <w:rsid w:val="00F75A92"/>
    <w:rsid w:val="00F80131"/>
    <w:rsid w:val="00F86864"/>
    <w:rsid w:val="00F9388D"/>
    <w:rsid w:val="00FA1B87"/>
    <w:rsid w:val="00FA2BE1"/>
    <w:rsid w:val="00FB2898"/>
    <w:rsid w:val="00FB7F4B"/>
    <w:rsid w:val="00FC3E2D"/>
    <w:rsid w:val="00FC499B"/>
    <w:rsid w:val="00FC4E16"/>
    <w:rsid w:val="00FD0281"/>
    <w:rsid w:val="00FD0F25"/>
    <w:rsid w:val="00F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F9DBE"/>
  <w15:docId w15:val="{5DBD2108-D6B8-49EB-9656-2AAE1076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2E3"/>
    <w:pPr>
      <w:spacing w:after="200" w:line="276" w:lineRule="auto"/>
      <w:jc w:val="center"/>
    </w:pPr>
    <w:rPr>
      <w:b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951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 w:val="0"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DAC"/>
  </w:style>
  <w:style w:type="paragraph" w:styleId="Stopka">
    <w:name w:val="footer"/>
    <w:basedOn w:val="Normalny"/>
    <w:link w:val="StopkaZnak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C5DAC"/>
  </w:style>
  <w:style w:type="character" w:styleId="Hipercze">
    <w:name w:val="Hyperlink"/>
    <w:uiPriority w:val="99"/>
    <w:unhideWhenUsed/>
    <w:rsid w:val="00DC5DA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C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72C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15974"/>
    <w:pPr>
      <w:ind w:left="720"/>
      <w:contextualSpacing/>
    </w:pPr>
  </w:style>
  <w:style w:type="paragraph" w:customStyle="1" w:styleId="Default">
    <w:name w:val="Default"/>
    <w:rsid w:val="00C83A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B85402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B85402"/>
    <w:rPr>
      <w:b/>
      <w:sz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B6484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64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4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484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48"/>
    <w:rPr>
      <w:b w:val="0"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4848"/>
    <w:rPr>
      <w:b/>
      <w:bCs/>
      <w:lang w:eastAsia="en-US"/>
    </w:rPr>
  </w:style>
  <w:style w:type="paragraph" w:customStyle="1" w:styleId="ZnakZnak4">
    <w:name w:val="Znak Znak4"/>
    <w:basedOn w:val="Normalny"/>
    <w:rsid w:val="00C6089D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6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6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60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5116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kapitzlistZnak">
    <w:name w:val="Akapit z listą Znak"/>
    <w:link w:val="Akapitzlist"/>
    <w:uiPriority w:val="34"/>
    <w:rsid w:val="002D594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84A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484AF6"/>
    <w:pPr>
      <w:widowControl w:val="0"/>
      <w:spacing w:after="0" w:line="240" w:lineRule="auto"/>
    </w:pPr>
    <w:rPr>
      <w:rFonts w:cs="Calibri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571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2092F"/>
    <w:rPr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_Macura\Desktop\Papier%20firmowy%20-%20czar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A988707-8C13-49D5-AD95-9979135287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31DBAC-16EA-4338-8300-DF724A24FB1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czarny.dotx</Template>
  <TotalTime>1</TotalTime>
  <Pages>4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3077</CharactersWithSpaces>
  <SharedDoc>false</SharedDoc>
  <HLinks>
    <vt:vector size="18" baseType="variant">
      <vt:variant>
        <vt:i4>6225942</vt:i4>
      </vt:variant>
      <vt:variant>
        <vt:i4>0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6225942</vt:i4>
      </vt:variant>
      <vt:variant>
        <vt:i4>3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mailto:dops@dops.wroc.pl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Magdalena_Macura</dc:creator>
  <cp:lastModifiedBy>Spyra Monika</cp:lastModifiedBy>
  <cp:revision>2</cp:revision>
  <cp:lastPrinted>2025-12-30T11:05:00Z</cp:lastPrinted>
  <dcterms:created xsi:type="dcterms:W3CDTF">2026-04-16T08:43:00Z</dcterms:created>
  <dcterms:modified xsi:type="dcterms:W3CDTF">2026-04-16T08:43:00Z</dcterms:modified>
</cp:coreProperties>
</file>