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4B79C083" w14:textId="0DACF968" w:rsidR="00496A60" w:rsidRPr="00FE56A8" w:rsidRDefault="00496A60" w:rsidP="00496A60">
            <w:pPr>
              <w:pStyle w:val="Nagwek1"/>
              <w:shd w:val="clear" w:color="auto" w:fill="FFFFFF"/>
              <w:jc w:val="left"/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</w:pP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„Finansowanie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 xml:space="preserve"> 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PES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 xml:space="preserve"> 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/PS/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 xml:space="preserve"> 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NGO” </w:t>
            </w:r>
          </w:p>
          <w:p w14:paraId="088DC6D4" w14:textId="18DB2D7F" w:rsidR="003B71FA" w:rsidRPr="00496A60" w:rsidRDefault="003B71FA" w:rsidP="00955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684F3238" w:rsidR="003B71FA" w:rsidRPr="00AE3AD1" w:rsidRDefault="00496A60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28-2</w:t>
            </w:r>
            <w:r w:rsidR="00955FDB">
              <w:rPr>
                <w:rFonts w:ascii="Arial" w:hAnsi="Arial" w:cs="Arial"/>
                <w:sz w:val="24"/>
                <w:szCs w:val="24"/>
              </w:rPr>
              <w:t>9 kwietnia</w:t>
            </w:r>
            <w:r w:rsidR="007F61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A34">
              <w:rPr>
                <w:rFonts w:ascii="Arial" w:hAnsi="Arial" w:cs="Arial"/>
                <w:sz w:val="24"/>
                <w:szCs w:val="24"/>
              </w:rPr>
              <w:t>202</w:t>
            </w:r>
            <w:r w:rsidR="00955FDB">
              <w:rPr>
                <w:rFonts w:ascii="Arial" w:hAnsi="Arial" w:cs="Arial"/>
                <w:sz w:val="24"/>
                <w:szCs w:val="24"/>
              </w:rPr>
              <w:t>6</w:t>
            </w:r>
            <w:r w:rsidR="000F1A34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7B0847D7" w14:textId="4B23236A" w:rsidR="00496A60" w:rsidRPr="00496A60" w:rsidRDefault="00496A60" w:rsidP="00496A60">
            <w:pPr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6A60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proofErr w:type="spellStart"/>
            <w:r w:rsidRPr="00496A60">
              <w:rPr>
                <w:rFonts w:ascii="Arial" w:hAnsi="Arial" w:cs="Arial"/>
                <w:sz w:val="24"/>
                <w:szCs w:val="24"/>
              </w:rPr>
              <w:t>Amber</w:t>
            </w:r>
            <w:proofErr w:type="spellEnd"/>
            <w:r w:rsidRPr="00496A60">
              <w:rPr>
                <w:rFonts w:ascii="Arial" w:hAnsi="Arial" w:cs="Arial"/>
                <w:sz w:val="24"/>
                <w:szCs w:val="24"/>
              </w:rPr>
              <w:t>, ul. Powstańców Warszawskich 45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96A60">
              <w:rPr>
                <w:rFonts w:ascii="Arial" w:hAnsi="Arial" w:cs="Arial"/>
                <w:sz w:val="24"/>
                <w:szCs w:val="24"/>
              </w:rPr>
              <w:t>80-152 Gdańsk</w:t>
            </w:r>
          </w:p>
          <w:p w14:paraId="2795EE3F" w14:textId="07B9027D" w:rsidR="003B71FA" w:rsidRPr="000F1A34" w:rsidRDefault="003B71F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4F6DBEC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3B71FA" w:rsidRPr="00D94221" w14:paraId="5317DCC8" w14:textId="77777777" w:rsidTr="00AE3AD1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671B1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32A3123F" w14:textId="77777777" w:rsidR="00561674" w:rsidRDefault="00561674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53584770" w14:textId="1EA8B25E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671B1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3F04AAF" w14:textId="2C7BA654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6682BE53" w14:textId="15139D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6EB750FE" w14:textId="27F01906" w:rsidR="003B71FA" w:rsidRPr="0016765C" w:rsidRDefault="003B71FA" w:rsidP="00496A6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39F0F" w14:textId="77777777" w:rsidR="003B71FA" w:rsidRPr="00215DA3" w:rsidRDefault="003B71FA" w:rsidP="00671B19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277A4BE2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5135138A" w14:textId="0A4B4791" w:rsidR="00C32D34" w:rsidRDefault="003B71FA" w:rsidP="0016765C">
      <w:pPr>
        <w:tabs>
          <w:tab w:val="left" w:pos="4230"/>
        </w:tabs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186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A867" w14:textId="77777777" w:rsidR="00CE5E5A" w:rsidRDefault="00CE5E5A" w:rsidP="00DC5DAC">
      <w:pPr>
        <w:spacing w:after="0" w:line="240" w:lineRule="auto"/>
      </w:pPr>
      <w:r>
        <w:separator/>
      </w:r>
    </w:p>
  </w:endnote>
  <w:endnote w:type="continuationSeparator" w:id="0">
    <w:p w14:paraId="50AF3459" w14:textId="77777777" w:rsidR="00CE5E5A" w:rsidRDefault="00CE5E5A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A5A9" w14:textId="77777777" w:rsidR="00CE5E5A" w:rsidRDefault="00CE5E5A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0C68F0BF" w14:textId="77777777" w:rsidR="00CE5E5A" w:rsidRDefault="00CE5E5A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14913979">
    <w:abstractNumId w:val="40"/>
  </w:num>
  <w:num w:numId="2" w16cid:durableId="844709836">
    <w:abstractNumId w:val="6"/>
  </w:num>
  <w:num w:numId="3" w16cid:durableId="349339365">
    <w:abstractNumId w:val="15"/>
  </w:num>
  <w:num w:numId="4" w16cid:durableId="1001355643">
    <w:abstractNumId w:val="37"/>
  </w:num>
  <w:num w:numId="5" w16cid:durableId="105194179">
    <w:abstractNumId w:val="21"/>
  </w:num>
  <w:num w:numId="6" w16cid:durableId="288048407">
    <w:abstractNumId w:val="2"/>
  </w:num>
  <w:num w:numId="7" w16cid:durableId="1846243884">
    <w:abstractNumId w:val="8"/>
  </w:num>
  <w:num w:numId="8" w16cid:durableId="1242909522">
    <w:abstractNumId w:val="11"/>
  </w:num>
  <w:num w:numId="9" w16cid:durableId="1471291015">
    <w:abstractNumId w:val="32"/>
  </w:num>
  <w:num w:numId="10" w16cid:durableId="366297325">
    <w:abstractNumId w:val="26"/>
  </w:num>
  <w:num w:numId="11" w16cid:durableId="1934387980">
    <w:abstractNumId w:val="36"/>
  </w:num>
  <w:num w:numId="12" w16cid:durableId="426774082">
    <w:abstractNumId w:val="35"/>
  </w:num>
  <w:num w:numId="13" w16cid:durableId="1421022369">
    <w:abstractNumId w:val="33"/>
  </w:num>
  <w:num w:numId="14" w16cid:durableId="637495408">
    <w:abstractNumId w:val="17"/>
  </w:num>
  <w:num w:numId="15" w16cid:durableId="1885436894">
    <w:abstractNumId w:val="43"/>
  </w:num>
  <w:num w:numId="16" w16cid:durableId="2077387715">
    <w:abstractNumId w:val="19"/>
  </w:num>
  <w:num w:numId="17" w16cid:durableId="1962689768">
    <w:abstractNumId w:val="0"/>
  </w:num>
  <w:num w:numId="18" w16cid:durableId="877469011">
    <w:abstractNumId w:val="38"/>
  </w:num>
  <w:num w:numId="19" w16cid:durableId="830559945">
    <w:abstractNumId w:val="3"/>
  </w:num>
  <w:num w:numId="20" w16cid:durableId="1364330332">
    <w:abstractNumId w:val="22"/>
  </w:num>
  <w:num w:numId="21" w16cid:durableId="771046439">
    <w:abstractNumId w:val="27"/>
  </w:num>
  <w:num w:numId="22" w16cid:durableId="40136794">
    <w:abstractNumId w:val="16"/>
  </w:num>
  <w:num w:numId="23" w16cid:durableId="1679654670">
    <w:abstractNumId w:val="41"/>
  </w:num>
  <w:num w:numId="24" w16cid:durableId="548952105">
    <w:abstractNumId w:val="18"/>
  </w:num>
  <w:num w:numId="25" w16cid:durableId="36324475">
    <w:abstractNumId w:val="34"/>
  </w:num>
  <w:num w:numId="26" w16cid:durableId="665980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123662">
    <w:abstractNumId w:val="24"/>
  </w:num>
  <w:num w:numId="28" w16cid:durableId="1295286216">
    <w:abstractNumId w:val="1"/>
  </w:num>
  <w:num w:numId="29" w16cid:durableId="2113239705">
    <w:abstractNumId w:val="20"/>
  </w:num>
  <w:num w:numId="30" w16cid:durableId="1341352258">
    <w:abstractNumId w:val="29"/>
  </w:num>
  <w:num w:numId="31" w16cid:durableId="721174497">
    <w:abstractNumId w:val="42"/>
  </w:num>
  <w:num w:numId="32" w16cid:durableId="1386022352">
    <w:abstractNumId w:val="31"/>
  </w:num>
  <w:num w:numId="33" w16cid:durableId="989095786">
    <w:abstractNumId w:val="13"/>
  </w:num>
  <w:num w:numId="34" w16cid:durableId="22750763">
    <w:abstractNumId w:val="12"/>
  </w:num>
  <w:num w:numId="35" w16cid:durableId="1262303430">
    <w:abstractNumId w:val="30"/>
  </w:num>
  <w:num w:numId="36" w16cid:durableId="707294275">
    <w:abstractNumId w:val="10"/>
  </w:num>
  <w:num w:numId="37" w16cid:durableId="38164782">
    <w:abstractNumId w:val="4"/>
  </w:num>
  <w:num w:numId="38" w16cid:durableId="729619938">
    <w:abstractNumId w:val="28"/>
  </w:num>
  <w:num w:numId="39" w16cid:durableId="2024236847">
    <w:abstractNumId w:val="14"/>
  </w:num>
  <w:num w:numId="40" w16cid:durableId="1664434445">
    <w:abstractNumId w:val="39"/>
  </w:num>
  <w:num w:numId="41" w16cid:durableId="1262682864">
    <w:abstractNumId w:val="25"/>
  </w:num>
  <w:num w:numId="42" w16cid:durableId="1272055586">
    <w:abstractNumId w:val="7"/>
  </w:num>
  <w:num w:numId="43" w16cid:durableId="762992603">
    <w:abstractNumId w:val="5"/>
  </w:num>
  <w:num w:numId="44" w16cid:durableId="1425495988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87E40F-7A59-486D-B88C-8397AE79EF83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1A34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76CC9"/>
    <w:rsid w:val="0018282C"/>
    <w:rsid w:val="001857D1"/>
    <w:rsid w:val="00185E35"/>
    <w:rsid w:val="0018660D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2ABC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A3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6A60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1674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61AA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F41BB"/>
    <w:rsid w:val="007F614A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5FDB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40FE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2AAC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E5E5A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0483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36522"/>
    <w:rsid w:val="00E47EF3"/>
    <w:rsid w:val="00E54FC6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96A6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EA745-C1E9-44DD-A2AD-63D4ABFA4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7E40F-7A59-486D-B88C-8397AE79EF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223</TotalTime>
  <Pages>4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Gaj Anna</cp:lastModifiedBy>
  <cp:revision>30</cp:revision>
  <cp:lastPrinted>2026-04-08T11:32:00Z</cp:lastPrinted>
  <dcterms:created xsi:type="dcterms:W3CDTF">2024-05-02T09:27:00Z</dcterms:created>
  <dcterms:modified xsi:type="dcterms:W3CDTF">2026-04-16T10:21:00Z</dcterms:modified>
</cp:coreProperties>
</file>